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EDD5" w14:textId="77777777" w:rsidR="00E131F7" w:rsidRDefault="00E131F7" w:rsidP="008953DF">
      <w:pPr>
        <w:ind w:left="0"/>
        <w:rPr>
          <w:rFonts w:ascii="Lato" w:hAnsi="Lato"/>
          <w:b/>
          <w:bCs/>
          <w:color w:val="808080" w:themeColor="background1" w:themeShade="80"/>
          <w:sz w:val="40"/>
          <w:szCs w:val="40"/>
          <w:lang w:val="en-GB"/>
        </w:rPr>
      </w:pPr>
      <w:r>
        <w:rPr>
          <w:noProof/>
        </w:rPr>
        <w:drawing>
          <wp:anchor distT="0" distB="0" distL="114300" distR="114300" simplePos="0" relativeHeight="251658241" behindDoc="1" locked="0" layoutInCell="1" allowOverlap="1" wp14:anchorId="752E88FC" wp14:editId="154A1952">
            <wp:simplePos x="0" y="0"/>
            <wp:positionH relativeFrom="page">
              <wp:posOffset>6311900</wp:posOffset>
            </wp:positionH>
            <wp:positionV relativeFrom="page">
              <wp:posOffset>209550</wp:posOffset>
            </wp:positionV>
            <wp:extent cx="1083600" cy="583200"/>
            <wp:effectExtent l="0" t="0" r="2540" b="7620"/>
            <wp:wrapTight wrapText="bothSides">
              <wp:wrapPolygon edited="0">
                <wp:start x="0" y="0"/>
                <wp:lineTo x="0" y="21176"/>
                <wp:lineTo x="21271" y="21176"/>
                <wp:lineTo x="21271" y="11294"/>
                <wp:lineTo x="18612" y="0"/>
                <wp:lineTo x="0" y="0"/>
              </wp:wrapPolygon>
            </wp:wrapTight>
            <wp:docPr id="1297680920" name="Picture 1297680920"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y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6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5ACFD" w14:textId="555B37E1" w:rsidR="00E131F7" w:rsidRPr="003033C2" w:rsidRDefault="00E131F7" w:rsidP="008953DF">
      <w:pPr>
        <w:ind w:left="0"/>
        <w:rPr>
          <w:rFonts w:ascii="Lato" w:hAnsi="Lato"/>
          <w:b/>
          <w:color w:val="001446"/>
          <w:sz w:val="32"/>
          <w:szCs w:val="32"/>
          <w:lang w:val="en-GB"/>
        </w:rPr>
      </w:pPr>
      <w:r w:rsidRPr="003033C2">
        <w:rPr>
          <w:rFonts w:ascii="Lato" w:hAnsi="Lato"/>
          <w:b/>
          <w:bCs/>
          <w:color w:val="001446"/>
          <w:sz w:val="32"/>
          <w:szCs w:val="32"/>
          <w:lang w:val="en-GB"/>
        </w:rPr>
        <w:t>Minutes</w:t>
      </w:r>
    </w:p>
    <w:p w14:paraId="057A50FD" w14:textId="3FA4FCC2" w:rsidR="00E131F7" w:rsidRPr="003033C2" w:rsidRDefault="00E131F7" w:rsidP="00E131F7">
      <w:pPr>
        <w:spacing w:line="240" w:lineRule="auto"/>
        <w:ind w:left="0"/>
        <w:rPr>
          <w:rFonts w:ascii="Lato" w:hAnsi="Lato" w:cs="Arial"/>
          <w:b/>
          <w:color w:val="D40C49"/>
          <w:sz w:val="28"/>
          <w:szCs w:val="28"/>
          <w:lang w:val="en-GB"/>
        </w:rPr>
      </w:pPr>
      <w:r>
        <w:rPr>
          <w:rFonts w:ascii="Lato" w:hAnsi="Lato" w:cs="Arial"/>
          <w:b/>
          <w:color w:val="D40C49"/>
          <w:sz w:val="28"/>
          <w:szCs w:val="28"/>
          <w:lang w:val="en-GB"/>
        </w:rPr>
        <w:t>Board</w:t>
      </w:r>
      <w:r w:rsidRPr="003033C2">
        <w:rPr>
          <w:rFonts w:ascii="Lato" w:hAnsi="Lato" w:cs="Arial"/>
          <w:b/>
          <w:color w:val="D40C49"/>
          <w:sz w:val="28"/>
          <w:szCs w:val="28"/>
          <w:lang w:val="en-GB"/>
        </w:rPr>
        <w:t xml:space="preserve"> </w:t>
      </w:r>
      <w:r w:rsidR="00374612">
        <w:rPr>
          <w:rFonts w:ascii="Lato" w:hAnsi="Lato" w:cs="Arial"/>
          <w:b/>
          <w:color w:val="D40C49"/>
          <w:sz w:val="28"/>
          <w:szCs w:val="28"/>
          <w:lang w:val="en-GB"/>
        </w:rPr>
        <w:t xml:space="preserve">resolution </w:t>
      </w:r>
      <w:r w:rsidR="003B70A5">
        <w:rPr>
          <w:rFonts w:ascii="Lato" w:hAnsi="Lato" w:cs="Arial"/>
          <w:b/>
          <w:color w:val="D40C49"/>
          <w:sz w:val="28"/>
          <w:szCs w:val="28"/>
          <w:lang w:val="en-GB"/>
        </w:rPr>
        <w:t>(</w:t>
      </w:r>
      <w:r w:rsidR="00374612">
        <w:rPr>
          <w:rFonts w:ascii="Lato" w:hAnsi="Lato" w:cs="Arial"/>
          <w:b/>
          <w:color w:val="D40C49"/>
          <w:sz w:val="28"/>
          <w:szCs w:val="28"/>
          <w:lang w:val="en-GB"/>
        </w:rPr>
        <w:t>by correspondence</w:t>
      </w:r>
      <w:r w:rsidR="003B70A5">
        <w:rPr>
          <w:rFonts w:ascii="Lato" w:hAnsi="Lato" w:cs="Arial"/>
          <w:b/>
          <w:color w:val="D40C49"/>
          <w:sz w:val="28"/>
          <w:szCs w:val="28"/>
          <w:lang w:val="en-GB"/>
        </w:rPr>
        <w:t>)</w:t>
      </w:r>
    </w:p>
    <w:p w14:paraId="69C5C4AA" w14:textId="0C5520C5" w:rsidR="00374612" w:rsidRDefault="00374612" w:rsidP="41082282">
      <w:pPr>
        <w:spacing w:line="240" w:lineRule="auto"/>
        <w:ind w:left="0"/>
        <w:rPr>
          <w:rFonts w:ascii="Lato" w:hAnsi="Lato" w:cs="Arial"/>
          <w:b/>
          <w:bCs/>
          <w:color w:val="001446"/>
          <w:lang w:val="en-GB"/>
        </w:rPr>
      </w:pPr>
      <w:r w:rsidRPr="41082282">
        <w:rPr>
          <w:rFonts w:ascii="Lato" w:hAnsi="Lato" w:cs="Arial"/>
          <w:b/>
          <w:bCs/>
          <w:color w:val="001446"/>
          <w:lang w:val="en-GB"/>
        </w:rPr>
        <w:t>Thursday 12 December</w:t>
      </w:r>
      <w:r w:rsidR="69E75F0A" w:rsidRPr="41082282">
        <w:rPr>
          <w:rFonts w:ascii="Lato" w:hAnsi="Lato" w:cs="Arial"/>
          <w:b/>
          <w:bCs/>
          <w:color w:val="001446"/>
          <w:lang w:val="en-GB"/>
        </w:rPr>
        <w:t xml:space="preserve"> 2024</w:t>
      </w:r>
    </w:p>
    <w:p w14:paraId="5B0CEB7B" w14:textId="00B6396D" w:rsidR="00F422B4" w:rsidRPr="00E131F7" w:rsidRDefault="00E131F7" w:rsidP="00374612">
      <w:pPr>
        <w:spacing w:line="240" w:lineRule="auto"/>
        <w:ind w:left="0"/>
        <w:rPr>
          <w:rFonts w:ascii="Lato" w:hAnsi="Lato" w:cs="Arial"/>
          <w:b/>
          <w:color w:val="001446"/>
          <w:lang w:val="en-GB"/>
        </w:rPr>
      </w:pPr>
      <w:r w:rsidRPr="00A60673">
        <w:rPr>
          <w:rFonts w:ascii="Lato" w:hAnsi="Lato" w:cs="Arial"/>
          <w:b/>
          <w:color w:val="001446"/>
          <w:lang w:val="en-GB"/>
        </w:rPr>
        <w:t>Phone-paid Services Authority,</w:t>
      </w:r>
      <w:r>
        <w:rPr>
          <w:rFonts w:ascii="Lato" w:hAnsi="Lato" w:cs="Arial"/>
          <w:b/>
          <w:color w:val="001446"/>
          <w:lang w:val="en-GB"/>
        </w:rPr>
        <w:t xml:space="preserve"> Riverside House, 2A Southwark Bridge Road, London SE1 9HA</w:t>
      </w:r>
      <w:r w:rsidR="00C26244">
        <w:rPr>
          <w:noProof/>
        </w:rPr>
        <w:drawing>
          <wp:anchor distT="0" distB="0" distL="114300" distR="114300" simplePos="0" relativeHeight="251658240" behindDoc="1" locked="0" layoutInCell="1" allowOverlap="1" wp14:anchorId="7C1ED7B8" wp14:editId="30958F20">
            <wp:simplePos x="0" y="0"/>
            <wp:positionH relativeFrom="page">
              <wp:posOffset>6311900</wp:posOffset>
            </wp:positionH>
            <wp:positionV relativeFrom="page">
              <wp:posOffset>209550</wp:posOffset>
            </wp:positionV>
            <wp:extent cx="1083600" cy="583200"/>
            <wp:effectExtent l="0" t="0" r="2540" b="7620"/>
            <wp:wrapTight wrapText="bothSides">
              <wp:wrapPolygon edited="0">
                <wp:start x="0" y="0"/>
                <wp:lineTo x="0" y="21176"/>
                <wp:lineTo x="21271" y="21176"/>
                <wp:lineTo x="21271" y="11294"/>
                <wp:lineTo x="18612" y="0"/>
                <wp:lineTo x="0" y="0"/>
              </wp:wrapPolygon>
            </wp:wrapTight>
            <wp:docPr id="2" name="Picture 2"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y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6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D3880" w14:textId="77777777" w:rsidR="00F422B4" w:rsidRDefault="00F422B4" w:rsidP="00E04A56">
      <w:pPr>
        <w:spacing w:after="0" w:line="240" w:lineRule="auto"/>
        <w:ind w:left="0"/>
        <w:outlineLvl w:val="0"/>
        <w:rPr>
          <w:rFonts w:ascii="Lato" w:hAnsi="Lato" w:cs="Arial"/>
          <w:b/>
          <w:color w:val="001446"/>
          <w:sz w:val="22"/>
          <w:szCs w:val="22"/>
          <w:lang w:val="en-GB"/>
        </w:rPr>
      </w:pPr>
    </w:p>
    <w:p w14:paraId="27CD7B79" w14:textId="58DA26BC" w:rsidR="00ED7FD1" w:rsidRPr="008A27B6" w:rsidRDefault="00502A07" w:rsidP="008F127F">
      <w:pPr>
        <w:ind w:left="0"/>
        <w:rPr>
          <w:rFonts w:ascii="Lato" w:hAnsi="Lato"/>
          <w:color w:val="001446"/>
          <w:sz w:val="22"/>
          <w:szCs w:val="22"/>
        </w:rPr>
      </w:pPr>
      <w:r w:rsidRPr="008A27B6">
        <w:rPr>
          <w:rFonts w:ascii="Lato" w:hAnsi="Lato"/>
          <w:color w:val="001446"/>
          <w:sz w:val="22"/>
          <w:szCs w:val="22"/>
        </w:rPr>
        <w:t xml:space="preserve">David Edmonds </w:t>
      </w:r>
      <w:r w:rsidR="00563F89">
        <w:rPr>
          <w:rFonts w:ascii="Lato" w:hAnsi="Lato"/>
          <w:color w:val="001446"/>
          <w:sz w:val="22"/>
          <w:szCs w:val="22"/>
        </w:rPr>
        <w:t>(Chair)</w:t>
      </w:r>
    </w:p>
    <w:p w14:paraId="751AC7EC" w14:textId="0E4E9F4A" w:rsidR="00C60CCC" w:rsidRPr="008A27B6" w:rsidRDefault="00C60CCC" w:rsidP="00C60CCC">
      <w:pPr>
        <w:spacing w:after="0"/>
        <w:ind w:left="0"/>
        <w:rPr>
          <w:rFonts w:ascii="Lato" w:hAnsi="Lato"/>
          <w:color w:val="001446"/>
          <w:sz w:val="22"/>
          <w:szCs w:val="22"/>
        </w:rPr>
      </w:pPr>
      <w:r w:rsidRPr="008A27B6">
        <w:rPr>
          <w:rFonts w:ascii="Lato" w:hAnsi="Lato"/>
          <w:color w:val="001446"/>
          <w:sz w:val="22"/>
          <w:szCs w:val="22"/>
        </w:rPr>
        <w:t>Meg Munn</w:t>
      </w:r>
      <w:r w:rsidR="004B46C0" w:rsidRPr="008A27B6">
        <w:rPr>
          <w:rFonts w:ascii="Lato" w:hAnsi="Lato"/>
          <w:color w:val="001446"/>
          <w:sz w:val="22"/>
          <w:szCs w:val="22"/>
        </w:rPr>
        <w:t xml:space="preserve"> </w:t>
      </w:r>
    </w:p>
    <w:p w14:paraId="5BE16AED" w14:textId="3BB01788" w:rsidR="008F127F" w:rsidRPr="008A27B6" w:rsidRDefault="00F64694" w:rsidP="00C60CCC">
      <w:pPr>
        <w:spacing w:after="0"/>
        <w:ind w:left="0"/>
        <w:rPr>
          <w:rFonts w:ascii="Lato" w:hAnsi="Lato"/>
          <w:color w:val="001446"/>
          <w:sz w:val="22"/>
          <w:szCs w:val="22"/>
        </w:rPr>
      </w:pPr>
      <w:r w:rsidRPr="008A27B6">
        <w:rPr>
          <w:rFonts w:ascii="Lato" w:hAnsi="Lato"/>
          <w:color w:val="001446"/>
          <w:sz w:val="22"/>
          <w:szCs w:val="22"/>
        </w:rPr>
        <w:t>Winnie Palmer</w:t>
      </w:r>
      <w:r w:rsidR="00502A07" w:rsidRPr="008A27B6">
        <w:rPr>
          <w:rFonts w:ascii="Lato" w:hAnsi="Lato"/>
          <w:color w:val="001446"/>
          <w:sz w:val="22"/>
          <w:szCs w:val="22"/>
        </w:rPr>
        <w:t xml:space="preserve"> </w:t>
      </w:r>
    </w:p>
    <w:p w14:paraId="11A93C7C" w14:textId="77777777" w:rsidR="0052666C" w:rsidRDefault="00EC73AD" w:rsidP="00EC73AD">
      <w:pPr>
        <w:spacing w:after="0"/>
        <w:ind w:left="0"/>
        <w:rPr>
          <w:rFonts w:ascii="Lato" w:hAnsi="Lato"/>
          <w:color w:val="001446"/>
          <w:sz w:val="22"/>
          <w:szCs w:val="22"/>
        </w:rPr>
      </w:pPr>
      <w:r w:rsidRPr="008A27B6">
        <w:rPr>
          <w:rFonts w:ascii="Lato" w:hAnsi="Lato"/>
          <w:color w:val="001446"/>
          <w:sz w:val="22"/>
          <w:szCs w:val="22"/>
        </w:rPr>
        <w:t xml:space="preserve">Jo Prowse </w:t>
      </w:r>
    </w:p>
    <w:p w14:paraId="745D632B" w14:textId="73DD739D" w:rsidR="00EC73AD" w:rsidRPr="008A27B6" w:rsidRDefault="0052666C" w:rsidP="00EC73AD">
      <w:pPr>
        <w:spacing w:after="0"/>
        <w:ind w:left="0"/>
        <w:rPr>
          <w:rFonts w:ascii="Lato" w:hAnsi="Lato"/>
          <w:color w:val="001446"/>
          <w:sz w:val="22"/>
          <w:szCs w:val="22"/>
        </w:rPr>
      </w:pPr>
      <w:r w:rsidRPr="008A27B6">
        <w:rPr>
          <w:rFonts w:ascii="Lato" w:hAnsi="Lato"/>
          <w:color w:val="001446"/>
          <w:sz w:val="22"/>
          <w:szCs w:val="22"/>
        </w:rPr>
        <w:t>Mark Thomson</w:t>
      </w:r>
    </w:p>
    <w:p w14:paraId="7AEAC589" w14:textId="77777777" w:rsidR="0052666C" w:rsidRDefault="0052666C" w:rsidP="00E04A56">
      <w:pPr>
        <w:spacing w:after="0" w:line="240" w:lineRule="auto"/>
        <w:ind w:left="0"/>
        <w:rPr>
          <w:rFonts w:ascii="Lato" w:hAnsi="Lato" w:cs="Arial"/>
          <w:b/>
          <w:color w:val="001446"/>
          <w:sz w:val="22"/>
          <w:szCs w:val="22"/>
          <w:lang w:val="en-GB"/>
        </w:rPr>
      </w:pPr>
    </w:p>
    <w:p w14:paraId="5F0D5C5D" w14:textId="2A8060A2" w:rsidR="00932DBB" w:rsidRPr="008A27B6" w:rsidRDefault="0003414D" w:rsidP="003B70A5">
      <w:pPr>
        <w:ind w:left="0"/>
        <w:rPr>
          <w:rFonts w:ascii="Lato" w:hAnsi="Lato" w:cs="Arial"/>
          <w:color w:val="001446"/>
          <w:sz w:val="22"/>
          <w:szCs w:val="22"/>
          <w:lang w:val="en-GB"/>
        </w:rPr>
      </w:pPr>
      <w:r w:rsidRPr="0003414D">
        <w:rPr>
          <w:rFonts w:ascii="Lato" w:hAnsi="Lato"/>
          <w:color w:val="001446"/>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956"/>
      </w:tblGrid>
      <w:tr w:rsidR="00D87432" w:rsidRPr="000D150C" w14:paraId="712DFB32" w14:textId="77777777" w:rsidTr="008953DF">
        <w:tc>
          <w:tcPr>
            <w:tcW w:w="421" w:type="dxa"/>
          </w:tcPr>
          <w:p w14:paraId="5D038537" w14:textId="03F29C68" w:rsidR="00D87432" w:rsidRPr="000D150C" w:rsidRDefault="00D87432" w:rsidP="003C11AA">
            <w:pPr>
              <w:spacing w:after="200"/>
              <w:ind w:left="0"/>
              <w:rPr>
                <w:rFonts w:ascii="Lato" w:hAnsi="Lato" w:cs="Arial"/>
                <w:b/>
                <w:color w:val="D40C49"/>
                <w:sz w:val="22"/>
                <w:szCs w:val="22"/>
                <w:lang w:val="en-GB"/>
              </w:rPr>
            </w:pPr>
            <w:bookmarkStart w:id="0" w:name="_Hlk185497165"/>
          </w:p>
        </w:tc>
        <w:tc>
          <w:tcPr>
            <w:tcW w:w="9541" w:type="dxa"/>
          </w:tcPr>
          <w:p w14:paraId="6B1A7601" w14:textId="25A3474A" w:rsidR="00D87432" w:rsidRPr="000D150C" w:rsidRDefault="00563F89" w:rsidP="003C11AA">
            <w:pPr>
              <w:spacing w:after="200"/>
              <w:ind w:left="0"/>
              <w:rPr>
                <w:rFonts w:ascii="Lato" w:hAnsi="Lato" w:cs="Arial"/>
                <w:b/>
                <w:color w:val="D40C49"/>
                <w:sz w:val="22"/>
                <w:szCs w:val="22"/>
                <w:lang w:val="en-GB"/>
              </w:rPr>
            </w:pPr>
            <w:r>
              <w:rPr>
                <w:rFonts w:ascii="Lato" w:hAnsi="Lato" w:cs="Arial"/>
                <w:b/>
                <w:color w:val="D40C49"/>
                <w:sz w:val="22"/>
                <w:szCs w:val="22"/>
                <w:lang w:val="en-GB"/>
              </w:rPr>
              <w:t>Resolution</w:t>
            </w:r>
          </w:p>
        </w:tc>
      </w:tr>
      <w:tr w:rsidR="00D87432" w:rsidRPr="000D150C" w14:paraId="4F7424BD" w14:textId="77777777" w:rsidTr="008953DF">
        <w:tc>
          <w:tcPr>
            <w:tcW w:w="421" w:type="dxa"/>
          </w:tcPr>
          <w:p w14:paraId="0C0AB0AB" w14:textId="77777777" w:rsidR="00D87432" w:rsidRPr="008C15B9" w:rsidRDefault="00D87432" w:rsidP="001A72B3">
            <w:pPr>
              <w:ind w:left="0"/>
              <w:rPr>
                <w:rFonts w:ascii="Lato" w:hAnsi="Lato" w:cs="Arial"/>
                <w:color w:val="001446"/>
                <w:sz w:val="22"/>
                <w:szCs w:val="22"/>
                <w:lang w:val="en-GB"/>
              </w:rPr>
            </w:pPr>
          </w:p>
        </w:tc>
        <w:tc>
          <w:tcPr>
            <w:tcW w:w="9541" w:type="dxa"/>
          </w:tcPr>
          <w:p w14:paraId="397CEC26" w14:textId="3B936391" w:rsidR="000D65D8" w:rsidRPr="000D65D8" w:rsidRDefault="000D65D8" w:rsidP="000D65D8">
            <w:pPr>
              <w:spacing w:before="120"/>
              <w:ind w:left="0"/>
              <w:rPr>
                <w:rFonts w:ascii="Lato" w:hAnsi="Lato"/>
                <w:color w:val="001446"/>
                <w:sz w:val="22"/>
                <w:szCs w:val="22"/>
              </w:rPr>
            </w:pPr>
            <w:proofErr w:type="gramStart"/>
            <w:r w:rsidRPr="41082282">
              <w:rPr>
                <w:rFonts w:ascii="Lato" w:hAnsi="Lato"/>
                <w:color w:val="001446"/>
                <w:sz w:val="22"/>
                <w:szCs w:val="22"/>
              </w:rPr>
              <w:t>In light of</w:t>
            </w:r>
            <w:proofErr w:type="gramEnd"/>
            <w:r w:rsidRPr="41082282">
              <w:rPr>
                <w:rFonts w:ascii="Lato" w:hAnsi="Lato"/>
                <w:color w:val="001446"/>
                <w:sz w:val="22"/>
                <w:szCs w:val="22"/>
              </w:rPr>
              <w:t xml:space="preserve"> the transfer of regulatory responsibility to Ofcom on 1 February 2025 and the requirement for the company’s 2024/25 accounts to be audited by the National Audit Office after that date</w:t>
            </w:r>
            <w:r w:rsidR="007D6123" w:rsidRPr="41082282">
              <w:rPr>
                <w:rFonts w:ascii="Lato" w:hAnsi="Lato"/>
                <w:color w:val="001446"/>
                <w:sz w:val="22"/>
                <w:szCs w:val="22"/>
              </w:rPr>
              <w:t xml:space="preserve">, </w:t>
            </w:r>
            <w:r w:rsidRPr="41082282">
              <w:rPr>
                <w:rFonts w:ascii="Lato" w:hAnsi="Lato"/>
                <w:color w:val="001446"/>
                <w:sz w:val="22"/>
                <w:szCs w:val="22"/>
              </w:rPr>
              <w:t>the Board therefore resolved that:</w:t>
            </w:r>
          </w:p>
          <w:p w14:paraId="3B718866" w14:textId="5418661F" w:rsidR="00235437" w:rsidRPr="003D5806" w:rsidRDefault="00235437" w:rsidP="00420D7A">
            <w:pPr>
              <w:pStyle w:val="ListParagraph"/>
              <w:numPr>
                <w:ilvl w:val="0"/>
                <w:numId w:val="10"/>
              </w:numPr>
              <w:rPr>
                <w:rFonts w:ascii="Lato" w:hAnsi="Lato" w:cs="Arial"/>
                <w:color w:val="001446"/>
                <w:sz w:val="22"/>
                <w:szCs w:val="22"/>
              </w:rPr>
            </w:pPr>
            <w:r w:rsidRPr="41082282">
              <w:rPr>
                <w:rFonts w:ascii="Lato" w:hAnsi="Lato" w:cs="Arial"/>
                <w:color w:val="001446"/>
                <w:sz w:val="22"/>
                <w:szCs w:val="22"/>
              </w:rPr>
              <w:t xml:space="preserve">David Edmonds, Mark Thomson and Winnie Palmer to stand down as board members and company directors when their terms of office expire on 31 January </w:t>
            </w:r>
            <w:proofErr w:type="gramStart"/>
            <w:r w:rsidRPr="41082282">
              <w:rPr>
                <w:rFonts w:ascii="Lato" w:hAnsi="Lato" w:cs="Arial"/>
                <w:color w:val="001446"/>
                <w:sz w:val="22"/>
                <w:szCs w:val="22"/>
              </w:rPr>
              <w:t>2025</w:t>
            </w:r>
            <w:r w:rsidR="23E03EC1" w:rsidRPr="41082282">
              <w:rPr>
                <w:rFonts w:ascii="Lato" w:hAnsi="Lato" w:cs="Arial"/>
                <w:color w:val="001446"/>
                <w:sz w:val="22"/>
                <w:szCs w:val="22"/>
              </w:rPr>
              <w:t>;</w:t>
            </w:r>
            <w:proofErr w:type="gramEnd"/>
          </w:p>
          <w:p w14:paraId="0D8A7937" w14:textId="22C8F2C8" w:rsidR="00235437" w:rsidRPr="003D5806" w:rsidRDefault="00235437" w:rsidP="00420D7A">
            <w:pPr>
              <w:pStyle w:val="ListParagraph"/>
              <w:numPr>
                <w:ilvl w:val="0"/>
                <w:numId w:val="10"/>
              </w:numPr>
              <w:rPr>
                <w:rFonts w:ascii="Lato" w:hAnsi="Lato" w:cs="Arial"/>
                <w:color w:val="001446"/>
                <w:sz w:val="22"/>
                <w:szCs w:val="22"/>
              </w:rPr>
            </w:pPr>
            <w:r w:rsidRPr="41082282">
              <w:rPr>
                <w:rFonts w:ascii="Lato" w:hAnsi="Lato" w:cs="Arial"/>
                <w:color w:val="001446"/>
                <w:sz w:val="22"/>
                <w:szCs w:val="22"/>
              </w:rPr>
              <w:t xml:space="preserve">Meg Munn to remain in place as a board member (and become chair) and company </w:t>
            </w:r>
            <w:proofErr w:type="gramStart"/>
            <w:r w:rsidRPr="41082282">
              <w:rPr>
                <w:rFonts w:ascii="Lato" w:hAnsi="Lato" w:cs="Arial"/>
                <w:color w:val="001446"/>
                <w:sz w:val="22"/>
                <w:szCs w:val="22"/>
              </w:rPr>
              <w:t>director</w:t>
            </w:r>
            <w:r w:rsidR="23E03EC1" w:rsidRPr="41082282">
              <w:rPr>
                <w:rFonts w:ascii="Lato" w:hAnsi="Lato" w:cs="Arial"/>
                <w:color w:val="001446"/>
                <w:sz w:val="22"/>
                <w:szCs w:val="22"/>
              </w:rPr>
              <w:t>;</w:t>
            </w:r>
            <w:proofErr w:type="gramEnd"/>
          </w:p>
          <w:p w14:paraId="1458E363" w14:textId="29CD9E32" w:rsidR="00235437" w:rsidRPr="003D5806" w:rsidRDefault="00235437" w:rsidP="00420D7A">
            <w:pPr>
              <w:pStyle w:val="ListParagraph"/>
              <w:numPr>
                <w:ilvl w:val="0"/>
                <w:numId w:val="10"/>
              </w:numPr>
              <w:rPr>
                <w:rFonts w:ascii="Lato" w:hAnsi="Lato" w:cs="Arial"/>
                <w:color w:val="001446"/>
                <w:sz w:val="22"/>
                <w:szCs w:val="22"/>
              </w:rPr>
            </w:pPr>
            <w:r w:rsidRPr="41082282">
              <w:rPr>
                <w:rFonts w:ascii="Lato" w:hAnsi="Lato" w:cs="Arial"/>
                <w:color w:val="001446"/>
                <w:sz w:val="22"/>
                <w:szCs w:val="22"/>
              </w:rPr>
              <w:t xml:space="preserve">Jo Prowse to be re-appointed a board member and company director on 1 February, following expiry of her current role as Chief Executive on 31 January </w:t>
            </w:r>
            <w:proofErr w:type="gramStart"/>
            <w:r w:rsidRPr="41082282">
              <w:rPr>
                <w:rFonts w:ascii="Lato" w:hAnsi="Lato" w:cs="Arial"/>
                <w:color w:val="001446"/>
                <w:sz w:val="22"/>
                <w:szCs w:val="22"/>
              </w:rPr>
              <w:t>2025</w:t>
            </w:r>
            <w:r w:rsidR="5DF71494" w:rsidRPr="41082282">
              <w:rPr>
                <w:rFonts w:ascii="Lato" w:hAnsi="Lato" w:cs="Arial"/>
                <w:color w:val="001446"/>
                <w:sz w:val="22"/>
                <w:szCs w:val="22"/>
              </w:rPr>
              <w:t>;</w:t>
            </w:r>
            <w:proofErr w:type="gramEnd"/>
          </w:p>
          <w:p w14:paraId="31180D7B" w14:textId="4A968CC6" w:rsidR="00235437" w:rsidRDefault="00235437" w:rsidP="00420D7A">
            <w:pPr>
              <w:pStyle w:val="ListParagraph"/>
              <w:numPr>
                <w:ilvl w:val="0"/>
                <w:numId w:val="10"/>
              </w:numPr>
              <w:rPr>
                <w:rFonts w:ascii="Lato" w:hAnsi="Lato" w:cs="Arial"/>
                <w:color w:val="001446"/>
                <w:sz w:val="22"/>
                <w:szCs w:val="22"/>
              </w:rPr>
            </w:pPr>
            <w:r w:rsidRPr="41082282">
              <w:rPr>
                <w:rFonts w:ascii="Lato" w:hAnsi="Lato" w:cs="Arial"/>
                <w:color w:val="001446"/>
                <w:sz w:val="22"/>
                <w:szCs w:val="22"/>
              </w:rPr>
              <w:t xml:space="preserve">Following the laying of the 2024/25 accounts before Parliament (planned for May 2025), Ofcom (or a representative from Ofcom) to be appointed as a company director following which both Meg and Jo to promptly resign.  From this point Ofcom to be the sole remaining company director. It is understood that Ofcom will seek to dissolve the company at the earliest opportunity </w:t>
            </w:r>
            <w:proofErr w:type="gramStart"/>
            <w:r w:rsidRPr="41082282">
              <w:rPr>
                <w:rFonts w:ascii="Lato" w:hAnsi="Lato" w:cs="Arial"/>
                <w:color w:val="001446"/>
                <w:sz w:val="22"/>
                <w:szCs w:val="22"/>
              </w:rPr>
              <w:t>thereafter</w:t>
            </w:r>
            <w:r w:rsidR="59BEDB64" w:rsidRPr="41082282">
              <w:rPr>
                <w:rFonts w:ascii="Lato" w:hAnsi="Lato" w:cs="Arial"/>
                <w:color w:val="001446"/>
                <w:sz w:val="22"/>
                <w:szCs w:val="22"/>
              </w:rPr>
              <w:t>;</w:t>
            </w:r>
            <w:proofErr w:type="gramEnd"/>
          </w:p>
          <w:p w14:paraId="76F565A8" w14:textId="781D3C6A" w:rsidR="00170DF4" w:rsidRPr="003D5806" w:rsidRDefault="00170DF4" w:rsidP="00420D7A">
            <w:pPr>
              <w:pStyle w:val="ListParagraph"/>
              <w:numPr>
                <w:ilvl w:val="0"/>
                <w:numId w:val="10"/>
              </w:numPr>
              <w:rPr>
                <w:rFonts w:ascii="Lato" w:hAnsi="Lato" w:cs="Arial"/>
                <w:color w:val="001446"/>
                <w:sz w:val="22"/>
                <w:szCs w:val="22"/>
              </w:rPr>
            </w:pPr>
            <w:r w:rsidRPr="41082282">
              <w:rPr>
                <w:rFonts w:ascii="Lato" w:hAnsi="Lato" w:cs="Arial"/>
                <w:color w:val="001446"/>
                <w:sz w:val="22"/>
                <w:szCs w:val="22"/>
              </w:rPr>
              <w:t>Ofcom to be notified of these arrangement</w:t>
            </w:r>
            <w:r w:rsidR="0076040C" w:rsidRPr="41082282">
              <w:rPr>
                <w:rFonts w:ascii="Lato" w:hAnsi="Lato" w:cs="Arial"/>
                <w:color w:val="001446"/>
                <w:sz w:val="22"/>
                <w:szCs w:val="22"/>
              </w:rPr>
              <w:t>s</w:t>
            </w:r>
            <w:r w:rsidRPr="41082282">
              <w:rPr>
                <w:rFonts w:ascii="Lato" w:hAnsi="Lato" w:cs="Arial"/>
                <w:color w:val="001446"/>
                <w:sz w:val="22"/>
                <w:szCs w:val="22"/>
              </w:rPr>
              <w:t>.</w:t>
            </w:r>
          </w:p>
          <w:p w14:paraId="11283B35" w14:textId="7B99196E" w:rsidR="00A53EA4" w:rsidRPr="00E66E28" w:rsidRDefault="00A53EA4" w:rsidP="000D65D8">
            <w:pPr>
              <w:spacing w:before="120" w:after="200"/>
              <w:ind w:left="0"/>
              <w:rPr>
                <w:rFonts w:ascii="Lato" w:hAnsi="Lato"/>
                <w:color w:val="001446"/>
                <w:sz w:val="22"/>
                <w:szCs w:val="22"/>
              </w:rPr>
            </w:pPr>
          </w:p>
        </w:tc>
      </w:tr>
      <w:bookmarkEnd w:id="0"/>
    </w:tbl>
    <w:p w14:paraId="5CDF3735" w14:textId="63A431F4" w:rsidR="00AE29B8" w:rsidRPr="00854468" w:rsidRDefault="00AE29B8" w:rsidP="000417CF">
      <w:pPr>
        <w:ind w:left="0"/>
        <w:rPr>
          <w:rFonts w:ascii="Lato" w:hAnsi="Lato" w:cs="Calibri"/>
          <w:b/>
          <w:color w:val="001446"/>
          <w:sz w:val="22"/>
          <w:szCs w:val="22"/>
          <w:u w:val="single"/>
          <w:lang w:val="en-GB" w:eastAsia="en-GB"/>
        </w:rPr>
      </w:pPr>
    </w:p>
    <w:sectPr w:rsidR="00AE29B8" w:rsidRPr="00854468" w:rsidSect="00C017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A0B5" w14:textId="77777777" w:rsidR="00200711" w:rsidRDefault="00200711" w:rsidP="001E7D29">
      <w:pPr>
        <w:spacing w:after="0" w:line="240" w:lineRule="auto"/>
      </w:pPr>
      <w:r>
        <w:separator/>
      </w:r>
    </w:p>
  </w:endnote>
  <w:endnote w:type="continuationSeparator" w:id="0">
    <w:p w14:paraId="15416E8E" w14:textId="77777777" w:rsidR="00200711" w:rsidRDefault="00200711" w:rsidP="001E7D29">
      <w:pPr>
        <w:spacing w:after="0" w:line="240" w:lineRule="auto"/>
      </w:pPr>
      <w:r>
        <w:continuationSeparator/>
      </w:r>
    </w:p>
  </w:endnote>
  <w:endnote w:type="continuationNotice" w:id="1">
    <w:p w14:paraId="1643D630" w14:textId="77777777" w:rsidR="00200711" w:rsidRDefault="00200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28E9" w14:textId="77777777" w:rsidR="00B15EDD" w:rsidRDefault="00B15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808557"/>
      <w:docPartObj>
        <w:docPartGallery w:val="Page Numbers (Bottom of Page)"/>
        <w:docPartUnique/>
      </w:docPartObj>
    </w:sdtPr>
    <w:sdtEndPr>
      <w:rPr>
        <w:rFonts w:ascii="Lato" w:hAnsi="Lato"/>
        <w:noProof/>
        <w:color w:val="001446"/>
        <w:sz w:val="22"/>
        <w:szCs w:val="22"/>
      </w:rPr>
    </w:sdtEndPr>
    <w:sdtContent>
      <w:p w14:paraId="5C14FAA4" w14:textId="57C21CF4" w:rsidR="00854468" w:rsidRPr="00854468" w:rsidRDefault="00854468">
        <w:pPr>
          <w:pStyle w:val="Footer"/>
          <w:jc w:val="center"/>
          <w:rPr>
            <w:rFonts w:ascii="Lato" w:hAnsi="Lato"/>
            <w:color w:val="001446"/>
            <w:sz w:val="22"/>
            <w:szCs w:val="22"/>
          </w:rPr>
        </w:pPr>
        <w:r w:rsidRPr="00854468">
          <w:rPr>
            <w:rFonts w:ascii="Lato" w:hAnsi="Lato"/>
            <w:color w:val="001446"/>
            <w:sz w:val="22"/>
            <w:szCs w:val="22"/>
          </w:rPr>
          <w:fldChar w:fldCharType="begin"/>
        </w:r>
        <w:r w:rsidRPr="00854468">
          <w:rPr>
            <w:rFonts w:ascii="Lato" w:hAnsi="Lato"/>
            <w:color w:val="001446"/>
            <w:sz w:val="22"/>
            <w:szCs w:val="22"/>
          </w:rPr>
          <w:instrText xml:space="preserve"> PAGE   \* MERGEFORMAT </w:instrText>
        </w:r>
        <w:r w:rsidRPr="00854468">
          <w:rPr>
            <w:rFonts w:ascii="Lato" w:hAnsi="Lato"/>
            <w:color w:val="001446"/>
            <w:sz w:val="22"/>
            <w:szCs w:val="22"/>
          </w:rPr>
          <w:fldChar w:fldCharType="separate"/>
        </w:r>
        <w:r w:rsidRPr="00854468">
          <w:rPr>
            <w:rFonts w:ascii="Lato" w:hAnsi="Lato"/>
            <w:noProof/>
            <w:color w:val="001446"/>
            <w:sz w:val="22"/>
            <w:szCs w:val="22"/>
          </w:rPr>
          <w:t>2</w:t>
        </w:r>
        <w:r w:rsidRPr="00854468">
          <w:rPr>
            <w:rFonts w:ascii="Lato" w:hAnsi="Lato"/>
            <w:noProof/>
            <w:color w:val="001446"/>
            <w:sz w:val="22"/>
            <w:szCs w:val="22"/>
          </w:rPr>
          <w:fldChar w:fldCharType="end"/>
        </w:r>
      </w:p>
    </w:sdtContent>
  </w:sdt>
  <w:p w14:paraId="797601A4" w14:textId="42CC04EF" w:rsidR="001D5141" w:rsidRPr="008A15D6" w:rsidRDefault="001D5141">
    <w:pPr>
      <w:pStyle w:val="Footer"/>
      <w:rPr>
        <w:rFonts w:ascii="Lato" w:hAnsi="La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2B12" w14:textId="77777777" w:rsidR="00B15EDD" w:rsidRDefault="00B15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90EA" w14:textId="77777777" w:rsidR="00200711" w:rsidRDefault="00200711" w:rsidP="001E7D29">
      <w:pPr>
        <w:spacing w:after="0" w:line="240" w:lineRule="auto"/>
      </w:pPr>
      <w:r>
        <w:separator/>
      </w:r>
    </w:p>
  </w:footnote>
  <w:footnote w:type="continuationSeparator" w:id="0">
    <w:p w14:paraId="7E394B88" w14:textId="77777777" w:rsidR="00200711" w:rsidRDefault="00200711" w:rsidP="001E7D29">
      <w:pPr>
        <w:spacing w:after="0" w:line="240" w:lineRule="auto"/>
      </w:pPr>
      <w:r>
        <w:continuationSeparator/>
      </w:r>
    </w:p>
  </w:footnote>
  <w:footnote w:type="continuationNotice" w:id="1">
    <w:p w14:paraId="46981755" w14:textId="77777777" w:rsidR="00200711" w:rsidRDefault="002007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2C72" w14:textId="0DF1A43C" w:rsidR="00675E0E" w:rsidRDefault="00675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C532" w14:textId="649849B6" w:rsidR="000F4987" w:rsidRDefault="006E06DE" w:rsidP="0038382A">
    <w:pPr>
      <w:pStyle w:val="Header"/>
      <w:ind w:left="0"/>
    </w:pPr>
    <w:r>
      <w:rPr>
        <w:noProof/>
      </w:rPr>
      <mc:AlternateContent>
        <mc:Choice Requires="wps">
          <w:drawing>
            <wp:anchor distT="0" distB="0" distL="114300" distR="114300" simplePos="0" relativeHeight="251658240" behindDoc="0" locked="0" layoutInCell="0" allowOverlap="1" wp14:anchorId="1D89C199" wp14:editId="7C191E2F">
              <wp:simplePos x="0" y="0"/>
              <wp:positionH relativeFrom="page">
                <wp:posOffset>0</wp:posOffset>
              </wp:positionH>
              <wp:positionV relativeFrom="page">
                <wp:posOffset>190500</wp:posOffset>
              </wp:positionV>
              <wp:extent cx="7772400" cy="273050"/>
              <wp:effectExtent l="0" t="0" r="0" b="12700"/>
              <wp:wrapNone/>
              <wp:docPr id="5" name="Text Box 5" descr="{&quot;HashCode&quot;:-213069134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3E8CC2" w14:textId="34AED761" w:rsidR="006E06DE" w:rsidRPr="006E06DE" w:rsidRDefault="006E06DE" w:rsidP="006E06DE">
                          <w:pPr>
                            <w:spacing w:after="0"/>
                            <w:ind w:left="0"/>
                            <w:rPr>
                              <w:rFonts w:ascii="Calibri" w:hAnsi="Calibri" w:cs="Calibri"/>
                              <w:color w:val="001446"/>
                              <w:sz w:val="22"/>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D89C199" id="_x0000_t202" coordsize="21600,21600" o:spt="202" path="m,l,21600r21600,l21600,xe">
              <v:stroke joinstyle="miter"/>
              <v:path gradientshapeok="t" o:connecttype="rect"/>
            </v:shapetype>
            <v:shape id="Text Box 5" o:spid="_x0000_s1026" type="#_x0000_t202" alt="{&quot;HashCode&quot;:-2130691346,&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3E8CC2" w14:textId="34AED761" w:rsidR="006E06DE" w:rsidRPr="006E06DE" w:rsidRDefault="006E06DE" w:rsidP="006E06DE">
                    <w:pPr>
                      <w:spacing w:after="0"/>
                      <w:ind w:left="0"/>
                      <w:rPr>
                        <w:rFonts w:ascii="Calibri" w:hAnsi="Calibri" w:cs="Calibri"/>
                        <w:color w:val="001446"/>
                        <w:sz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E8BE" w14:textId="432D7426" w:rsidR="00675E0E" w:rsidRDefault="006E06DE">
    <w:pPr>
      <w:pStyle w:val="Header"/>
    </w:pPr>
    <w:r>
      <w:rPr>
        <w:noProof/>
      </w:rPr>
      <mc:AlternateContent>
        <mc:Choice Requires="wps">
          <w:drawing>
            <wp:anchor distT="0" distB="0" distL="114300" distR="114300" simplePos="0" relativeHeight="251658241" behindDoc="0" locked="0" layoutInCell="0" allowOverlap="1" wp14:anchorId="13297007" wp14:editId="4D63EE2F">
              <wp:simplePos x="0" y="0"/>
              <wp:positionH relativeFrom="page">
                <wp:posOffset>0</wp:posOffset>
              </wp:positionH>
              <wp:positionV relativeFrom="page">
                <wp:posOffset>190500</wp:posOffset>
              </wp:positionV>
              <wp:extent cx="7772400" cy="273050"/>
              <wp:effectExtent l="0" t="0" r="0" b="12700"/>
              <wp:wrapNone/>
              <wp:docPr id="6" name="Text Box 6" descr="{&quot;HashCode&quot;:-213069134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31A70" w14:textId="374C092C" w:rsidR="006E06DE" w:rsidRPr="006E06DE" w:rsidRDefault="006E06DE" w:rsidP="006E06DE">
                          <w:pPr>
                            <w:spacing w:after="0"/>
                            <w:ind w:left="0"/>
                            <w:rPr>
                              <w:rFonts w:ascii="Calibri" w:hAnsi="Calibri" w:cs="Calibri"/>
                              <w:color w:val="001446"/>
                              <w:sz w:val="22"/>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297007" id="_x0000_t202" coordsize="21600,21600" o:spt="202" path="m,l,21600r21600,l21600,xe">
              <v:stroke joinstyle="miter"/>
              <v:path gradientshapeok="t" o:connecttype="rect"/>
            </v:shapetype>
            <v:shape id="Text Box 6" o:spid="_x0000_s1027" type="#_x0000_t202" alt="{&quot;HashCode&quot;:-2130691346,&quot;Height&quot;:792.0,&quot;Width&quot;:612.0,&quot;Placement&quot;:&quot;Header&quot;,&quot;Index&quot;:&quot;FirstPage&quot;,&quot;Section&quot;:1,&quot;Top&quot;:0.0,&quot;Left&quot;:0.0}" style="position:absolute;left:0;text-align:left;margin-left:0;margin-top:1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39731A70" w14:textId="374C092C" w:rsidR="006E06DE" w:rsidRPr="006E06DE" w:rsidRDefault="006E06DE" w:rsidP="006E06DE">
                    <w:pPr>
                      <w:spacing w:after="0"/>
                      <w:ind w:left="0"/>
                      <w:rPr>
                        <w:rFonts w:ascii="Calibri" w:hAnsi="Calibri" w:cs="Calibri"/>
                        <w:color w:val="001446"/>
                        <w:sz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66B6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363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141F1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EB50DF7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EC68D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F536B3F2"/>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857C7F06"/>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40856772"/>
    <w:multiLevelType w:val="multilevel"/>
    <w:tmpl w:val="5BF6792C"/>
    <w:lvl w:ilvl="0">
      <w:start w:val="1"/>
      <w:numFmt w:val="bullet"/>
      <w:lvlText w:val=""/>
      <w:lvlJc w:val="left"/>
      <w:pPr>
        <w:ind w:left="173" w:hanging="173"/>
      </w:pPr>
      <w:rPr>
        <w:rFonts w:ascii="Symbol" w:hAnsi="Symbol"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9" w15:restartNumberingAfterBreak="0">
    <w:nsid w:val="5D670974"/>
    <w:multiLevelType w:val="hybridMultilevel"/>
    <w:tmpl w:val="D79275CA"/>
    <w:lvl w:ilvl="0" w:tplc="D226794C">
      <w:numFmt w:val="bullet"/>
      <w:lvlText w:val="•"/>
      <w:lvlJc w:val="left"/>
      <w:pPr>
        <w:ind w:left="1080" w:hanging="72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41588">
    <w:abstractNumId w:val="7"/>
  </w:num>
  <w:num w:numId="2" w16cid:durableId="1847941639">
    <w:abstractNumId w:val="8"/>
  </w:num>
  <w:num w:numId="3" w16cid:durableId="829558656">
    <w:abstractNumId w:val="6"/>
  </w:num>
  <w:num w:numId="4" w16cid:durableId="363406574">
    <w:abstractNumId w:val="5"/>
  </w:num>
  <w:num w:numId="5" w16cid:durableId="570699574">
    <w:abstractNumId w:val="4"/>
  </w:num>
  <w:num w:numId="6" w16cid:durableId="425156740">
    <w:abstractNumId w:val="3"/>
  </w:num>
  <w:num w:numId="7" w16cid:durableId="57022505">
    <w:abstractNumId w:val="2"/>
  </w:num>
  <w:num w:numId="8" w16cid:durableId="394789855">
    <w:abstractNumId w:val="1"/>
  </w:num>
  <w:num w:numId="9" w16cid:durableId="1549755373">
    <w:abstractNumId w:val="0"/>
  </w:num>
  <w:num w:numId="10" w16cid:durableId="47919925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teal"/>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CC"/>
    <w:rsid w:val="000002E8"/>
    <w:rsid w:val="00000831"/>
    <w:rsid w:val="00000EAF"/>
    <w:rsid w:val="00001074"/>
    <w:rsid w:val="00001BA2"/>
    <w:rsid w:val="00001E89"/>
    <w:rsid w:val="0000206C"/>
    <w:rsid w:val="0000261B"/>
    <w:rsid w:val="000034E6"/>
    <w:rsid w:val="000039D6"/>
    <w:rsid w:val="00004115"/>
    <w:rsid w:val="000041A7"/>
    <w:rsid w:val="00004267"/>
    <w:rsid w:val="00004747"/>
    <w:rsid w:val="00005B95"/>
    <w:rsid w:val="00005E92"/>
    <w:rsid w:val="00006164"/>
    <w:rsid w:val="00006958"/>
    <w:rsid w:val="000073DF"/>
    <w:rsid w:val="00007555"/>
    <w:rsid w:val="000075F5"/>
    <w:rsid w:val="00007E21"/>
    <w:rsid w:val="00007EC9"/>
    <w:rsid w:val="00010399"/>
    <w:rsid w:val="000104A9"/>
    <w:rsid w:val="00010665"/>
    <w:rsid w:val="00010A16"/>
    <w:rsid w:val="00011300"/>
    <w:rsid w:val="0001225A"/>
    <w:rsid w:val="00012DED"/>
    <w:rsid w:val="00012E34"/>
    <w:rsid w:val="00012FB2"/>
    <w:rsid w:val="00013372"/>
    <w:rsid w:val="00013453"/>
    <w:rsid w:val="0001373C"/>
    <w:rsid w:val="00013B45"/>
    <w:rsid w:val="000145D4"/>
    <w:rsid w:val="00015975"/>
    <w:rsid w:val="00015C6C"/>
    <w:rsid w:val="0001603C"/>
    <w:rsid w:val="00016A40"/>
    <w:rsid w:val="00016AC7"/>
    <w:rsid w:val="00017483"/>
    <w:rsid w:val="0001748A"/>
    <w:rsid w:val="00017640"/>
    <w:rsid w:val="00017661"/>
    <w:rsid w:val="000178DD"/>
    <w:rsid w:val="00017AEF"/>
    <w:rsid w:val="00017D58"/>
    <w:rsid w:val="00017E0C"/>
    <w:rsid w:val="00020221"/>
    <w:rsid w:val="00020319"/>
    <w:rsid w:val="000204C9"/>
    <w:rsid w:val="000208EA"/>
    <w:rsid w:val="0002090E"/>
    <w:rsid w:val="0002098F"/>
    <w:rsid w:val="000212C8"/>
    <w:rsid w:val="00021520"/>
    <w:rsid w:val="000218CD"/>
    <w:rsid w:val="00021CBB"/>
    <w:rsid w:val="00022672"/>
    <w:rsid w:val="00022A16"/>
    <w:rsid w:val="00022F47"/>
    <w:rsid w:val="0002313F"/>
    <w:rsid w:val="00023902"/>
    <w:rsid w:val="00023F8A"/>
    <w:rsid w:val="00024038"/>
    <w:rsid w:val="0002521D"/>
    <w:rsid w:val="0002551C"/>
    <w:rsid w:val="0002590C"/>
    <w:rsid w:val="00025E50"/>
    <w:rsid w:val="0002600B"/>
    <w:rsid w:val="000261CA"/>
    <w:rsid w:val="00026C2E"/>
    <w:rsid w:val="00027076"/>
    <w:rsid w:val="000271A1"/>
    <w:rsid w:val="00027F0A"/>
    <w:rsid w:val="00030244"/>
    <w:rsid w:val="000310A2"/>
    <w:rsid w:val="000316A3"/>
    <w:rsid w:val="00031959"/>
    <w:rsid w:val="00031DD6"/>
    <w:rsid w:val="00032B49"/>
    <w:rsid w:val="00032DB0"/>
    <w:rsid w:val="000333DE"/>
    <w:rsid w:val="00033EC5"/>
    <w:rsid w:val="00033FC6"/>
    <w:rsid w:val="0003403D"/>
    <w:rsid w:val="0003414D"/>
    <w:rsid w:val="00034399"/>
    <w:rsid w:val="00035215"/>
    <w:rsid w:val="000355F8"/>
    <w:rsid w:val="0003596D"/>
    <w:rsid w:val="00036087"/>
    <w:rsid w:val="0003634A"/>
    <w:rsid w:val="000368A5"/>
    <w:rsid w:val="00036E91"/>
    <w:rsid w:val="00036F70"/>
    <w:rsid w:val="00037371"/>
    <w:rsid w:val="000375EE"/>
    <w:rsid w:val="00037C4D"/>
    <w:rsid w:val="00037CB4"/>
    <w:rsid w:val="000401F6"/>
    <w:rsid w:val="0004032B"/>
    <w:rsid w:val="00040F34"/>
    <w:rsid w:val="0004106D"/>
    <w:rsid w:val="000417CF"/>
    <w:rsid w:val="00041EB6"/>
    <w:rsid w:val="000425E3"/>
    <w:rsid w:val="000429A6"/>
    <w:rsid w:val="00042CF9"/>
    <w:rsid w:val="0004310F"/>
    <w:rsid w:val="00043785"/>
    <w:rsid w:val="00043D0F"/>
    <w:rsid w:val="00044296"/>
    <w:rsid w:val="00044D37"/>
    <w:rsid w:val="000452A3"/>
    <w:rsid w:val="00045334"/>
    <w:rsid w:val="00045579"/>
    <w:rsid w:val="00045653"/>
    <w:rsid w:val="0004586B"/>
    <w:rsid w:val="0004608C"/>
    <w:rsid w:val="00046DDB"/>
    <w:rsid w:val="00047121"/>
    <w:rsid w:val="000474B1"/>
    <w:rsid w:val="000475CA"/>
    <w:rsid w:val="00047D99"/>
    <w:rsid w:val="0005080A"/>
    <w:rsid w:val="000510E9"/>
    <w:rsid w:val="000510EC"/>
    <w:rsid w:val="000519EC"/>
    <w:rsid w:val="00051AD2"/>
    <w:rsid w:val="00051E1A"/>
    <w:rsid w:val="00052386"/>
    <w:rsid w:val="000529FE"/>
    <w:rsid w:val="00052A38"/>
    <w:rsid w:val="00052D5F"/>
    <w:rsid w:val="00053A2B"/>
    <w:rsid w:val="00053BA3"/>
    <w:rsid w:val="00053FB9"/>
    <w:rsid w:val="00054735"/>
    <w:rsid w:val="00054D38"/>
    <w:rsid w:val="00055203"/>
    <w:rsid w:val="00055241"/>
    <w:rsid w:val="0005533A"/>
    <w:rsid w:val="000554F5"/>
    <w:rsid w:val="00055D23"/>
    <w:rsid w:val="00055F7F"/>
    <w:rsid w:val="000561C8"/>
    <w:rsid w:val="00056A68"/>
    <w:rsid w:val="000571AB"/>
    <w:rsid w:val="00057671"/>
    <w:rsid w:val="000577B5"/>
    <w:rsid w:val="00060507"/>
    <w:rsid w:val="00060CB3"/>
    <w:rsid w:val="000618AC"/>
    <w:rsid w:val="00061D45"/>
    <w:rsid w:val="00061EEA"/>
    <w:rsid w:val="000621E8"/>
    <w:rsid w:val="00062C04"/>
    <w:rsid w:val="00063355"/>
    <w:rsid w:val="000633ED"/>
    <w:rsid w:val="000635AD"/>
    <w:rsid w:val="000638A1"/>
    <w:rsid w:val="00063C29"/>
    <w:rsid w:val="00063D0A"/>
    <w:rsid w:val="00064193"/>
    <w:rsid w:val="000642E4"/>
    <w:rsid w:val="00064CF8"/>
    <w:rsid w:val="00064D1A"/>
    <w:rsid w:val="00064DD2"/>
    <w:rsid w:val="00064E07"/>
    <w:rsid w:val="00065C0F"/>
    <w:rsid w:val="0006669A"/>
    <w:rsid w:val="00066EE7"/>
    <w:rsid w:val="0006742B"/>
    <w:rsid w:val="000674FB"/>
    <w:rsid w:val="000675F1"/>
    <w:rsid w:val="00067D22"/>
    <w:rsid w:val="00070020"/>
    <w:rsid w:val="000700BB"/>
    <w:rsid w:val="00070202"/>
    <w:rsid w:val="00070AAA"/>
    <w:rsid w:val="000711B0"/>
    <w:rsid w:val="000714DC"/>
    <w:rsid w:val="00071973"/>
    <w:rsid w:val="000719D3"/>
    <w:rsid w:val="00071CAC"/>
    <w:rsid w:val="00071DF5"/>
    <w:rsid w:val="00071FE6"/>
    <w:rsid w:val="00072934"/>
    <w:rsid w:val="00072F08"/>
    <w:rsid w:val="00073093"/>
    <w:rsid w:val="00073317"/>
    <w:rsid w:val="0007338E"/>
    <w:rsid w:val="00073A9A"/>
    <w:rsid w:val="00073C4E"/>
    <w:rsid w:val="00073CC5"/>
    <w:rsid w:val="00073DFC"/>
    <w:rsid w:val="00074491"/>
    <w:rsid w:val="00074494"/>
    <w:rsid w:val="00074516"/>
    <w:rsid w:val="00074549"/>
    <w:rsid w:val="00074B01"/>
    <w:rsid w:val="00074BD1"/>
    <w:rsid w:val="00074F48"/>
    <w:rsid w:val="000752A6"/>
    <w:rsid w:val="00075306"/>
    <w:rsid w:val="000753DA"/>
    <w:rsid w:val="0007541B"/>
    <w:rsid w:val="00075BA7"/>
    <w:rsid w:val="00076015"/>
    <w:rsid w:val="00076126"/>
    <w:rsid w:val="00076252"/>
    <w:rsid w:val="00076F2B"/>
    <w:rsid w:val="00077370"/>
    <w:rsid w:val="00077680"/>
    <w:rsid w:val="000777A5"/>
    <w:rsid w:val="00077E33"/>
    <w:rsid w:val="0008013A"/>
    <w:rsid w:val="000808D5"/>
    <w:rsid w:val="0008199E"/>
    <w:rsid w:val="00081C33"/>
    <w:rsid w:val="00081D87"/>
    <w:rsid w:val="00082673"/>
    <w:rsid w:val="000826F7"/>
    <w:rsid w:val="00082EE3"/>
    <w:rsid w:val="000830F9"/>
    <w:rsid w:val="00083DBF"/>
    <w:rsid w:val="00083EF9"/>
    <w:rsid w:val="000847A7"/>
    <w:rsid w:val="000847FD"/>
    <w:rsid w:val="00084BB0"/>
    <w:rsid w:val="000858F3"/>
    <w:rsid w:val="00085A9C"/>
    <w:rsid w:val="00085F88"/>
    <w:rsid w:val="000862BA"/>
    <w:rsid w:val="000864D1"/>
    <w:rsid w:val="00086555"/>
    <w:rsid w:val="00086B5F"/>
    <w:rsid w:val="00087070"/>
    <w:rsid w:val="000879F3"/>
    <w:rsid w:val="00087E76"/>
    <w:rsid w:val="00087F56"/>
    <w:rsid w:val="00090433"/>
    <w:rsid w:val="00090799"/>
    <w:rsid w:val="00090B90"/>
    <w:rsid w:val="00090E08"/>
    <w:rsid w:val="00090F18"/>
    <w:rsid w:val="00090F58"/>
    <w:rsid w:val="000910EC"/>
    <w:rsid w:val="000910F0"/>
    <w:rsid w:val="00091831"/>
    <w:rsid w:val="0009278B"/>
    <w:rsid w:val="000935C3"/>
    <w:rsid w:val="000936E9"/>
    <w:rsid w:val="00093EB3"/>
    <w:rsid w:val="000945FA"/>
    <w:rsid w:val="000947D1"/>
    <w:rsid w:val="00094944"/>
    <w:rsid w:val="00094AC0"/>
    <w:rsid w:val="00094E54"/>
    <w:rsid w:val="000954F7"/>
    <w:rsid w:val="0009557E"/>
    <w:rsid w:val="00095631"/>
    <w:rsid w:val="00095777"/>
    <w:rsid w:val="00095C14"/>
    <w:rsid w:val="00095C22"/>
    <w:rsid w:val="00096956"/>
    <w:rsid w:val="00096AEE"/>
    <w:rsid w:val="00096BB8"/>
    <w:rsid w:val="00097354"/>
    <w:rsid w:val="000978F5"/>
    <w:rsid w:val="00097DA4"/>
    <w:rsid w:val="000A0116"/>
    <w:rsid w:val="000A0451"/>
    <w:rsid w:val="000A07FC"/>
    <w:rsid w:val="000A1030"/>
    <w:rsid w:val="000A1743"/>
    <w:rsid w:val="000A2306"/>
    <w:rsid w:val="000A2B12"/>
    <w:rsid w:val="000A2E29"/>
    <w:rsid w:val="000A35CF"/>
    <w:rsid w:val="000A36D1"/>
    <w:rsid w:val="000A37F6"/>
    <w:rsid w:val="000A3935"/>
    <w:rsid w:val="000A3993"/>
    <w:rsid w:val="000A3CFA"/>
    <w:rsid w:val="000A4037"/>
    <w:rsid w:val="000A4307"/>
    <w:rsid w:val="000A4986"/>
    <w:rsid w:val="000A4B6F"/>
    <w:rsid w:val="000A5071"/>
    <w:rsid w:val="000A5234"/>
    <w:rsid w:val="000A6019"/>
    <w:rsid w:val="000A7173"/>
    <w:rsid w:val="000A74DA"/>
    <w:rsid w:val="000A757B"/>
    <w:rsid w:val="000A776D"/>
    <w:rsid w:val="000A7A3C"/>
    <w:rsid w:val="000B0844"/>
    <w:rsid w:val="000B092B"/>
    <w:rsid w:val="000B09E8"/>
    <w:rsid w:val="000B0ADD"/>
    <w:rsid w:val="000B1648"/>
    <w:rsid w:val="000B173E"/>
    <w:rsid w:val="000B1804"/>
    <w:rsid w:val="000B1860"/>
    <w:rsid w:val="000B19F0"/>
    <w:rsid w:val="000B1A13"/>
    <w:rsid w:val="000B1DDD"/>
    <w:rsid w:val="000B1E03"/>
    <w:rsid w:val="000B22EA"/>
    <w:rsid w:val="000B2FEF"/>
    <w:rsid w:val="000B3154"/>
    <w:rsid w:val="000B3155"/>
    <w:rsid w:val="000B3698"/>
    <w:rsid w:val="000B38A1"/>
    <w:rsid w:val="000B439E"/>
    <w:rsid w:val="000B4535"/>
    <w:rsid w:val="000B45E1"/>
    <w:rsid w:val="000B4623"/>
    <w:rsid w:val="000B4887"/>
    <w:rsid w:val="000B4DAB"/>
    <w:rsid w:val="000B562E"/>
    <w:rsid w:val="000B5ECB"/>
    <w:rsid w:val="000B6234"/>
    <w:rsid w:val="000B7529"/>
    <w:rsid w:val="000B7A08"/>
    <w:rsid w:val="000C0BE6"/>
    <w:rsid w:val="000C1ACC"/>
    <w:rsid w:val="000C1F21"/>
    <w:rsid w:val="000C1F80"/>
    <w:rsid w:val="000C379A"/>
    <w:rsid w:val="000C3C01"/>
    <w:rsid w:val="000C3E10"/>
    <w:rsid w:val="000C3E21"/>
    <w:rsid w:val="000C40DE"/>
    <w:rsid w:val="000C441D"/>
    <w:rsid w:val="000C4D02"/>
    <w:rsid w:val="000C5AB1"/>
    <w:rsid w:val="000C5C63"/>
    <w:rsid w:val="000C5E6C"/>
    <w:rsid w:val="000C66FA"/>
    <w:rsid w:val="000C6740"/>
    <w:rsid w:val="000C6E35"/>
    <w:rsid w:val="000C735C"/>
    <w:rsid w:val="000C7436"/>
    <w:rsid w:val="000C74E8"/>
    <w:rsid w:val="000C753F"/>
    <w:rsid w:val="000D06C1"/>
    <w:rsid w:val="000D06C5"/>
    <w:rsid w:val="000D0CEB"/>
    <w:rsid w:val="000D0D86"/>
    <w:rsid w:val="000D12C0"/>
    <w:rsid w:val="000D1328"/>
    <w:rsid w:val="000D150C"/>
    <w:rsid w:val="000D1805"/>
    <w:rsid w:val="000D2A7A"/>
    <w:rsid w:val="000D2DC2"/>
    <w:rsid w:val="000D344D"/>
    <w:rsid w:val="000D348F"/>
    <w:rsid w:val="000D350F"/>
    <w:rsid w:val="000D38D5"/>
    <w:rsid w:val="000D39E6"/>
    <w:rsid w:val="000D3C5C"/>
    <w:rsid w:val="000D3EA7"/>
    <w:rsid w:val="000D4192"/>
    <w:rsid w:val="000D419B"/>
    <w:rsid w:val="000D4261"/>
    <w:rsid w:val="000D445D"/>
    <w:rsid w:val="000D4607"/>
    <w:rsid w:val="000D475A"/>
    <w:rsid w:val="000D4933"/>
    <w:rsid w:val="000D4E42"/>
    <w:rsid w:val="000D4EC7"/>
    <w:rsid w:val="000D59B1"/>
    <w:rsid w:val="000D59D9"/>
    <w:rsid w:val="000D5D4F"/>
    <w:rsid w:val="000D5FA0"/>
    <w:rsid w:val="000D6471"/>
    <w:rsid w:val="000D65D8"/>
    <w:rsid w:val="000D6AC8"/>
    <w:rsid w:val="000D6E15"/>
    <w:rsid w:val="000D6F12"/>
    <w:rsid w:val="000D6F95"/>
    <w:rsid w:val="000D73F7"/>
    <w:rsid w:val="000D767B"/>
    <w:rsid w:val="000E0390"/>
    <w:rsid w:val="000E03C6"/>
    <w:rsid w:val="000E0443"/>
    <w:rsid w:val="000E0A81"/>
    <w:rsid w:val="000E0D4B"/>
    <w:rsid w:val="000E1517"/>
    <w:rsid w:val="000E173B"/>
    <w:rsid w:val="000E1A89"/>
    <w:rsid w:val="000E20D2"/>
    <w:rsid w:val="000E290C"/>
    <w:rsid w:val="000E3082"/>
    <w:rsid w:val="000E3774"/>
    <w:rsid w:val="000E39F2"/>
    <w:rsid w:val="000E3E14"/>
    <w:rsid w:val="000E4AE8"/>
    <w:rsid w:val="000E4FA9"/>
    <w:rsid w:val="000E4FCA"/>
    <w:rsid w:val="000E5DC6"/>
    <w:rsid w:val="000E5E37"/>
    <w:rsid w:val="000E5F22"/>
    <w:rsid w:val="000E66FD"/>
    <w:rsid w:val="000E69A7"/>
    <w:rsid w:val="000E6A1C"/>
    <w:rsid w:val="000E6C77"/>
    <w:rsid w:val="000E6F66"/>
    <w:rsid w:val="000E75A0"/>
    <w:rsid w:val="000E7732"/>
    <w:rsid w:val="000E7906"/>
    <w:rsid w:val="000E7BEB"/>
    <w:rsid w:val="000E7D59"/>
    <w:rsid w:val="000E7D8F"/>
    <w:rsid w:val="000F02A9"/>
    <w:rsid w:val="000F051E"/>
    <w:rsid w:val="000F0A88"/>
    <w:rsid w:val="000F1455"/>
    <w:rsid w:val="000F1CA7"/>
    <w:rsid w:val="000F22FD"/>
    <w:rsid w:val="000F28A7"/>
    <w:rsid w:val="000F2E6D"/>
    <w:rsid w:val="000F2F09"/>
    <w:rsid w:val="000F2F34"/>
    <w:rsid w:val="000F31F4"/>
    <w:rsid w:val="000F3BBA"/>
    <w:rsid w:val="000F3E88"/>
    <w:rsid w:val="000F3F9F"/>
    <w:rsid w:val="000F3FBE"/>
    <w:rsid w:val="000F4987"/>
    <w:rsid w:val="000F4BD1"/>
    <w:rsid w:val="000F509C"/>
    <w:rsid w:val="000F52AF"/>
    <w:rsid w:val="000F5373"/>
    <w:rsid w:val="000F5ADF"/>
    <w:rsid w:val="000F638A"/>
    <w:rsid w:val="000F65EC"/>
    <w:rsid w:val="000F68E8"/>
    <w:rsid w:val="000F7387"/>
    <w:rsid w:val="000F749C"/>
    <w:rsid w:val="000F7934"/>
    <w:rsid w:val="000F7B33"/>
    <w:rsid w:val="000F7C57"/>
    <w:rsid w:val="001001A7"/>
    <w:rsid w:val="00100239"/>
    <w:rsid w:val="00100DA1"/>
    <w:rsid w:val="00100E52"/>
    <w:rsid w:val="00100FB4"/>
    <w:rsid w:val="00100FF6"/>
    <w:rsid w:val="00101008"/>
    <w:rsid w:val="001012FE"/>
    <w:rsid w:val="00101337"/>
    <w:rsid w:val="00102685"/>
    <w:rsid w:val="001026D1"/>
    <w:rsid w:val="00102C23"/>
    <w:rsid w:val="00102C3D"/>
    <w:rsid w:val="00102DB4"/>
    <w:rsid w:val="00102DCE"/>
    <w:rsid w:val="00102E21"/>
    <w:rsid w:val="00102FAD"/>
    <w:rsid w:val="00103225"/>
    <w:rsid w:val="00103E61"/>
    <w:rsid w:val="0010452F"/>
    <w:rsid w:val="00104872"/>
    <w:rsid w:val="00105B3A"/>
    <w:rsid w:val="00105C20"/>
    <w:rsid w:val="0010672E"/>
    <w:rsid w:val="00106AA6"/>
    <w:rsid w:val="00106C1D"/>
    <w:rsid w:val="0010762E"/>
    <w:rsid w:val="00110030"/>
    <w:rsid w:val="001106AE"/>
    <w:rsid w:val="001109E8"/>
    <w:rsid w:val="001110AF"/>
    <w:rsid w:val="001111CB"/>
    <w:rsid w:val="00111462"/>
    <w:rsid w:val="00111A02"/>
    <w:rsid w:val="0011207A"/>
    <w:rsid w:val="0011220F"/>
    <w:rsid w:val="00112241"/>
    <w:rsid w:val="00112251"/>
    <w:rsid w:val="00112A04"/>
    <w:rsid w:val="00112D18"/>
    <w:rsid w:val="0011320C"/>
    <w:rsid w:val="001134C5"/>
    <w:rsid w:val="00113670"/>
    <w:rsid w:val="00113BF0"/>
    <w:rsid w:val="00113C9B"/>
    <w:rsid w:val="0011573E"/>
    <w:rsid w:val="00116236"/>
    <w:rsid w:val="001162DD"/>
    <w:rsid w:val="001164B4"/>
    <w:rsid w:val="00116528"/>
    <w:rsid w:val="001167FC"/>
    <w:rsid w:val="00116DCC"/>
    <w:rsid w:val="001173A4"/>
    <w:rsid w:val="0011762D"/>
    <w:rsid w:val="00117694"/>
    <w:rsid w:val="00120151"/>
    <w:rsid w:val="00120D01"/>
    <w:rsid w:val="0012117D"/>
    <w:rsid w:val="00121EF8"/>
    <w:rsid w:val="00122836"/>
    <w:rsid w:val="00122CB5"/>
    <w:rsid w:val="00122E71"/>
    <w:rsid w:val="001241B2"/>
    <w:rsid w:val="00124983"/>
    <w:rsid w:val="00124D8F"/>
    <w:rsid w:val="00126145"/>
    <w:rsid w:val="0012650D"/>
    <w:rsid w:val="0012660E"/>
    <w:rsid w:val="001269DE"/>
    <w:rsid w:val="00126DD8"/>
    <w:rsid w:val="0013031E"/>
    <w:rsid w:val="0013051B"/>
    <w:rsid w:val="001321E4"/>
    <w:rsid w:val="001326C5"/>
    <w:rsid w:val="001328C6"/>
    <w:rsid w:val="00132DC1"/>
    <w:rsid w:val="001336F9"/>
    <w:rsid w:val="00133896"/>
    <w:rsid w:val="00133B18"/>
    <w:rsid w:val="00133F92"/>
    <w:rsid w:val="001340AF"/>
    <w:rsid w:val="001340C2"/>
    <w:rsid w:val="0013446D"/>
    <w:rsid w:val="00134731"/>
    <w:rsid w:val="00134811"/>
    <w:rsid w:val="00134A06"/>
    <w:rsid w:val="00134AF2"/>
    <w:rsid w:val="00134CD3"/>
    <w:rsid w:val="00135C60"/>
    <w:rsid w:val="00135EB9"/>
    <w:rsid w:val="00135FF1"/>
    <w:rsid w:val="001370B9"/>
    <w:rsid w:val="001376FF"/>
    <w:rsid w:val="0013784B"/>
    <w:rsid w:val="00137CE2"/>
    <w:rsid w:val="00137F69"/>
    <w:rsid w:val="0013B4DA"/>
    <w:rsid w:val="0014006B"/>
    <w:rsid w:val="0014057F"/>
    <w:rsid w:val="0014064E"/>
    <w:rsid w:val="00140B53"/>
    <w:rsid w:val="00140B61"/>
    <w:rsid w:val="00140DAE"/>
    <w:rsid w:val="00140FD5"/>
    <w:rsid w:val="00141019"/>
    <w:rsid w:val="00141323"/>
    <w:rsid w:val="001413E5"/>
    <w:rsid w:val="00141859"/>
    <w:rsid w:val="00141F0C"/>
    <w:rsid w:val="001427F2"/>
    <w:rsid w:val="001428D8"/>
    <w:rsid w:val="00142B40"/>
    <w:rsid w:val="00142DC1"/>
    <w:rsid w:val="00142F86"/>
    <w:rsid w:val="00143A0F"/>
    <w:rsid w:val="001452E7"/>
    <w:rsid w:val="00145637"/>
    <w:rsid w:val="00145EB8"/>
    <w:rsid w:val="00147048"/>
    <w:rsid w:val="00147247"/>
    <w:rsid w:val="00147674"/>
    <w:rsid w:val="001477E8"/>
    <w:rsid w:val="0014799C"/>
    <w:rsid w:val="001479AD"/>
    <w:rsid w:val="001507F7"/>
    <w:rsid w:val="0015105D"/>
    <w:rsid w:val="001513C8"/>
    <w:rsid w:val="00151518"/>
    <w:rsid w:val="00151684"/>
    <w:rsid w:val="0015180F"/>
    <w:rsid w:val="00151B0A"/>
    <w:rsid w:val="00151B2A"/>
    <w:rsid w:val="00152282"/>
    <w:rsid w:val="00152492"/>
    <w:rsid w:val="001524E4"/>
    <w:rsid w:val="00152A7C"/>
    <w:rsid w:val="00152A83"/>
    <w:rsid w:val="0015315D"/>
    <w:rsid w:val="001538F4"/>
    <w:rsid w:val="00153B05"/>
    <w:rsid w:val="0015433B"/>
    <w:rsid w:val="0015449A"/>
    <w:rsid w:val="00155121"/>
    <w:rsid w:val="0015521A"/>
    <w:rsid w:val="0015568A"/>
    <w:rsid w:val="001556EC"/>
    <w:rsid w:val="0015598D"/>
    <w:rsid w:val="0015609D"/>
    <w:rsid w:val="001560BC"/>
    <w:rsid w:val="001567EB"/>
    <w:rsid w:val="00156E74"/>
    <w:rsid w:val="001573CA"/>
    <w:rsid w:val="001573E8"/>
    <w:rsid w:val="001579D1"/>
    <w:rsid w:val="00157A3E"/>
    <w:rsid w:val="0016009A"/>
    <w:rsid w:val="00160E9E"/>
    <w:rsid w:val="00160FB4"/>
    <w:rsid w:val="001611DB"/>
    <w:rsid w:val="001619DF"/>
    <w:rsid w:val="00161B4E"/>
    <w:rsid w:val="00161D70"/>
    <w:rsid w:val="00162EA9"/>
    <w:rsid w:val="001634BA"/>
    <w:rsid w:val="001634C0"/>
    <w:rsid w:val="0016382C"/>
    <w:rsid w:val="00163888"/>
    <w:rsid w:val="00163A1B"/>
    <w:rsid w:val="00163C3A"/>
    <w:rsid w:val="00164210"/>
    <w:rsid w:val="00164758"/>
    <w:rsid w:val="00164B2C"/>
    <w:rsid w:val="00165393"/>
    <w:rsid w:val="001653C2"/>
    <w:rsid w:val="0016546E"/>
    <w:rsid w:val="00165BB3"/>
    <w:rsid w:val="00165FBF"/>
    <w:rsid w:val="001660BC"/>
    <w:rsid w:val="0016612E"/>
    <w:rsid w:val="0016622B"/>
    <w:rsid w:val="001663D6"/>
    <w:rsid w:val="001670D0"/>
    <w:rsid w:val="00167175"/>
    <w:rsid w:val="0016732C"/>
    <w:rsid w:val="00167550"/>
    <w:rsid w:val="00167685"/>
    <w:rsid w:val="0017009E"/>
    <w:rsid w:val="00170DF4"/>
    <w:rsid w:val="00170E5C"/>
    <w:rsid w:val="00170FC7"/>
    <w:rsid w:val="001710AE"/>
    <w:rsid w:val="0017114F"/>
    <w:rsid w:val="00171DBC"/>
    <w:rsid w:val="00171EC3"/>
    <w:rsid w:val="0017219B"/>
    <w:rsid w:val="001722A0"/>
    <w:rsid w:val="00172358"/>
    <w:rsid w:val="001726D9"/>
    <w:rsid w:val="00172888"/>
    <w:rsid w:val="00172C3F"/>
    <w:rsid w:val="00172DCC"/>
    <w:rsid w:val="00172F23"/>
    <w:rsid w:val="0017346D"/>
    <w:rsid w:val="0017389A"/>
    <w:rsid w:val="00173AD8"/>
    <w:rsid w:val="001741B4"/>
    <w:rsid w:val="00174250"/>
    <w:rsid w:val="0017442D"/>
    <w:rsid w:val="0017459B"/>
    <w:rsid w:val="001746FC"/>
    <w:rsid w:val="001767CF"/>
    <w:rsid w:val="00176861"/>
    <w:rsid w:val="001777B0"/>
    <w:rsid w:val="001778C8"/>
    <w:rsid w:val="00177F4A"/>
    <w:rsid w:val="001806AE"/>
    <w:rsid w:val="001809DB"/>
    <w:rsid w:val="00180CC2"/>
    <w:rsid w:val="00181B19"/>
    <w:rsid w:val="00182062"/>
    <w:rsid w:val="001820E8"/>
    <w:rsid w:val="00183E5E"/>
    <w:rsid w:val="00183F77"/>
    <w:rsid w:val="00183F82"/>
    <w:rsid w:val="001840DF"/>
    <w:rsid w:val="00184D83"/>
    <w:rsid w:val="00185B7E"/>
    <w:rsid w:val="00185BD1"/>
    <w:rsid w:val="00185C2E"/>
    <w:rsid w:val="0018672C"/>
    <w:rsid w:val="00186D95"/>
    <w:rsid w:val="00186E6C"/>
    <w:rsid w:val="00186F50"/>
    <w:rsid w:val="001874FE"/>
    <w:rsid w:val="001875F3"/>
    <w:rsid w:val="001877D1"/>
    <w:rsid w:val="0018780B"/>
    <w:rsid w:val="0018789B"/>
    <w:rsid w:val="00187933"/>
    <w:rsid w:val="001902AE"/>
    <w:rsid w:val="0019069A"/>
    <w:rsid w:val="001909CB"/>
    <w:rsid w:val="00190EC4"/>
    <w:rsid w:val="0019216B"/>
    <w:rsid w:val="0019218D"/>
    <w:rsid w:val="00192A3A"/>
    <w:rsid w:val="00193530"/>
    <w:rsid w:val="00193653"/>
    <w:rsid w:val="00193662"/>
    <w:rsid w:val="001939F2"/>
    <w:rsid w:val="00193C1B"/>
    <w:rsid w:val="00193F80"/>
    <w:rsid w:val="001941DB"/>
    <w:rsid w:val="00194545"/>
    <w:rsid w:val="00194BE1"/>
    <w:rsid w:val="00194CA1"/>
    <w:rsid w:val="001957DC"/>
    <w:rsid w:val="001957F1"/>
    <w:rsid w:val="00196051"/>
    <w:rsid w:val="00196159"/>
    <w:rsid w:val="00197115"/>
    <w:rsid w:val="0019749A"/>
    <w:rsid w:val="00197B08"/>
    <w:rsid w:val="001A0306"/>
    <w:rsid w:val="001A0B96"/>
    <w:rsid w:val="001A0F2D"/>
    <w:rsid w:val="001A1532"/>
    <w:rsid w:val="001A16C5"/>
    <w:rsid w:val="001A21A3"/>
    <w:rsid w:val="001A25FD"/>
    <w:rsid w:val="001A284A"/>
    <w:rsid w:val="001A2A73"/>
    <w:rsid w:val="001A3221"/>
    <w:rsid w:val="001A3758"/>
    <w:rsid w:val="001A3A7E"/>
    <w:rsid w:val="001A4D96"/>
    <w:rsid w:val="001A4EB5"/>
    <w:rsid w:val="001A524E"/>
    <w:rsid w:val="001A56F0"/>
    <w:rsid w:val="001A5F20"/>
    <w:rsid w:val="001A62BB"/>
    <w:rsid w:val="001A6355"/>
    <w:rsid w:val="001A6714"/>
    <w:rsid w:val="001A68C5"/>
    <w:rsid w:val="001A6A05"/>
    <w:rsid w:val="001A72B3"/>
    <w:rsid w:val="001A744B"/>
    <w:rsid w:val="001A79E9"/>
    <w:rsid w:val="001A7A7F"/>
    <w:rsid w:val="001A7F90"/>
    <w:rsid w:val="001B0979"/>
    <w:rsid w:val="001B0B4C"/>
    <w:rsid w:val="001B0C4D"/>
    <w:rsid w:val="001B0CAD"/>
    <w:rsid w:val="001B0F43"/>
    <w:rsid w:val="001B0F58"/>
    <w:rsid w:val="001B124A"/>
    <w:rsid w:val="001B1F24"/>
    <w:rsid w:val="001B2A37"/>
    <w:rsid w:val="001B2B68"/>
    <w:rsid w:val="001B2FEE"/>
    <w:rsid w:val="001B32B8"/>
    <w:rsid w:val="001B3922"/>
    <w:rsid w:val="001B39C1"/>
    <w:rsid w:val="001B3F7F"/>
    <w:rsid w:val="001B4247"/>
    <w:rsid w:val="001B42F5"/>
    <w:rsid w:val="001B478C"/>
    <w:rsid w:val="001B47B6"/>
    <w:rsid w:val="001B4D63"/>
    <w:rsid w:val="001B4DA1"/>
    <w:rsid w:val="001B4DD4"/>
    <w:rsid w:val="001B5AE5"/>
    <w:rsid w:val="001B5B6F"/>
    <w:rsid w:val="001B5C7D"/>
    <w:rsid w:val="001B5EEB"/>
    <w:rsid w:val="001B64BA"/>
    <w:rsid w:val="001B7314"/>
    <w:rsid w:val="001B79CE"/>
    <w:rsid w:val="001C019D"/>
    <w:rsid w:val="001C04C1"/>
    <w:rsid w:val="001C09C3"/>
    <w:rsid w:val="001C11A7"/>
    <w:rsid w:val="001C1259"/>
    <w:rsid w:val="001C1439"/>
    <w:rsid w:val="001C1FC6"/>
    <w:rsid w:val="001C20F1"/>
    <w:rsid w:val="001C25A1"/>
    <w:rsid w:val="001C2DFD"/>
    <w:rsid w:val="001C2EAB"/>
    <w:rsid w:val="001C2F89"/>
    <w:rsid w:val="001C362A"/>
    <w:rsid w:val="001C3670"/>
    <w:rsid w:val="001C382D"/>
    <w:rsid w:val="001C3CAC"/>
    <w:rsid w:val="001C45FF"/>
    <w:rsid w:val="001C4DEF"/>
    <w:rsid w:val="001C5540"/>
    <w:rsid w:val="001C596D"/>
    <w:rsid w:val="001C5B0A"/>
    <w:rsid w:val="001C5BC4"/>
    <w:rsid w:val="001C66A7"/>
    <w:rsid w:val="001C7D21"/>
    <w:rsid w:val="001D0082"/>
    <w:rsid w:val="001D079E"/>
    <w:rsid w:val="001D0C2E"/>
    <w:rsid w:val="001D19A1"/>
    <w:rsid w:val="001D1B8C"/>
    <w:rsid w:val="001D1DE6"/>
    <w:rsid w:val="001D1E4F"/>
    <w:rsid w:val="001D2320"/>
    <w:rsid w:val="001D26AA"/>
    <w:rsid w:val="001D2985"/>
    <w:rsid w:val="001D2F10"/>
    <w:rsid w:val="001D3CCA"/>
    <w:rsid w:val="001D3EA5"/>
    <w:rsid w:val="001D4B0F"/>
    <w:rsid w:val="001D4F77"/>
    <w:rsid w:val="001D5141"/>
    <w:rsid w:val="001D5384"/>
    <w:rsid w:val="001D5D05"/>
    <w:rsid w:val="001D5D63"/>
    <w:rsid w:val="001D634F"/>
    <w:rsid w:val="001D64C6"/>
    <w:rsid w:val="001D65B0"/>
    <w:rsid w:val="001D6D18"/>
    <w:rsid w:val="001E061A"/>
    <w:rsid w:val="001E0666"/>
    <w:rsid w:val="001E17B0"/>
    <w:rsid w:val="001E22E2"/>
    <w:rsid w:val="001E25E3"/>
    <w:rsid w:val="001E2F0C"/>
    <w:rsid w:val="001E32B3"/>
    <w:rsid w:val="001E39BD"/>
    <w:rsid w:val="001E3ED3"/>
    <w:rsid w:val="001E40B0"/>
    <w:rsid w:val="001E47F5"/>
    <w:rsid w:val="001E4814"/>
    <w:rsid w:val="001E4CD5"/>
    <w:rsid w:val="001E520D"/>
    <w:rsid w:val="001E5E4D"/>
    <w:rsid w:val="001E69E8"/>
    <w:rsid w:val="001E6EAB"/>
    <w:rsid w:val="001E74D0"/>
    <w:rsid w:val="001E7D29"/>
    <w:rsid w:val="001F0083"/>
    <w:rsid w:val="001F0E3E"/>
    <w:rsid w:val="001F1372"/>
    <w:rsid w:val="001F1469"/>
    <w:rsid w:val="001F1A96"/>
    <w:rsid w:val="001F1D17"/>
    <w:rsid w:val="001F1F9F"/>
    <w:rsid w:val="001F247B"/>
    <w:rsid w:val="001F2580"/>
    <w:rsid w:val="001F30BA"/>
    <w:rsid w:val="001F3BFD"/>
    <w:rsid w:val="001F3F09"/>
    <w:rsid w:val="001F4348"/>
    <w:rsid w:val="001F491A"/>
    <w:rsid w:val="001F4981"/>
    <w:rsid w:val="001F4C96"/>
    <w:rsid w:val="001F5062"/>
    <w:rsid w:val="001F571D"/>
    <w:rsid w:val="001F5AFD"/>
    <w:rsid w:val="001F5F8A"/>
    <w:rsid w:val="001F6320"/>
    <w:rsid w:val="001F6640"/>
    <w:rsid w:val="001F6EB4"/>
    <w:rsid w:val="001F78CC"/>
    <w:rsid w:val="001F78D1"/>
    <w:rsid w:val="001F7A0F"/>
    <w:rsid w:val="001F7FEB"/>
    <w:rsid w:val="00200711"/>
    <w:rsid w:val="00200F11"/>
    <w:rsid w:val="00200FCC"/>
    <w:rsid w:val="002017B7"/>
    <w:rsid w:val="002018B0"/>
    <w:rsid w:val="002019DE"/>
    <w:rsid w:val="0020254F"/>
    <w:rsid w:val="00202A10"/>
    <w:rsid w:val="002030B0"/>
    <w:rsid w:val="0020354D"/>
    <w:rsid w:val="00203751"/>
    <w:rsid w:val="00203DF9"/>
    <w:rsid w:val="00204339"/>
    <w:rsid w:val="00204393"/>
    <w:rsid w:val="00204947"/>
    <w:rsid w:val="002052CA"/>
    <w:rsid w:val="00205553"/>
    <w:rsid w:val="00205814"/>
    <w:rsid w:val="00205BFA"/>
    <w:rsid w:val="00206684"/>
    <w:rsid w:val="0020706D"/>
    <w:rsid w:val="0020711D"/>
    <w:rsid w:val="00210746"/>
    <w:rsid w:val="00210B6E"/>
    <w:rsid w:val="00211188"/>
    <w:rsid w:val="00211701"/>
    <w:rsid w:val="00211891"/>
    <w:rsid w:val="00211AE2"/>
    <w:rsid w:val="00212B08"/>
    <w:rsid w:val="00212C34"/>
    <w:rsid w:val="002131B2"/>
    <w:rsid w:val="0021344E"/>
    <w:rsid w:val="00213878"/>
    <w:rsid w:val="00213C4F"/>
    <w:rsid w:val="002144B0"/>
    <w:rsid w:val="00214645"/>
    <w:rsid w:val="00214712"/>
    <w:rsid w:val="00214A1B"/>
    <w:rsid w:val="002151AD"/>
    <w:rsid w:val="0021522C"/>
    <w:rsid w:val="0021529E"/>
    <w:rsid w:val="00215477"/>
    <w:rsid w:val="00215865"/>
    <w:rsid w:val="0021587F"/>
    <w:rsid w:val="0021714C"/>
    <w:rsid w:val="00217386"/>
    <w:rsid w:val="002175A6"/>
    <w:rsid w:val="002177B2"/>
    <w:rsid w:val="0021785C"/>
    <w:rsid w:val="00217D79"/>
    <w:rsid w:val="002202B5"/>
    <w:rsid w:val="002202BB"/>
    <w:rsid w:val="002202FB"/>
    <w:rsid w:val="002203E9"/>
    <w:rsid w:val="00220FCA"/>
    <w:rsid w:val="0022169E"/>
    <w:rsid w:val="00221DD2"/>
    <w:rsid w:val="00221E2A"/>
    <w:rsid w:val="00222492"/>
    <w:rsid w:val="002237B2"/>
    <w:rsid w:val="00223986"/>
    <w:rsid w:val="00223B8C"/>
    <w:rsid w:val="00223BFA"/>
    <w:rsid w:val="00223C4F"/>
    <w:rsid w:val="00224633"/>
    <w:rsid w:val="00224F57"/>
    <w:rsid w:val="002251C3"/>
    <w:rsid w:val="00225291"/>
    <w:rsid w:val="0022581F"/>
    <w:rsid w:val="00225CA0"/>
    <w:rsid w:val="0022613F"/>
    <w:rsid w:val="00226175"/>
    <w:rsid w:val="00226446"/>
    <w:rsid w:val="002264FB"/>
    <w:rsid w:val="00226C93"/>
    <w:rsid w:val="002271AD"/>
    <w:rsid w:val="0022729B"/>
    <w:rsid w:val="00227337"/>
    <w:rsid w:val="002273DA"/>
    <w:rsid w:val="0022770C"/>
    <w:rsid w:val="00227825"/>
    <w:rsid w:val="002279BE"/>
    <w:rsid w:val="00227A10"/>
    <w:rsid w:val="00227BD4"/>
    <w:rsid w:val="002300CF"/>
    <w:rsid w:val="00230655"/>
    <w:rsid w:val="0023080F"/>
    <w:rsid w:val="00230D06"/>
    <w:rsid w:val="00230FBA"/>
    <w:rsid w:val="00231424"/>
    <w:rsid w:val="00231767"/>
    <w:rsid w:val="00231C3F"/>
    <w:rsid w:val="00231E4B"/>
    <w:rsid w:val="00232313"/>
    <w:rsid w:val="00232440"/>
    <w:rsid w:val="00232CDE"/>
    <w:rsid w:val="00232F6E"/>
    <w:rsid w:val="00233462"/>
    <w:rsid w:val="00233465"/>
    <w:rsid w:val="0023388C"/>
    <w:rsid w:val="002338DF"/>
    <w:rsid w:val="00233F3C"/>
    <w:rsid w:val="00234BFF"/>
    <w:rsid w:val="00234D44"/>
    <w:rsid w:val="00235437"/>
    <w:rsid w:val="00235F8A"/>
    <w:rsid w:val="002360F9"/>
    <w:rsid w:val="0023648A"/>
    <w:rsid w:val="00236BF5"/>
    <w:rsid w:val="00237187"/>
    <w:rsid w:val="002378A0"/>
    <w:rsid w:val="00237BC5"/>
    <w:rsid w:val="0024029D"/>
    <w:rsid w:val="00240432"/>
    <w:rsid w:val="002404F5"/>
    <w:rsid w:val="002405DE"/>
    <w:rsid w:val="00241226"/>
    <w:rsid w:val="002422F7"/>
    <w:rsid w:val="00243089"/>
    <w:rsid w:val="00243663"/>
    <w:rsid w:val="002436EC"/>
    <w:rsid w:val="00243ED2"/>
    <w:rsid w:val="002449F9"/>
    <w:rsid w:val="00244C32"/>
    <w:rsid w:val="00244CAD"/>
    <w:rsid w:val="00244D71"/>
    <w:rsid w:val="00245E3D"/>
    <w:rsid w:val="00245FDF"/>
    <w:rsid w:val="0024648F"/>
    <w:rsid w:val="00246766"/>
    <w:rsid w:val="00246963"/>
    <w:rsid w:val="002469CD"/>
    <w:rsid w:val="002469F5"/>
    <w:rsid w:val="00246B51"/>
    <w:rsid w:val="00246C2B"/>
    <w:rsid w:val="002477CC"/>
    <w:rsid w:val="00247817"/>
    <w:rsid w:val="00247F58"/>
    <w:rsid w:val="002506C7"/>
    <w:rsid w:val="00250CC5"/>
    <w:rsid w:val="00250FF6"/>
    <w:rsid w:val="0025119C"/>
    <w:rsid w:val="0025136A"/>
    <w:rsid w:val="002519B4"/>
    <w:rsid w:val="00251B19"/>
    <w:rsid w:val="00251CB2"/>
    <w:rsid w:val="00251CD7"/>
    <w:rsid w:val="00251D60"/>
    <w:rsid w:val="00252214"/>
    <w:rsid w:val="00252407"/>
    <w:rsid w:val="00252502"/>
    <w:rsid w:val="00253721"/>
    <w:rsid w:val="00253CC6"/>
    <w:rsid w:val="00254143"/>
    <w:rsid w:val="0025491B"/>
    <w:rsid w:val="002549F9"/>
    <w:rsid w:val="00254DD3"/>
    <w:rsid w:val="00254E61"/>
    <w:rsid w:val="00254EE0"/>
    <w:rsid w:val="00255620"/>
    <w:rsid w:val="00255750"/>
    <w:rsid w:val="00256181"/>
    <w:rsid w:val="00257124"/>
    <w:rsid w:val="00257956"/>
    <w:rsid w:val="00257A76"/>
    <w:rsid w:val="0026016D"/>
    <w:rsid w:val="002602C2"/>
    <w:rsid w:val="0026058D"/>
    <w:rsid w:val="002609F5"/>
    <w:rsid w:val="00261566"/>
    <w:rsid w:val="00261933"/>
    <w:rsid w:val="00261B9D"/>
    <w:rsid w:val="00262148"/>
    <w:rsid w:val="0026219A"/>
    <w:rsid w:val="00262ADB"/>
    <w:rsid w:val="00262D87"/>
    <w:rsid w:val="00263341"/>
    <w:rsid w:val="00263806"/>
    <w:rsid w:val="00264F1F"/>
    <w:rsid w:val="00265177"/>
    <w:rsid w:val="00265C46"/>
    <w:rsid w:val="00266A58"/>
    <w:rsid w:val="00266C4A"/>
    <w:rsid w:val="00266DBF"/>
    <w:rsid w:val="00267A26"/>
    <w:rsid w:val="00270050"/>
    <w:rsid w:val="0027024F"/>
    <w:rsid w:val="00270943"/>
    <w:rsid w:val="0027139B"/>
    <w:rsid w:val="0027155A"/>
    <w:rsid w:val="00271A3B"/>
    <w:rsid w:val="00271AAA"/>
    <w:rsid w:val="00271D46"/>
    <w:rsid w:val="00272033"/>
    <w:rsid w:val="00272072"/>
    <w:rsid w:val="00272140"/>
    <w:rsid w:val="002729A8"/>
    <w:rsid w:val="002730DB"/>
    <w:rsid w:val="00273E9B"/>
    <w:rsid w:val="00274619"/>
    <w:rsid w:val="00274AB4"/>
    <w:rsid w:val="00274E04"/>
    <w:rsid w:val="00275020"/>
    <w:rsid w:val="00275260"/>
    <w:rsid w:val="00275F8C"/>
    <w:rsid w:val="00276FA1"/>
    <w:rsid w:val="00280423"/>
    <w:rsid w:val="002813D1"/>
    <w:rsid w:val="00281A9F"/>
    <w:rsid w:val="00281F10"/>
    <w:rsid w:val="00281F88"/>
    <w:rsid w:val="002821D8"/>
    <w:rsid w:val="00282C88"/>
    <w:rsid w:val="00282F11"/>
    <w:rsid w:val="00283053"/>
    <w:rsid w:val="0028314E"/>
    <w:rsid w:val="00283ACD"/>
    <w:rsid w:val="00283B83"/>
    <w:rsid w:val="00283F2B"/>
    <w:rsid w:val="00284235"/>
    <w:rsid w:val="0028441C"/>
    <w:rsid w:val="00284D08"/>
    <w:rsid w:val="00285894"/>
    <w:rsid w:val="0028595F"/>
    <w:rsid w:val="00285B87"/>
    <w:rsid w:val="002864B7"/>
    <w:rsid w:val="00286724"/>
    <w:rsid w:val="00286B85"/>
    <w:rsid w:val="00286C1A"/>
    <w:rsid w:val="00286E02"/>
    <w:rsid w:val="0028700E"/>
    <w:rsid w:val="002873D4"/>
    <w:rsid w:val="002875A9"/>
    <w:rsid w:val="00287E5D"/>
    <w:rsid w:val="00291093"/>
    <w:rsid w:val="002912C2"/>
    <w:rsid w:val="00291901"/>
    <w:rsid w:val="00291A2F"/>
    <w:rsid w:val="00291B4A"/>
    <w:rsid w:val="00291E77"/>
    <w:rsid w:val="00291E99"/>
    <w:rsid w:val="002922F3"/>
    <w:rsid w:val="00292614"/>
    <w:rsid w:val="00292E13"/>
    <w:rsid w:val="002932D8"/>
    <w:rsid w:val="002938EC"/>
    <w:rsid w:val="00293F48"/>
    <w:rsid w:val="0029433D"/>
    <w:rsid w:val="002944BA"/>
    <w:rsid w:val="00294622"/>
    <w:rsid w:val="00294F6B"/>
    <w:rsid w:val="00295CF1"/>
    <w:rsid w:val="00295FEE"/>
    <w:rsid w:val="00296ABC"/>
    <w:rsid w:val="00296D89"/>
    <w:rsid w:val="00297B6D"/>
    <w:rsid w:val="00297D0E"/>
    <w:rsid w:val="002A02EE"/>
    <w:rsid w:val="002A0979"/>
    <w:rsid w:val="002A0B0C"/>
    <w:rsid w:val="002A10EA"/>
    <w:rsid w:val="002A17DB"/>
    <w:rsid w:val="002A1F92"/>
    <w:rsid w:val="002A2142"/>
    <w:rsid w:val="002A2474"/>
    <w:rsid w:val="002A37F0"/>
    <w:rsid w:val="002A3ECC"/>
    <w:rsid w:val="002A40E8"/>
    <w:rsid w:val="002A4933"/>
    <w:rsid w:val="002A533D"/>
    <w:rsid w:val="002A5830"/>
    <w:rsid w:val="002A5A55"/>
    <w:rsid w:val="002A5A6F"/>
    <w:rsid w:val="002A5B51"/>
    <w:rsid w:val="002A5F6B"/>
    <w:rsid w:val="002A6054"/>
    <w:rsid w:val="002A6142"/>
    <w:rsid w:val="002A6561"/>
    <w:rsid w:val="002A70CB"/>
    <w:rsid w:val="002A7449"/>
    <w:rsid w:val="002B01DC"/>
    <w:rsid w:val="002B0523"/>
    <w:rsid w:val="002B076B"/>
    <w:rsid w:val="002B0E0B"/>
    <w:rsid w:val="002B0F33"/>
    <w:rsid w:val="002B1351"/>
    <w:rsid w:val="002B1758"/>
    <w:rsid w:val="002B19AA"/>
    <w:rsid w:val="002B1C01"/>
    <w:rsid w:val="002B1DF2"/>
    <w:rsid w:val="002B20DC"/>
    <w:rsid w:val="002B2B64"/>
    <w:rsid w:val="002B2E08"/>
    <w:rsid w:val="002B3138"/>
    <w:rsid w:val="002B36E0"/>
    <w:rsid w:val="002B3BFB"/>
    <w:rsid w:val="002B3D5B"/>
    <w:rsid w:val="002B3D8C"/>
    <w:rsid w:val="002B49BE"/>
    <w:rsid w:val="002B4B38"/>
    <w:rsid w:val="002B4BE6"/>
    <w:rsid w:val="002B563B"/>
    <w:rsid w:val="002B5829"/>
    <w:rsid w:val="002B6081"/>
    <w:rsid w:val="002B60D5"/>
    <w:rsid w:val="002B6BF5"/>
    <w:rsid w:val="002B6E6A"/>
    <w:rsid w:val="002B7674"/>
    <w:rsid w:val="002B773F"/>
    <w:rsid w:val="002B788F"/>
    <w:rsid w:val="002C0D3E"/>
    <w:rsid w:val="002C2449"/>
    <w:rsid w:val="002C26E9"/>
    <w:rsid w:val="002C2CE1"/>
    <w:rsid w:val="002C37C9"/>
    <w:rsid w:val="002C3965"/>
    <w:rsid w:val="002C3A50"/>
    <w:rsid w:val="002C3D7E"/>
    <w:rsid w:val="002C42F1"/>
    <w:rsid w:val="002C44B2"/>
    <w:rsid w:val="002C4937"/>
    <w:rsid w:val="002C5042"/>
    <w:rsid w:val="002C51D0"/>
    <w:rsid w:val="002C5311"/>
    <w:rsid w:val="002C5694"/>
    <w:rsid w:val="002C57D5"/>
    <w:rsid w:val="002C5A55"/>
    <w:rsid w:val="002C5D23"/>
    <w:rsid w:val="002C5E37"/>
    <w:rsid w:val="002C5FBE"/>
    <w:rsid w:val="002C6225"/>
    <w:rsid w:val="002C65ED"/>
    <w:rsid w:val="002C6956"/>
    <w:rsid w:val="002C706A"/>
    <w:rsid w:val="002C7111"/>
    <w:rsid w:val="002C76BA"/>
    <w:rsid w:val="002C7895"/>
    <w:rsid w:val="002C7F13"/>
    <w:rsid w:val="002D01A3"/>
    <w:rsid w:val="002D0480"/>
    <w:rsid w:val="002D052F"/>
    <w:rsid w:val="002D0720"/>
    <w:rsid w:val="002D080B"/>
    <w:rsid w:val="002D0D81"/>
    <w:rsid w:val="002D1C0A"/>
    <w:rsid w:val="002D1CCC"/>
    <w:rsid w:val="002D206D"/>
    <w:rsid w:val="002D23C2"/>
    <w:rsid w:val="002D259A"/>
    <w:rsid w:val="002D25CB"/>
    <w:rsid w:val="002D2786"/>
    <w:rsid w:val="002D29A7"/>
    <w:rsid w:val="002D30C8"/>
    <w:rsid w:val="002D33C3"/>
    <w:rsid w:val="002D3DE5"/>
    <w:rsid w:val="002D3EE3"/>
    <w:rsid w:val="002D3F05"/>
    <w:rsid w:val="002D4037"/>
    <w:rsid w:val="002D447A"/>
    <w:rsid w:val="002D4BEE"/>
    <w:rsid w:val="002D5650"/>
    <w:rsid w:val="002D5711"/>
    <w:rsid w:val="002D5C7D"/>
    <w:rsid w:val="002D6BF8"/>
    <w:rsid w:val="002D6FFF"/>
    <w:rsid w:val="002D7D56"/>
    <w:rsid w:val="002E011E"/>
    <w:rsid w:val="002E0182"/>
    <w:rsid w:val="002E0433"/>
    <w:rsid w:val="002E0773"/>
    <w:rsid w:val="002E0A38"/>
    <w:rsid w:val="002E0C05"/>
    <w:rsid w:val="002E1136"/>
    <w:rsid w:val="002E13FD"/>
    <w:rsid w:val="002E223D"/>
    <w:rsid w:val="002E28D7"/>
    <w:rsid w:val="002E2EE1"/>
    <w:rsid w:val="002E3248"/>
    <w:rsid w:val="002E369F"/>
    <w:rsid w:val="002E3707"/>
    <w:rsid w:val="002E38A4"/>
    <w:rsid w:val="002E44E9"/>
    <w:rsid w:val="002E4FC3"/>
    <w:rsid w:val="002E5238"/>
    <w:rsid w:val="002E64BA"/>
    <w:rsid w:val="002E6761"/>
    <w:rsid w:val="002E6BBA"/>
    <w:rsid w:val="002E6EC2"/>
    <w:rsid w:val="002E6F85"/>
    <w:rsid w:val="002E7336"/>
    <w:rsid w:val="002E7429"/>
    <w:rsid w:val="002E7CEF"/>
    <w:rsid w:val="002E7D44"/>
    <w:rsid w:val="002F0240"/>
    <w:rsid w:val="002F0728"/>
    <w:rsid w:val="002F0751"/>
    <w:rsid w:val="002F07B1"/>
    <w:rsid w:val="002F08D5"/>
    <w:rsid w:val="002F1EF2"/>
    <w:rsid w:val="002F230F"/>
    <w:rsid w:val="002F28CC"/>
    <w:rsid w:val="002F29FC"/>
    <w:rsid w:val="002F2BAD"/>
    <w:rsid w:val="002F2D84"/>
    <w:rsid w:val="002F2EE0"/>
    <w:rsid w:val="002F30E7"/>
    <w:rsid w:val="002F3208"/>
    <w:rsid w:val="002F3B5C"/>
    <w:rsid w:val="002F41CE"/>
    <w:rsid w:val="002F4E41"/>
    <w:rsid w:val="002F6740"/>
    <w:rsid w:val="002F6795"/>
    <w:rsid w:val="002F6C97"/>
    <w:rsid w:val="002F7CBD"/>
    <w:rsid w:val="002F7E8A"/>
    <w:rsid w:val="003006E1"/>
    <w:rsid w:val="0030080E"/>
    <w:rsid w:val="00300F21"/>
    <w:rsid w:val="00300F83"/>
    <w:rsid w:val="003012A3"/>
    <w:rsid w:val="003015F2"/>
    <w:rsid w:val="0030189E"/>
    <w:rsid w:val="003023AF"/>
    <w:rsid w:val="00302AF5"/>
    <w:rsid w:val="0030338E"/>
    <w:rsid w:val="003033C2"/>
    <w:rsid w:val="0030362E"/>
    <w:rsid w:val="00303BBE"/>
    <w:rsid w:val="00303C5B"/>
    <w:rsid w:val="00304571"/>
    <w:rsid w:val="003046A5"/>
    <w:rsid w:val="003049E0"/>
    <w:rsid w:val="00304EC6"/>
    <w:rsid w:val="003050D2"/>
    <w:rsid w:val="00307522"/>
    <w:rsid w:val="003075D1"/>
    <w:rsid w:val="0030776B"/>
    <w:rsid w:val="003078DF"/>
    <w:rsid w:val="003101E1"/>
    <w:rsid w:val="00310456"/>
    <w:rsid w:val="00310DB6"/>
    <w:rsid w:val="003116D0"/>
    <w:rsid w:val="0031227C"/>
    <w:rsid w:val="00312F2C"/>
    <w:rsid w:val="00313079"/>
    <w:rsid w:val="003135B9"/>
    <w:rsid w:val="003138E5"/>
    <w:rsid w:val="00313FA5"/>
    <w:rsid w:val="00314912"/>
    <w:rsid w:val="00314D85"/>
    <w:rsid w:val="00314E40"/>
    <w:rsid w:val="0031545F"/>
    <w:rsid w:val="00315A47"/>
    <w:rsid w:val="00315CEF"/>
    <w:rsid w:val="00316147"/>
    <w:rsid w:val="003164C6"/>
    <w:rsid w:val="00316568"/>
    <w:rsid w:val="003166D8"/>
    <w:rsid w:val="00316AAE"/>
    <w:rsid w:val="00316B8B"/>
    <w:rsid w:val="00316CAC"/>
    <w:rsid w:val="003173EE"/>
    <w:rsid w:val="0031769B"/>
    <w:rsid w:val="003203AE"/>
    <w:rsid w:val="00321296"/>
    <w:rsid w:val="0032131A"/>
    <w:rsid w:val="003225A8"/>
    <w:rsid w:val="0032301F"/>
    <w:rsid w:val="0032318C"/>
    <w:rsid w:val="0032392E"/>
    <w:rsid w:val="00323DAD"/>
    <w:rsid w:val="00324204"/>
    <w:rsid w:val="00324976"/>
    <w:rsid w:val="00324CA0"/>
    <w:rsid w:val="0032533C"/>
    <w:rsid w:val="00325A69"/>
    <w:rsid w:val="00325C46"/>
    <w:rsid w:val="00326794"/>
    <w:rsid w:val="0032710A"/>
    <w:rsid w:val="00327F42"/>
    <w:rsid w:val="003306FC"/>
    <w:rsid w:val="003308E4"/>
    <w:rsid w:val="00330923"/>
    <w:rsid w:val="00330C2A"/>
    <w:rsid w:val="003310BF"/>
    <w:rsid w:val="003312FF"/>
    <w:rsid w:val="00331A3A"/>
    <w:rsid w:val="00331BBE"/>
    <w:rsid w:val="00331CA3"/>
    <w:rsid w:val="003321CC"/>
    <w:rsid w:val="003322BD"/>
    <w:rsid w:val="00332CE3"/>
    <w:rsid w:val="00333AA6"/>
    <w:rsid w:val="00333B29"/>
    <w:rsid w:val="00333DF8"/>
    <w:rsid w:val="00333E88"/>
    <w:rsid w:val="00334007"/>
    <w:rsid w:val="003346B7"/>
    <w:rsid w:val="003348AE"/>
    <w:rsid w:val="00334C89"/>
    <w:rsid w:val="00334C8D"/>
    <w:rsid w:val="00335381"/>
    <w:rsid w:val="00335664"/>
    <w:rsid w:val="00335C0B"/>
    <w:rsid w:val="00335D89"/>
    <w:rsid w:val="00335EA0"/>
    <w:rsid w:val="00335F0A"/>
    <w:rsid w:val="00335F64"/>
    <w:rsid w:val="00337521"/>
    <w:rsid w:val="00337B1C"/>
    <w:rsid w:val="00337C01"/>
    <w:rsid w:val="00337E15"/>
    <w:rsid w:val="00340411"/>
    <w:rsid w:val="00340923"/>
    <w:rsid w:val="00340DC0"/>
    <w:rsid w:val="00341102"/>
    <w:rsid w:val="0034150E"/>
    <w:rsid w:val="00341A7C"/>
    <w:rsid w:val="00342425"/>
    <w:rsid w:val="003428F1"/>
    <w:rsid w:val="00342B41"/>
    <w:rsid w:val="003430B4"/>
    <w:rsid w:val="00343497"/>
    <w:rsid w:val="003441D3"/>
    <w:rsid w:val="003442DF"/>
    <w:rsid w:val="0034506B"/>
    <w:rsid w:val="00345560"/>
    <w:rsid w:val="00345C52"/>
    <w:rsid w:val="00345FD1"/>
    <w:rsid w:val="00346A38"/>
    <w:rsid w:val="00346A97"/>
    <w:rsid w:val="00346E0C"/>
    <w:rsid w:val="003470C7"/>
    <w:rsid w:val="0034743B"/>
    <w:rsid w:val="0035076D"/>
    <w:rsid w:val="0035079A"/>
    <w:rsid w:val="00350E7F"/>
    <w:rsid w:val="00351001"/>
    <w:rsid w:val="003514CD"/>
    <w:rsid w:val="003516B3"/>
    <w:rsid w:val="003518C3"/>
    <w:rsid w:val="00351D78"/>
    <w:rsid w:val="003520C1"/>
    <w:rsid w:val="0035242D"/>
    <w:rsid w:val="00352498"/>
    <w:rsid w:val="003528A6"/>
    <w:rsid w:val="003530D6"/>
    <w:rsid w:val="00353255"/>
    <w:rsid w:val="003534C4"/>
    <w:rsid w:val="00353E39"/>
    <w:rsid w:val="0035425F"/>
    <w:rsid w:val="003542A9"/>
    <w:rsid w:val="00354A4D"/>
    <w:rsid w:val="00354FA7"/>
    <w:rsid w:val="00355842"/>
    <w:rsid w:val="00356064"/>
    <w:rsid w:val="003566F1"/>
    <w:rsid w:val="00356A83"/>
    <w:rsid w:val="00357013"/>
    <w:rsid w:val="0035733E"/>
    <w:rsid w:val="00357641"/>
    <w:rsid w:val="0035785A"/>
    <w:rsid w:val="003578C6"/>
    <w:rsid w:val="00357D04"/>
    <w:rsid w:val="00357EC5"/>
    <w:rsid w:val="00357F1B"/>
    <w:rsid w:val="00360001"/>
    <w:rsid w:val="003603F6"/>
    <w:rsid w:val="00360493"/>
    <w:rsid w:val="00360B6E"/>
    <w:rsid w:val="00360CC5"/>
    <w:rsid w:val="00360D76"/>
    <w:rsid w:val="00360DEE"/>
    <w:rsid w:val="00360FF8"/>
    <w:rsid w:val="00361227"/>
    <w:rsid w:val="003615AD"/>
    <w:rsid w:val="003615E2"/>
    <w:rsid w:val="003619BC"/>
    <w:rsid w:val="00361DEE"/>
    <w:rsid w:val="00361ECC"/>
    <w:rsid w:val="003623AC"/>
    <w:rsid w:val="00362435"/>
    <w:rsid w:val="00362EEE"/>
    <w:rsid w:val="003639A7"/>
    <w:rsid w:val="003642BE"/>
    <w:rsid w:val="003642D2"/>
    <w:rsid w:val="0036431D"/>
    <w:rsid w:val="003646EC"/>
    <w:rsid w:val="003649B2"/>
    <w:rsid w:val="00364E9F"/>
    <w:rsid w:val="003658E0"/>
    <w:rsid w:val="0036605D"/>
    <w:rsid w:val="003661CC"/>
    <w:rsid w:val="00366BFE"/>
    <w:rsid w:val="00366F03"/>
    <w:rsid w:val="00367463"/>
    <w:rsid w:val="00367BE7"/>
    <w:rsid w:val="00370201"/>
    <w:rsid w:val="00370704"/>
    <w:rsid w:val="0037119F"/>
    <w:rsid w:val="00371960"/>
    <w:rsid w:val="00371ABF"/>
    <w:rsid w:val="00371C9D"/>
    <w:rsid w:val="00371D54"/>
    <w:rsid w:val="00372293"/>
    <w:rsid w:val="003723A2"/>
    <w:rsid w:val="003727D0"/>
    <w:rsid w:val="00372F8E"/>
    <w:rsid w:val="00373B6E"/>
    <w:rsid w:val="0037404D"/>
    <w:rsid w:val="00374612"/>
    <w:rsid w:val="0037484F"/>
    <w:rsid w:val="00374936"/>
    <w:rsid w:val="00375586"/>
    <w:rsid w:val="003755AA"/>
    <w:rsid w:val="00375C08"/>
    <w:rsid w:val="00375EE6"/>
    <w:rsid w:val="00375F57"/>
    <w:rsid w:val="00376195"/>
    <w:rsid w:val="00376493"/>
    <w:rsid w:val="0037670F"/>
    <w:rsid w:val="00377845"/>
    <w:rsid w:val="00377B85"/>
    <w:rsid w:val="00377C8D"/>
    <w:rsid w:val="00377D3D"/>
    <w:rsid w:val="00380021"/>
    <w:rsid w:val="003804FE"/>
    <w:rsid w:val="00380E9E"/>
    <w:rsid w:val="00380ED0"/>
    <w:rsid w:val="00381066"/>
    <w:rsid w:val="00381A7E"/>
    <w:rsid w:val="00381FAF"/>
    <w:rsid w:val="003825ED"/>
    <w:rsid w:val="003827DC"/>
    <w:rsid w:val="00382A47"/>
    <w:rsid w:val="00383462"/>
    <w:rsid w:val="0038380A"/>
    <w:rsid w:val="0038381F"/>
    <w:rsid w:val="0038382A"/>
    <w:rsid w:val="00383C80"/>
    <w:rsid w:val="00384400"/>
    <w:rsid w:val="00384574"/>
    <w:rsid w:val="003857F4"/>
    <w:rsid w:val="00385EAB"/>
    <w:rsid w:val="0038670E"/>
    <w:rsid w:val="00386839"/>
    <w:rsid w:val="00387172"/>
    <w:rsid w:val="00387188"/>
    <w:rsid w:val="00387CCF"/>
    <w:rsid w:val="00390266"/>
    <w:rsid w:val="00390AE0"/>
    <w:rsid w:val="00390BBA"/>
    <w:rsid w:val="003911B8"/>
    <w:rsid w:val="00391232"/>
    <w:rsid w:val="00391C23"/>
    <w:rsid w:val="00391E63"/>
    <w:rsid w:val="00391F44"/>
    <w:rsid w:val="00392273"/>
    <w:rsid w:val="00392AAE"/>
    <w:rsid w:val="00393327"/>
    <w:rsid w:val="00393CD4"/>
    <w:rsid w:val="00394292"/>
    <w:rsid w:val="0039447C"/>
    <w:rsid w:val="00394936"/>
    <w:rsid w:val="00394EF4"/>
    <w:rsid w:val="003954EF"/>
    <w:rsid w:val="00395D1D"/>
    <w:rsid w:val="00395F42"/>
    <w:rsid w:val="0039681C"/>
    <w:rsid w:val="00396B32"/>
    <w:rsid w:val="00396D8C"/>
    <w:rsid w:val="00396FC0"/>
    <w:rsid w:val="003976F2"/>
    <w:rsid w:val="00397B09"/>
    <w:rsid w:val="00397C77"/>
    <w:rsid w:val="00397DFA"/>
    <w:rsid w:val="003A0429"/>
    <w:rsid w:val="003A08BE"/>
    <w:rsid w:val="003A1B08"/>
    <w:rsid w:val="003A1C7A"/>
    <w:rsid w:val="003A1DF3"/>
    <w:rsid w:val="003A2171"/>
    <w:rsid w:val="003A2747"/>
    <w:rsid w:val="003A285F"/>
    <w:rsid w:val="003A317F"/>
    <w:rsid w:val="003A31B9"/>
    <w:rsid w:val="003A3209"/>
    <w:rsid w:val="003A3402"/>
    <w:rsid w:val="003A34A6"/>
    <w:rsid w:val="003A3532"/>
    <w:rsid w:val="003A372D"/>
    <w:rsid w:val="003A38BB"/>
    <w:rsid w:val="003A3A73"/>
    <w:rsid w:val="003A4540"/>
    <w:rsid w:val="003A48A4"/>
    <w:rsid w:val="003A5050"/>
    <w:rsid w:val="003A55ED"/>
    <w:rsid w:val="003A5678"/>
    <w:rsid w:val="003A5C87"/>
    <w:rsid w:val="003A5D7A"/>
    <w:rsid w:val="003A5DC7"/>
    <w:rsid w:val="003A600C"/>
    <w:rsid w:val="003A6125"/>
    <w:rsid w:val="003A619A"/>
    <w:rsid w:val="003A6E2D"/>
    <w:rsid w:val="003A72FB"/>
    <w:rsid w:val="003A7421"/>
    <w:rsid w:val="003B0315"/>
    <w:rsid w:val="003B18AE"/>
    <w:rsid w:val="003B1D2B"/>
    <w:rsid w:val="003B1DA3"/>
    <w:rsid w:val="003B219C"/>
    <w:rsid w:val="003B224A"/>
    <w:rsid w:val="003B23F7"/>
    <w:rsid w:val="003B249B"/>
    <w:rsid w:val="003B2617"/>
    <w:rsid w:val="003B2C0F"/>
    <w:rsid w:val="003B2E08"/>
    <w:rsid w:val="003B2F04"/>
    <w:rsid w:val="003B2F16"/>
    <w:rsid w:val="003B3171"/>
    <w:rsid w:val="003B3A28"/>
    <w:rsid w:val="003B3E05"/>
    <w:rsid w:val="003B439D"/>
    <w:rsid w:val="003B4D42"/>
    <w:rsid w:val="003B4E2B"/>
    <w:rsid w:val="003B4F83"/>
    <w:rsid w:val="003B50E9"/>
    <w:rsid w:val="003B5A95"/>
    <w:rsid w:val="003B6737"/>
    <w:rsid w:val="003B6BA8"/>
    <w:rsid w:val="003B70A0"/>
    <w:rsid w:val="003B70A5"/>
    <w:rsid w:val="003B7186"/>
    <w:rsid w:val="003B72FA"/>
    <w:rsid w:val="003B7474"/>
    <w:rsid w:val="003B7876"/>
    <w:rsid w:val="003B79EE"/>
    <w:rsid w:val="003B7A94"/>
    <w:rsid w:val="003B7B75"/>
    <w:rsid w:val="003C01B9"/>
    <w:rsid w:val="003C070E"/>
    <w:rsid w:val="003C07F9"/>
    <w:rsid w:val="003C0BB0"/>
    <w:rsid w:val="003C11AA"/>
    <w:rsid w:val="003C1255"/>
    <w:rsid w:val="003C12F2"/>
    <w:rsid w:val="003C1813"/>
    <w:rsid w:val="003C2253"/>
    <w:rsid w:val="003C25FC"/>
    <w:rsid w:val="003C2824"/>
    <w:rsid w:val="003C2892"/>
    <w:rsid w:val="003C2C4C"/>
    <w:rsid w:val="003C2D91"/>
    <w:rsid w:val="003C344C"/>
    <w:rsid w:val="003C399C"/>
    <w:rsid w:val="003C3D01"/>
    <w:rsid w:val="003C49D0"/>
    <w:rsid w:val="003C4C59"/>
    <w:rsid w:val="003C53F2"/>
    <w:rsid w:val="003C5591"/>
    <w:rsid w:val="003C5725"/>
    <w:rsid w:val="003C578A"/>
    <w:rsid w:val="003C5AD6"/>
    <w:rsid w:val="003C5C6C"/>
    <w:rsid w:val="003C5E2F"/>
    <w:rsid w:val="003C67DC"/>
    <w:rsid w:val="003C6B05"/>
    <w:rsid w:val="003C6BCC"/>
    <w:rsid w:val="003C6BFC"/>
    <w:rsid w:val="003C6D23"/>
    <w:rsid w:val="003C6FBB"/>
    <w:rsid w:val="003C7C6C"/>
    <w:rsid w:val="003C7F42"/>
    <w:rsid w:val="003D0769"/>
    <w:rsid w:val="003D07A1"/>
    <w:rsid w:val="003D07BF"/>
    <w:rsid w:val="003D0BA1"/>
    <w:rsid w:val="003D0C04"/>
    <w:rsid w:val="003D0F68"/>
    <w:rsid w:val="003D2331"/>
    <w:rsid w:val="003D367A"/>
    <w:rsid w:val="003D38B0"/>
    <w:rsid w:val="003D3F12"/>
    <w:rsid w:val="003D4035"/>
    <w:rsid w:val="003D4373"/>
    <w:rsid w:val="003D481A"/>
    <w:rsid w:val="003D4EA8"/>
    <w:rsid w:val="003D5184"/>
    <w:rsid w:val="003D5577"/>
    <w:rsid w:val="003D611A"/>
    <w:rsid w:val="003D629E"/>
    <w:rsid w:val="003D63D9"/>
    <w:rsid w:val="003D653E"/>
    <w:rsid w:val="003D65CD"/>
    <w:rsid w:val="003D703F"/>
    <w:rsid w:val="003D763D"/>
    <w:rsid w:val="003D7948"/>
    <w:rsid w:val="003D7ADE"/>
    <w:rsid w:val="003E0470"/>
    <w:rsid w:val="003E062B"/>
    <w:rsid w:val="003E1779"/>
    <w:rsid w:val="003E1C85"/>
    <w:rsid w:val="003E2072"/>
    <w:rsid w:val="003E2BD8"/>
    <w:rsid w:val="003E2D5D"/>
    <w:rsid w:val="003E3029"/>
    <w:rsid w:val="003E3169"/>
    <w:rsid w:val="003E3B39"/>
    <w:rsid w:val="003E3F63"/>
    <w:rsid w:val="003E51F4"/>
    <w:rsid w:val="003E57E0"/>
    <w:rsid w:val="003E5A0D"/>
    <w:rsid w:val="003E5BFB"/>
    <w:rsid w:val="003E5FBC"/>
    <w:rsid w:val="003E5FC0"/>
    <w:rsid w:val="003E6A46"/>
    <w:rsid w:val="003E71E3"/>
    <w:rsid w:val="003E7BB9"/>
    <w:rsid w:val="003E7E23"/>
    <w:rsid w:val="003F0334"/>
    <w:rsid w:val="003F0386"/>
    <w:rsid w:val="003F0A5F"/>
    <w:rsid w:val="003F0F4D"/>
    <w:rsid w:val="003F1254"/>
    <w:rsid w:val="003F136D"/>
    <w:rsid w:val="003F1374"/>
    <w:rsid w:val="003F164F"/>
    <w:rsid w:val="003F17BD"/>
    <w:rsid w:val="003F1BA6"/>
    <w:rsid w:val="003F1BFA"/>
    <w:rsid w:val="003F2073"/>
    <w:rsid w:val="003F27F0"/>
    <w:rsid w:val="003F2C62"/>
    <w:rsid w:val="003F3C3A"/>
    <w:rsid w:val="003F3CB1"/>
    <w:rsid w:val="003F3FE6"/>
    <w:rsid w:val="003F4618"/>
    <w:rsid w:val="003F5100"/>
    <w:rsid w:val="003F5AA8"/>
    <w:rsid w:val="003F5C43"/>
    <w:rsid w:val="003F5F96"/>
    <w:rsid w:val="003F5FC8"/>
    <w:rsid w:val="003F65DD"/>
    <w:rsid w:val="003F676F"/>
    <w:rsid w:val="003F68F1"/>
    <w:rsid w:val="003F7341"/>
    <w:rsid w:val="003F79B9"/>
    <w:rsid w:val="003F7F0E"/>
    <w:rsid w:val="003F7F8F"/>
    <w:rsid w:val="004001B6"/>
    <w:rsid w:val="0040031B"/>
    <w:rsid w:val="00400404"/>
    <w:rsid w:val="00400C31"/>
    <w:rsid w:val="00400EB1"/>
    <w:rsid w:val="004011EA"/>
    <w:rsid w:val="004015AC"/>
    <w:rsid w:val="00401AA0"/>
    <w:rsid w:val="00401DD9"/>
    <w:rsid w:val="00402401"/>
    <w:rsid w:val="00402430"/>
    <w:rsid w:val="00402923"/>
    <w:rsid w:val="0040296A"/>
    <w:rsid w:val="00402A8F"/>
    <w:rsid w:val="004030F4"/>
    <w:rsid w:val="0040373D"/>
    <w:rsid w:val="004038C9"/>
    <w:rsid w:val="00403EB8"/>
    <w:rsid w:val="004041F4"/>
    <w:rsid w:val="004043A2"/>
    <w:rsid w:val="00404A25"/>
    <w:rsid w:val="00404AE7"/>
    <w:rsid w:val="00404BCA"/>
    <w:rsid w:val="00404D0B"/>
    <w:rsid w:val="004052F7"/>
    <w:rsid w:val="004056C3"/>
    <w:rsid w:val="00405DBE"/>
    <w:rsid w:val="004060D7"/>
    <w:rsid w:val="004062F3"/>
    <w:rsid w:val="0040640A"/>
    <w:rsid w:val="004064C0"/>
    <w:rsid w:val="0040692F"/>
    <w:rsid w:val="00406B6C"/>
    <w:rsid w:val="00406E95"/>
    <w:rsid w:val="004072F7"/>
    <w:rsid w:val="00407924"/>
    <w:rsid w:val="00407D89"/>
    <w:rsid w:val="00407D9F"/>
    <w:rsid w:val="004100EA"/>
    <w:rsid w:val="00410612"/>
    <w:rsid w:val="00410E70"/>
    <w:rsid w:val="00411203"/>
    <w:rsid w:val="00411557"/>
    <w:rsid w:val="00411559"/>
    <w:rsid w:val="004119F1"/>
    <w:rsid w:val="00411E48"/>
    <w:rsid w:val="00411F8B"/>
    <w:rsid w:val="004131FB"/>
    <w:rsid w:val="004136F7"/>
    <w:rsid w:val="00413A5E"/>
    <w:rsid w:val="00413C66"/>
    <w:rsid w:val="00413E26"/>
    <w:rsid w:val="004140C6"/>
    <w:rsid w:val="00414488"/>
    <w:rsid w:val="00414B87"/>
    <w:rsid w:val="00415A33"/>
    <w:rsid w:val="00415ACA"/>
    <w:rsid w:val="00415BAD"/>
    <w:rsid w:val="00415C76"/>
    <w:rsid w:val="004165E4"/>
    <w:rsid w:val="004166AC"/>
    <w:rsid w:val="00416B3F"/>
    <w:rsid w:val="00417198"/>
    <w:rsid w:val="00420063"/>
    <w:rsid w:val="0042034B"/>
    <w:rsid w:val="00420D7A"/>
    <w:rsid w:val="00421375"/>
    <w:rsid w:val="00421420"/>
    <w:rsid w:val="004214E1"/>
    <w:rsid w:val="00421FE5"/>
    <w:rsid w:val="0042244C"/>
    <w:rsid w:val="00422971"/>
    <w:rsid w:val="00422A3B"/>
    <w:rsid w:val="00422B9F"/>
    <w:rsid w:val="004235CD"/>
    <w:rsid w:val="00423663"/>
    <w:rsid w:val="00423683"/>
    <w:rsid w:val="004239A2"/>
    <w:rsid w:val="004240EB"/>
    <w:rsid w:val="00424832"/>
    <w:rsid w:val="00424C36"/>
    <w:rsid w:val="00424EF0"/>
    <w:rsid w:val="00425125"/>
    <w:rsid w:val="004251DA"/>
    <w:rsid w:val="00425AA7"/>
    <w:rsid w:val="00425C67"/>
    <w:rsid w:val="00425D86"/>
    <w:rsid w:val="00426980"/>
    <w:rsid w:val="00426EF6"/>
    <w:rsid w:val="00426F3F"/>
    <w:rsid w:val="004271AD"/>
    <w:rsid w:val="004272E6"/>
    <w:rsid w:val="00427345"/>
    <w:rsid w:val="004274B4"/>
    <w:rsid w:val="00430085"/>
    <w:rsid w:val="00430218"/>
    <w:rsid w:val="004308BE"/>
    <w:rsid w:val="004309C5"/>
    <w:rsid w:val="00430F28"/>
    <w:rsid w:val="00430FFD"/>
    <w:rsid w:val="00431788"/>
    <w:rsid w:val="00431B68"/>
    <w:rsid w:val="00431CFB"/>
    <w:rsid w:val="00431F85"/>
    <w:rsid w:val="004321AD"/>
    <w:rsid w:val="004326C4"/>
    <w:rsid w:val="00432B4D"/>
    <w:rsid w:val="004336CC"/>
    <w:rsid w:val="00433717"/>
    <w:rsid w:val="00433788"/>
    <w:rsid w:val="00433C41"/>
    <w:rsid w:val="00434727"/>
    <w:rsid w:val="00434D00"/>
    <w:rsid w:val="00434EBD"/>
    <w:rsid w:val="004359AB"/>
    <w:rsid w:val="00435BD0"/>
    <w:rsid w:val="00436711"/>
    <w:rsid w:val="00436B9B"/>
    <w:rsid w:val="00436C6E"/>
    <w:rsid w:val="00437577"/>
    <w:rsid w:val="0044049C"/>
    <w:rsid w:val="0044115D"/>
    <w:rsid w:val="00441392"/>
    <w:rsid w:val="0044146D"/>
    <w:rsid w:val="00441BD5"/>
    <w:rsid w:val="00441F6B"/>
    <w:rsid w:val="00442142"/>
    <w:rsid w:val="004422E8"/>
    <w:rsid w:val="00442301"/>
    <w:rsid w:val="00442E97"/>
    <w:rsid w:val="0044397F"/>
    <w:rsid w:val="00443AF1"/>
    <w:rsid w:val="00443C8F"/>
    <w:rsid w:val="00444E64"/>
    <w:rsid w:val="00445EAD"/>
    <w:rsid w:val="00445F91"/>
    <w:rsid w:val="00446355"/>
    <w:rsid w:val="0044651F"/>
    <w:rsid w:val="00446641"/>
    <w:rsid w:val="00446904"/>
    <w:rsid w:val="00446D73"/>
    <w:rsid w:val="004472DA"/>
    <w:rsid w:val="00447455"/>
    <w:rsid w:val="0044795B"/>
    <w:rsid w:val="00447FBE"/>
    <w:rsid w:val="00450365"/>
    <w:rsid w:val="00450521"/>
    <w:rsid w:val="00450670"/>
    <w:rsid w:val="00450988"/>
    <w:rsid w:val="0045127C"/>
    <w:rsid w:val="00451A1D"/>
    <w:rsid w:val="00452251"/>
    <w:rsid w:val="00452469"/>
    <w:rsid w:val="00452491"/>
    <w:rsid w:val="00452637"/>
    <w:rsid w:val="0045297F"/>
    <w:rsid w:val="00452C0A"/>
    <w:rsid w:val="00453EDE"/>
    <w:rsid w:val="00453F60"/>
    <w:rsid w:val="00453FE3"/>
    <w:rsid w:val="004540D3"/>
    <w:rsid w:val="00454CF9"/>
    <w:rsid w:val="0045512F"/>
    <w:rsid w:val="00455AA0"/>
    <w:rsid w:val="00455E93"/>
    <w:rsid w:val="00456487"/>
    <w:rsid w:val="00456F47"/>
    <w:rsid w:val="00457319"/>
    <w:rsid w:val="004607E1"/>
    <w:rsid w:val="0046109F"/>
    <w:rsid w:val="00461580"/>
    <w:rsid w:val="004615D7"/>
    <w:rsid w:val="0046178C"/>
    <w:rsid w:val="0046230E"/>
    <w:rsid w:val="00463A7D"/>
    <w:rsid w:val="00464231"/>
    <w:rsid w:val="00465641"/>
    <w:rsid w:val="00466173"/>
    <w:rsid w:val="0046628E"/>
    <w:rsid w:val="00466B69"/>
    <w:rsid w:val="00466EA5"/>
    <w:rsid w:val="00466F1C"/>
    <w:rsid w:val="0046738D"/>
    <w:rsid w:val="00467BA9"/>
    <w:rsid w:val="00467EE9"/>
    <w:rsid w:val="004707C0"/>
    <w:rsid w:val="004707E0"/>
    <w:rsid w:val="00470A45"/>
    <w:rsid w:val="00470A9B"/>
    <w:rsid w:val="00470B64"/>
    <w:rsid w:val="00470D05"/>
    <w:rsid w:val="004716FA"/>
    <w:rsid w:val="00471837"/>
    <w:rsid w:val="004720C8"/>
    <w:rsid w:val="004724BD"/>
    <w:rsid w:val="004728B8"/>
    <w:rsid w:val="00473218"/>
    <w:rsid w:val="0047340B"/>
    <w:rsid w:val="004747C5"/>
    <w:rsid w:val="00475577"/>
    <w:rsid w:val="0047638C"/>
    <w:rsid w:val="00476773"/>
    <w:rsid w:val="004769DC"/>
    <w:rsid w:val="0047701A"/>
    <w:rsid w:val="004772EE"/>
    <w:rsid w:val="00477352"/>
    <w:rsid w:val="0047763C"/>
    <w:rsid w:val="00477DBA"/>
    <w:rsid w:val="00477E60"/>
    <w:rsid w:val="00480539"/>
    <w:rsid w:val="00480B6F"/>
    <w:rsid w:val="004818EA"/>
    <w:rsid w:val="00481B53"/>
    <w:rsid w:val="00481E02"/>
    <w:rsid w:val="00482478"/>
    <w:rsid w:val="004835B0"/>
    <w:rsid w:val="00483777"/>
    <w:rsid w:val="00483981"/>
    <w:rsid w:val="00483E65"/>
    <w:rsid w:val="00483EFC"/>
    <w:rsid w:val="00483FD2"/>
    <w:rsid w:val="00484026"/>
    <w:rsid w:val="0048470E"/>
    <w:rsid w:val="004847AF"/>
    <w:rsid w:val="00484EC5"/>
    <w:rsid w:val="0048512F"/>
    <w:rsid w:val="004851B6"/>
    <w:rsid w:val="004851D4"/>
    <w:rsid w:val="00485479"/>
    <w:rsid w:val="004855A5"/>
    <w:rsid w:val="00485770"/>
    <w:rsid w:val="00485BC1"/>
    <w:rsid w:val="00486227"/>
    <w:rsid w:val="00486A7D"/>
    <w:rsid w:val="00486AB0"/>
    <w:rsid w:val="00486D9B"/>
    <w:rsid w:val="00486EC3"/>
    <w:rsid w:val="00487328"/>
    <w:rsid w:val="0048779B"/>
    <w:rsid w:val="00487F9C"/>
    <w:rsid w:val="00490024"/>
    <w:rsid w:val="004905AC"/>
    <w:rsid w:val="004905FB"/>
    <w:rsid w:val="00490803"/>
    <w:rsid w:val="00490896"/>
    <w:rsid w:val="004908DB"/>
    <w:rsid w:val="004913DB"/>
    <w:rsid w:val="004917C9"/>
    <w:rsid w:val="0049193F"/>
    <w:rsid w:val="00491ADD"/>
    <w:rsid w:val="00491C23"/>
    <w:rsid w:val="0049203E"/>
    <w:rsid w:val="00492066"/>
    <w:rsid w:val="0049217E"/>
    <w:rsid w:val="00492957"/>
    <w:rsid w:val="00492F9C"/>
    <w:rsid w:val="0049330D"/>
    <w:rsid w:val="0049341D"/>
    <w:rsid w:val="00493511"/>
    <w:rsid w:val="004941CB"/>
    <w:rsid w:val="0049428E"/>
    <w:rsid w:val="004942B9"/>
    <w:rsid w:val="0049501A"/>
    <w:rsid w:val="00495021"/>
    <w:rsid w:val="0049503F"/>
    <w:rsid w:val="00495044"/>
    <w:rsid w:val="004956A1"/>
    <w:rsid w:val="0049588B"/>
    <w:rsid w:val="00495AAC"/>
    <w:rsid w:val="00495B9F"/>
    <w:rsid w:val="00496235"/>
    <w:rsid w:val="00496CA8"/>
    <w:rsid w:val="00496DC1"/>
    <w:rsid w:val="00496E12"/>
    <w:rsid w:val="00497019"/>
    <w:rsid w:val="0049705F"/>
    <w:rsid w:val="0049729B"/>
    <w:rsid w:val="004979ED"/>
    <w:rsid w:val="00497AFA"/>
    <w:rsid w:val="00497C4B"/>
    <w:rsid w:val="00497FC5"/>
    <w:rsid w:val="00497FDF"/>
    <w:rsid w:val="004A0587"/>
    <w:rsid w:val="004A08A1"/>
    <w:rsid w:val="004A0E93"/>
    <w:rsid w:val="004A129E"/>
    <w:rsid w:val="004A186E"/>
    <w:rsid w:val="004A1AB4"/>
    <w:rsid w:val="004A1F64"/>
    <w:rsid w:val="004A209E"/>
    <w:rsid w:val="004A2717"/>
    <w:rsid w:val="004A286F"/>
    <w:rsid w:val="004A28D3"/>
    <w:rsid w:val="004A29D2"/>
    <w:rsid w:val="004A2D3D"/>
    <w:rsid w:val="004A2F46"/>
    <w:rsid w:val="004A3096"/>
    <w:rsid w:val="004A35E9"/>
    <w:rsid w:val="004A43EF"/>
    <w:rsid w:val="004A44DD"/>
    <w:rsid w:val="004A4806"/>
    <w:rsid w:val="004A56A1"/>
    <w:rsid w:val="004A5722"/>
    <w:rsid w:val="004A62CD"/>
    <w:rsid w:val="004A645E"/>
    <w:rsid w:val="004A6CBA"/>
    <w:rsid w:val="004A6E49"/>
    <w:rsid w:val="004B019A"/>
    <w:rsid w:val="004B0DA2"/>
    <w:rsid w:val="004B14B5"/>
    <w:rsid w:val="004B1C01"/>
    <w:rsid w:val="004B2057"/>
    <w:rsid w:val="004B2512"/>
    <w:rsid w:val="004B2C45"/>
    <w:rsid w:val="004B39F7"/>
    <w:rsid w:val="004B3CCC"/>
    <w:rsid w:val="004B3E15"/>
    <w:rsid w:val="004B4080"/>
    <w:rsid w:val="004B45EB"/>
    <w:rsid w:val="004B46C0"/>
    <w:rsid w:val="004B495A"/>
    <w:rsid w:val="004B4EEC"/>
    <w:rsid w:val="004B522E"/>
    <w:rsid w:val="004B56A2"/>
    <w:rsid w:val="004B5B5F"/>
    <w:rsid w:val="004B5C09"/>
    <w:rsid w:val="004B5C50"/>
    <w:rsid w:val="004B5C52"/>
    <w:rsid w:val="004B6679"/>
    <w:rsid w:val="004B7120"/>
    <w:rsid w:val="004B719D"/>
    <w:rsid w:val="004C0029"/>
    <w:rsid w:val="004C083B"/>
    <w:rsid w:val="004C10C7"/>
    <w:rsid w:val="004C159B"/>
    <w:rsid w:val="004C15AA"/>
    <w:rsid w:val="004C1777"/>
    <w:rsid w:val="004C1C02"/>
    <w:rsid w:val="004C1FE9"/>
    <w:rsid w:val="004C2CAE"/>
    <w:rsid w:val="004C2DC9"/>
    <w:rsid w:val="004C322B"/>
    <w:rsid w:val="004C325A"/>
    <w:rsid w:val="004C3A5C"/>
    <w:rsid w:val="004C3B73"/>
    <w:rsid w:val="004C3C63"/>
    <w:rsid w:val="004C4315"/>
    <w:rsid w:val="004C43F0"/>
    <w:rsid w:val="004C4494"/>
    <w:rsid w:val="004C47C9"/>
    <w:rsid w:val="004C4FA4"/>
    <w:rsid w:val="004C50A5"/>
    <w:rsid w:val="004C5172"/>
    <w:rsid w:val="004C54D0"/>
    <w:rsid w:val="004C5676"/>
    <w:rsid w:val="004C56C3"/>
    <w:rsid w:val="004C5750"/>
    <w:rsid w:val="004C5C4F"/>
    <w:rsid w:val="004C5F0A"/>
    <w:rsid w:val="004C5FB7"/>
    <w:rsid w:val="004C6428"/>
    <w:rsid w:val="004C6841"/>
    <w:rsid w:val="004C73F6"/>
    <w:rsid w:val="004C7AE8"/>
    <w:rsid w:val="004C7D74"/>
    <w:rsid w:val="004C7F18"/>
    <w:rsid w:val="004D0372"/>
    <w:rsid w:val="004D03DA"/>
    <w:rsid w:val="004D1CE1"/>
    <w:rsid w:val="004D24F4"/>
    <w:rsid w:val="004D25B3"/>
    <w:rsid w:val="004D2613"/>
    <w:rsid w:val="004D26F4"/>
    <w:rsid w:val="004D27FE"/>
    <w:rsid w:val="004D2824"/>
    <w:rsid w:val="004D2B41"/>
    <w:rsid w:val="004D2DD2"/>
    <w:rsid w:val="004D304D"/>
    <w:rsid w:val="004D4F0C"/>
    <w:rsid w:val="004D53C2"/>
    <w:rsid w:val="004D58C0"/>
    <w:rsid w:val="004D5FC0"/>
    <w:rsid w:val="004D5FC1"/>
    <w:rsid w:val="004D5FD8"/>
    <w:rsid w:val="004D5FE3"/>
    <w:rsid w:val="004D6301"/>
    <w:rsid w:val="004D66CB"/>
    <w:rsid w:val="004D67FC"/>
    <w:rsid w:val="004D74F2"/>
    <w:rsid w:val="004D78E9"/>
    <w:rsid w:val="004D7955"/>
    <w:rsid w:val="004D7CDB"/>
    <w:rsid w:val="004E03E8"/>
    <w:rsid w:val="004E05BB"/>
    <w:rsid w:val="004E0A6B"/>
    <w:rsid w:val="004E0CDF"/>
    <w:rsid w:val="004E0FB2"/>
    <w:rsid w:val="004E1935"/>
    <w:rsid w:val="004E1A8F"/>
    <w:rsid w:val="004E20BE"/>
    <w:rsid w:val="004E2261"/>
    <w:rsid w:val="004E227E"/>
    <w:rsid w:val="004E2291"/>
    <w:rsid w:val="004E2468"/>
    <w:rsid w:val="004E2626"/>
    <w:rsid w:val="004E29F9"/>
    <w:rsid w:val="004E3152"/>
    <w:rsid w:val="004E329B"/>
    <w:rsid w:val="004E3492"/>
    <w:rsid w:val="004E3782"/>
    <w:rsid w:val="004E3B5E"/>
    <w:rsid w:val="004E4233"/>
    <w:rsid w:val="004E4370"/>
    <w:rsid w:val="004E438D"/>
    <w:rsid w:val="004E4597"/>
    <w:rsid w:val="004E4792"/>
    <w:rsid w:val="004E4BD2"/>
    <w:rsid w:val="004E4DF9"/>
    <w:rsid w:val="004E552F"/>
    <w:rsid w:val="004E56F1"/>
    <w:rsid w:val="004E5716"/>
    <w:rsid w:val="004E5E7F"/>
    <w:rsid w:val="004E6121"/>
    <w:rsid w:val="004E6448"/>
    <w:rsid w:val="004E6A9E"/>
    <w:rsid w:val="004E7225"/>
    <w:rsid w:val="004E7338"/>
    <w:rsid w:val="004E7846"/>
    <w:rsid w:val="004E7CB7"/>
    <w:rsid w:val="004E7D09"/>
    <w:rsid w:val="004F00D2"/>
    <w:rsid w:val="004F0400"/>
    <w:rsid w:val="004F0472"/>
    <w:rsid w:val="004F0664"/>
    <w:rsid w:val="004F0B0D"/>
    <w:rsid w:val="004F0DAC"/>
    <w:rsid w:val="004F146B"/>
    <w:rsid w:val="004F25A9"/>
    <w:rsid w:val="004F2F1D"/>
    <w:rsid w:val="004F3595"/>
    <w:rsid w:val="004F3657"/>
    <w:rsid w:val="004F3F89"/>
    <w:rsid w:val="004F4009"/>
    <w:rsid w:val="004F41BF"/>
    <w:rsid w:val="004F5945"/>
    <w:rsid w:val="004F5CE1"/>
    <w:rsid w:val="004F63D1"/>
    <w:rsid w:val="004F6BC4"/>
    <w:rsid w:val="004F76BB"/>
    <w:rsid w:val="004F7DD0"/>
    <w:rsid w:val="005000FA"/>
    <w:rsid w:val="00500925"/>
    <w:rsid w:val="00500A62"/>
    <w:rsid w:val="00500DD1"/>
    <w:rsid w:val="00500F35"/>
    <w:rsid w:val="0050101D"/>
    <w:rsid w:val="00501122"/>
    <w:rsid w:val="005011C0"/>
    <w:rsid w:val="005015C0"/>
    <w:rsid w:val="00501930"/>
    <w:rsid w:val="005026B8"/>
    <w:rsid w:val="005027F5"/>
    <w:rsid w:val="00502A07"/>
    <w:rsid w:val="00502E69"/>
    <w:rsid w:val="00502F04"/>
    <w:rsid w:val="00503AEF"/>
    <w:rsid w:val="00503DE3"/>
    <w:rsid w:val="00504517"/>
    <w:rsid w:val="00504905"/>
    <w:rsid w:val="0050494A"/>
    <w:rsid w:val="00504965"/>
    <w:rsid w:val="00505111"/>
    <w:rsid w:val="0050539E"/>
    <w:rsid w:val="0050557A"/>
    <w:rsid w:val="00505867"/>
    <w:rsid w:val="00505962"/>
    <w:rsid w:val="005063E0"/>
    <w:rsid w:val="00506A28"/>
    <w:rsid w:val="00506A8D"/>
    <w:rsid w:val="00507259"/>
    <w:rsid w:val="005072E3"/>
    <w:rsid w:val="005073BF"/>
    <w:rsid w:val="00507C1A"/>
    <w:rsid w:val="00507F15"/>
    <w:rsid w:val="005102CD"/>
    <w:rsid w:val="005109F5"/>
    <w:rsid w:val="00511DEB"/>
    <w:rsid w:val="00511F2E"/>
    <w:rsid w:val="005121DF"/>
    <w:rsid w:val="005134DF"/>
    <w:rsid w:val="0051370E"/>
    <w:rsid w:val="00513BA7"/>
    <w:rsid w:val="005140C0"/>
    <w:rsid w:val="005145CC"/>
    <w:rsid w:val="005146E7"/>
    <w:rsid w:val="00514A42"/>
    <w:rsid w:val="005150BD"/>
    <w:rsid w:val="0051516F"/>
    <w:rsid w:val="00515B0F"/>
    <w:rsid w:val="00517499"/>
    <w:rsid w:val="00517533"/>
    <w:rsid w:val="00517C2C"/>
    <w:rsid w:val="005200EB"/>
    <w:rsid w:val="0052015B"/>
    <w:rsid w:val="0052079F"/>
    <w:rsid w:val="0052084E"/>
    <w:rsid w:val="00520884"/>
    <w:rsid w:val="00520B59"/>
    <w:rsid w:val="00520D8A"/>
    <w:rsid w:val="00521125"/>
    <w:rsid w:val="00521651"/>
    <w:rsid w:val="00521A64"/>
    <w:rsid w:val="00521AE3"/>
    <w:rsid w:val="00521DC5"/>
    <w:rsid w:val="00521E8F"/>
    <w:rsid w:val="005223D7"/>
    <w:rsid w:val="005229CF"/>
    <w:rsid w:val="00522C1B"/>
    <w:rsid w:val="00522DE5"/>
    <w:rsid w:val="005231CC"/>
    <w:rsid w:val="0052361C"/>
    <w:rsid w:val="00523B4C"/>
    <w:rsid w:val="00523B99"/>
    <w:rsid w:val="00523DB0"/>
    <w:rsid w:val="00523F4F"/>
    <w:rsid w:val="0052406E"/>
    <w:rsid w:val="0052442E"/>
    <w:rsid w:val="005244DD"/>
    <w:rsid w:val="005259C7"/>
    <w:rsid w:val="0052666C"/>
    <w:rsid w:val="00526825"/>
    <w:rsid w:val="0052758A"/>
    <w:rsid w:val="005276A7"/>
    <w:rsid w:val="00530449"/>
    <w:rsid w:val="005306C0"/>
    <w:rsid w:val="005310C9"/>
    <w:rsid w:val="00531114"/>
    <w:rsid w:val="005319B8"/>
    <w:rsid w:val="00531CAC"/>
    <w:rsid w:val="00532265"/>
    <w:rsid w:val="0053259F"/>
    <w:rsid w:val="00532847"/>
    <w:rsid w:val="00532BFF"/>
    <w:rsid w:val="005332D6"/>
    <w:rsid w:val="005339C0"/>
    <w:rsid w:val="00533B04"/>
    <w:rsid w:val="005342D2"/>
    <w:rsid w:val="0053479A"/>
    <w:rsid w:val="00535981"/>
    <w:rsid w:val="00535AA3"/>
    <w:rsid w:val="00535B54"/>
    <w:rsid w:val="00535BF5"/>
    <w:rsid w:val="00535CBC"/>
    <w:rsid w:val="00535CC0"/>
    <w:rsid w:val="00536EC9"/>
    <w:rsid w:val="00536FF8"/>
    <w:rsid w:val="0053714E"/>
    <w:rsid w:val="0053770B"/>
    <w:rsid w:val="00537DA6"/>
    <w:rsid w:val="00537E56"/>
    <w:rsid w:val="00537F4A"/>
    <w:rsid w:val="00540332"/>
    <w:rsid w:val="00541360"/>
    <w:rsid w:val="005418B6"/>
    <w:rsid w:val="00542048"/>
    <w:rsid w:val="005426FF"/>
    <w:rsid w:val="00542AAA"/>
    <w:rsid w:val="00542E49"/>
    <w:rsid w:val="00542EF5"/>
    <w:rsid w:val="00542FB5"/>
    <w:rsid w:val="00543188"/>
    <w:rsid w:val="005433F3"/>
    <w:rsid w:val="00543EE0"/>
    <w:rsid w:val="0054431F"/>
    <w:rsid w:val="00544414"/>
    <w:rsid w:val="005447BF"/>
    <w:rsid w:val="00544EB3"/>
    <w:rsid w:val="0054514C"/>
    <w:rsid w:val="0054575E"/>
    <w:rsid w:val="00545BEA"/>
    <w:rsid w:val="00545DD2"/>
    <w:rsid w:val="00545E50"/>
    <w:rsid w:val="005465F7"/>
    <w:rsid w:val="00546A67"/>
    <w:rsid w:val="00546EA4"/>
    <w:rsid w:val="0054714E"/>
    <w:rsid w:val="00547220"/>
    <w:rsid w:val="005472C2"/>
    <w:rsid w:val="005500C9"/>
    <w:rsid w:val="0055118D"/>
    <w:rsid w:val="00551D6C"/>
    <w:rsid w:val="00551EB4"/>
    <w:rsid w:val="00551FC4"/>
    <w:rsid w:val="0055221F"/>
    <w:rsid w:val="0055258A"/>
    <w:rsid w:val="00552657"/>
    <w:rsid w:val="0055298E"/>
    <w:rsid w:val="00552A4E"/>
    <w:rsid w:val="00552ADA"/>
    <w:rsid w:val="00552CE0"/>
    <w:rsid w:val="00552D58"/>
    <w:rsid w:val="00552ECA"/>
    <w:rsid w:val="00553C1F"/>
    <w:rsid w:val="00553E7B"/>
    <w:rsid w:val="00554276"/>
    <w:rsid w:val="00554979"/>
    <w:rsid w:val="005549BA"/>
    <w:rsid w:val="00554D2A"/>
    <w:rsid w:val="00555AAD"/>
    <w:rsid w:val="00555E5C"/>
    <w:rsid w:val="0055610D"/>
    <w:rsid w:val="0055650E"/>
    <w:rsid w:val="00556EE2"/>
    <w:rsid w:val="00557053"/>
    <w:rsid w:val="005571A1"/>
    <w:rsid w:val="005574C6"/>
    <w:rsid w:val="0055765C"/>
    <w:rsid w:val="00557B48"/>
    <w:rsid w:val="0056037E"/>
    <w:rsid w:val="005607AF"/>
    <w:rsid w:val="00560CE5"/>
    <w:rsid w:val="00561282"/>
    <w:rsid w:val="0056141C"/>
    <w:rsid w:val="0056186E"/>
    <w:rsid w:val="00561BF9"/>
    <w:rsid w:val="00562346"/>
    <w:rsid w:val="005626ED"/>
    <w:rsid w:val="00562EE9"/>
    <w:rsid w:val="00563224"/>
    <w:rsid w:val="005632C7"/>
    <w:rsid w:val="00563A80"/>
    <w:rsid w:val="00563E33"/>
    <w:rsid w:val="00563F89"/>
    <w:rsid w:val="005645BE"/>
    <w:rsid w:val="00565301"/>
    <w:rsid w:val="0056539F"/>
    <w:rsid w:val="00565513"/>
    <w:rsid w:val="00565686"/>
    <w:rsid w:val="00565953"/>
    <w:rsid w:val="005659BE"/>
    <w:rsid w:val="00565B75"/>
    <w:rsid w:val="00565D03"/>
    <w:rsid w:val="00566066"/>
    <w:rsid w:val="00566077"/>
    <w:rsid w:val="0056616B"/>
    <w:rsid w:val="00566259"/>
    <w:rsid w:val="005677E0"/>
    <w:rsid w:val="005678B8"/>
    <w:rsid w:val="00567A3D"/>
    <w:rsid w:val="00567F72"/>
    <w:rsid w:val="0057014B"/>
    <w:rsid w:val="00570356"/>
    <w:rsid w:val="00570843"/>
    <w:rsid w:val="00571579"/>
    <w:rsid w:val="00572755"/>
    <w:rsid w:val="00572786"/>
    <w:rsid w:val="0057284E"/>
    <w:rsid w:val="00572E1F"/>
    <w:rsid w:val="00573280"/>
    <w:rsid w:val="00573356"/>
    <w:rsid w:val="005734C2"/>
    <w:rsid w:val="005735AD"/>
    <w:rsid w:val="00573BCA"/>
    <w:rsid w:val="00573BEB"/>
    <w:rsid w:val="0057416C"/>
    <w:rsid w:val="00574385"/>
    <w:rsid w:val="005747C6"/>
    <w:rsid w:val="00574952"/>
    <w:rsid w:val="00574ACD"/>
    <w:rsid w:val="005753C4"/>
    <w:rsid w:val="00575D12"/>
    <w:rsid w:val="005765A7"/>
    <w:rsid w:val="00576790"/>
    <w:rsid w:val="005767BB"/>
    <w:rsid w:val="00576B0E"/>
    <w:rsid w:val="00580323"/>
    <w:rsid w:val="00580738"/>
    <w:rsid w:val="005809A4"/>
    <w:rsid w:val="005809C4"/>
    <w:rsid w:val="00580AE8"/>
    <w:rsid w:val="00581E9F"/>
    <w:rsid w:val="00582512"/>
    <w:rsid w:val="00582ACF"/>
    <w:rsid w:val="00582EC2"/>
    <w:rsid w:val="0058351E"/>
    <w:rsid w:val="0058353D"/>
    <w:rsid w:val="005835FE"/>
    <w:rsid w:val="00583710"/>
    <w:rsid w:val="00583B35"/>
    <w:rsid w:val="005843B3"/>
    <w:rsid w:val="00584502"/>
    <w:rsid w:val="00584BBB"/>
    <w:rsid w:val="005856B5"/>
    <w:rsid w:val="005857FF"/>
    <w:rsid w:val="00585B2C"/>
    <w:rsid w:val="00586185"/>
    <w:rsid w:val="00586223"/>
    <w:rsid w:val="005865CC"/>
    <w:rsid w:val="00586974"/>
    <w:rsid w:val="00586C70"/>
    <w:rsid w:val="00586D32"/>
    <w:rsid w:val="00586E6E"/>
    <w:rsid w:val="00587DBF"/>
    <w:rsid w:val="0059013D"/>
    <w:rsid w:val="00590495"/>
    <w:rsid w:val="005904B6"/>
    <w:rsid w:val="00590717"/>
    <w:rsid w:val="00590D42"/>
    <w:rsid w:val="00590E61"/>
    <w:rsid w:val="00590FD9"/>
    <w:rsid w:val="0059108D"/>
    <w:rsid w:val="00591C57"/>
    <w:rsid w:val="00591CC2"/>
    <w:rsid w:val="00591F2B"/>
    <w:rsid w:val="0059219B"/>
    <w:rsid w:val="005921DD"/>
    <w:rsid w:val="00592CDA"/>
    <w:rsid w:val="00592D93"/>
    <w:rsid w:val="00593AE3"/>
    <w:rsid w:val="00593ED3"/>
    <w:rsid w:val="00594403"/>
    <w:rsid w:val="00594897"/>
    <w:rsid w:val="00594B51"/>
    <w:rsid w:val="00594D0B"/>
    <w:rsid w:val="00594EF7"/>
    <w:rsid w:val="00594FA4"/>
    <w:rsid w:val="005952FF"/>
    <w:rsid w:val="0059541E"/>
    <w:rsid w:val="00595541"/>
    <w:rsid w:val="00595653"/>
    <w:rsid w:val="00596066"/>
    <w:rsid w:val="00596265"/>
    <w:rsid w:val="00596963"/>
    <w:rsid w:val="00597384"/>
    <w:rsid w:val="00597E00"/>
    <w:rsid w:val="00597E67"/>
    <w:rsid w:val="005A0402"/>
    <w:rsid w:val="005A07E9"/>
    <w:rsid w:val="005A0AFE"/>
    <w:rsid w:val="005A106F"/>
    <w:rsid w:val="005A107F"/>
    <w:rsid w:val="005A1583"/>
    <w:rsid w:val="005A1C28"/>
    <w:rsid w:val="005A1CF9"/>
    <w:rsid w:val="005A2B94"/>
    <w:rsid w:val="005A3121"/>
    <w:rsid w:val="005A3122"/>
    <w:rsid w:val="005A38E3"/>
    <w:rsid w:val="005A38FE"/>
    <w:rsid w:val="005A3F7D"/>
    <w:rsid w:val="005A4757"/>
    <w:rsid w:val="005A47D5"/>
    <w:rsid w:val="005A48B3"/>
    <w:rsid w:val="005A4E1C"/>
    <w:rsid w:val="005A55C0"/>
    <w:rsid w:val="005A5685"/>
    <w:rsid w:val="005A6168"/>
    <w:rsid w:val="005A6978"/>
    <w:rsid w:val="005A7661"/>
    <w:rsid w:val="005A7B1E"/>
    <w:rsid w:val="005A7FEE"/>
    <w:rsid w:val="005B0157"/>
    <w:rsid w:val="005B07B9"/>
    <w:rsid w:val="005B1246"/>
    <w:rsid w:val="005B1A7F"/>
    <w:rsid w:val="005B1B07"/>
    <w:rsid w:val="005B2384"/>
    <w:rsid w:val="005B2627"/>
    <w:rsid w:val="005B26F6"/>
    <w:rsid w:val="005B2919"/>
    <w:rsid w:val="005B2B6B"/>
    <w:rsid w:val="005B2C18"/>
    <w:rsid w:val="005B2F17"/>
    <w:rsid w:val="005B350D"/>
    <w:rsid w:val="005B39E8"/>
    <w:rsid w:val="005B3C64"/>
    <w:rsid w:val="005B3F76"/>
    <w:rsid w:val="005B40D9"/>
    <w:rsid w:val="005B440E"/>
    <w:rsid w:val="005B4C50"/>
    <w:rsid w:val="005B4C5E"/>
    <w:rsid w:val="005B4F05"/>
    <w:rsid w:val="005B55D5"/>
    <w:rsid w:val="005B55D6"/>
    <w:rsid w:val="005B5D54"/>
    <w:rsid w:val="005B6F52"/>
    <w:rsid w:val="005B7B5D"/>
    <w:rsid w:val="005B7F27"/>
    <w:rsid w:val="005B7F2A"/>
    <w:rsid w:val="005B7F88"/>
    <w:rsid w:val="005C0135"/>
    <w:rsid w:val="005C0843"/>
    <w:rsid w:val="005C09B4"/>
    <w:rsid w:val="005C10BD"/>
    <w:rsid w:val="005C13C3"/>
    <w:rsid w:val="005C1982"/>
    <w:rsid w:val="005C1BC8"/>
    <w:rsid w:val="005C1D43"/>
    <w:rsid w:val="005C1DE3"/>
    <w:rsid w:val="005C23A3"/>
    <w:rsid w:val="005C2A17"/>
    <w:rsid w:val="005C2EDB"/>
    <w:rsid w:val="005C3059"/>
    <w:rsid w:val="005C3BF0"/>
    <w:rsid w:val="005C3CF2"/>
    <w:rsid w:val="005C3E09"/>
    <w:rsid w:val="005C3F31"/>
    <w:rsid w:val="005C490C"/>
    <w:rsid w:val="005C5A38"/>
    <w:rsid w:val="005C5A7F"/>
    <w:rsid w:val="005C5C21"/>
    <w:rsid w:val="005C5CCA"/>
    <w:rsid w:val="005C643B"/>
    <w:rsid w:val="005C6B5B"/>
    <w:rsid w:val="005C71B5"/>
    <w:rsid w:val="005C754A"/>
    <w:rsid w:val="005C75AF"/>
    <w:rsid w:val="005C7732"/>
    <w:rsid w:val="005C7DAC"/>
    <w:rsid w:val="005D059D"/>
    <w:rsid w:val="005D05B4"/>
    <w:rsid w:val="005D08D8"/>
    <w:rsid w:val="005D09D7"/>
    <w:rsid w:val="005D0E4C"/>
    <w:rsid w:val="005D119D"/>
    <w:rsid w:val="005D1B71"/>
    <w:rsid w:val="005D252F"/>
    <w:rsid w:val="005D2665"/>
    <w:rsid w:val="005D33A2"/>
    <w:rsid w:val="005D40C4"/>
    <w:rsid w:val="005D4286"/>
    <w:rsid w:val="005D4384"/>
    <w:rsid w:val="005D4EE7"/>
    <w:rsid w:val="005D542E"/>
    <w:rsid w:val="005D54D4"/>
    <w:rsid w:val="005D5805"/>
    <w:rsid w:val="005D59F2"/>
    <w:rsid w:val="005D5F29"/>
    <w:rsid w:val="005D5F96"/>
    <w:rsid w:val="005D6143"/>
    <w:rsid w:val="005D6444"/>
    <w:rsid w:val="005D6C6F"/>
    <w:rsid w:val="005D6EB3"/>
    <w:rsid w:val="005E098B"/>
    <w:rsid w:val="005E0DE8"/>
    <w:rsid w:val="005E0ED9"/>
    <w:rsid w:val="005E15A1"/>
    <w:rsid w:val="005E1809"/>
    <w:rsid w:val="005E1934"/>
    <w:rsid w:val="005E1B32"/>
    <w:rsid w:val="005E1CE2"/>
    <w:rsid w:val="005E2810"/>
    <w:rsid w:val="005E29A5"/>
    <w:rsid w:val="005E2BA3"/>
    <w:rsid w:val="005E2DC8"/>
    <w:rsid w:val="005E35DE"/>
    <w:rsid w:val="005E3EBA"/>
    <w:rsid w:val="005E4854"/>
    <w:rsid w:val="005E56B8"/>
    <w:rsid w:val="005E5731"/>
    <w:rsid w:val="005E5A9E"/>
    <w:rsid w:val="005E5C27"/>
    <w:rsid w:val="005E5FF2"/>
    <w:rsid w:val="005E6A82"/>
    <w:rsid w:val="005E6B2B"/>
    <w:rsid w:val="005E6C6F"/>
    <w:rsid w:val="005E6D2C"/>
    <w:rsid w:val="005F0049"/>
    <w:rsid w:val="005F0530"/>
    <w:rsid w:val="005F0B3F"/>
    <w:rsid w:val="005F0C7A"/>
    <w:rsid w:val="005F1664"/>
    <w:rsid w:val="005F1803"/>
    <w:rsid w:val="005F20DD"/>
    <w:rsid w:val="005F20E4"/>
    <w:rsid w:val="005F2157"/>
    <w:rsid w:val="005F26E6"/>
    <w:rsid w:val="005F290F"/>
    <w:rsid w:val="005F2C12"/>
    <w:rsid w:val="005F2D52"/>
    <w:rsid w:val="005F39D8"/>
    <w:rsid w:val="005F3FEE"/>
    <w:rsid w:val="005F4ADA"/>
    <w:rsid w:val="005F4EEA"/>
    <w:rsid w:val="005F50BF"/>
    <w:rsid w:val="005F5ECE"/>
    <w:rsid w:val="005F5ED3"/>
    <w:rsid w:val="005F7283"/>
    <w:rsid w:val="005F74FA"/>
    <w:rsid w:val="005F78ED"/>
    <w:rsid w:val="005F7C13"/>
    <w:rsid w:val="00600084"/>
    <w:rsid w:val="00600358"/>
    <w:rsid w:val="00600D4E"/>
    <w:rsid w:val="00600FF3"/>
    <w:rsid w:val="00600FF9"/>
    <w:rsid w:val="00601323"/>
    <w:rsid w:val="006013D6"/>
    <w:rsid w:val="00601EEA"/>
    <w:rsid w:val="006027B5"/>
    <w:rsid w:val="00602E75"/>
    <w:rsid w:val="00602FA2"/>
    <w:rsid w:val="0060319A"/>
    <w:rsid w:val="00603490"/>
    <w:rsid w:val="00603753"/>
    <w:rsid w:val="0060378F"/>
    <w:rsid w:val="00604F3D"/>
    <w:rsid w:val="00605296"/>
    <w:rsid w:val="006055C2"/>
    <w:rsid w:val="00605D25"/>
    <w:rsid w:val="00605F17"/>
    <w:rsid w:val="00606A03"/>
    <w:rsid w:val="00606E9F"/>
    <w:rsid w:val="00607605"/>
    <w:rsid w:val="00607F32"/>
    <w:rsid w:val="0061013C"/>
    <w:rsid w:val="00610647"/>
    <w:rsid w:val="0061073D"/>
    <w:rsid w:val="0061102D"/>
    <w:rsid w:val="00611AD8"/>
    <w:rsid w:val="00611ADD"/>
    <w:rsid w:val="00611E15"/>
    <w:rsid w:val="006123F3"/>
    <w:rsid w:val="00612689"/>
    <w:rsid w:val="00612A6C"/>
    <w:rsid w:val="00612A76"/>
    <w:rsid w:val="00612A9E"/>
    <w:rsid w:val="00612BB6"/>
    <w:rsid w:val="00612D2A"/>
    <w:rsid w:val="006133D6"/>
    <w:rsid w:val="006135EE"/>
    <w:rsid w:val="00613B2E"/>
    <w:rsid w:val="0061415A"/>
    <w:rsid w:val="00614438"/>
    <w:rsid w:val="00615225"/>
    <w:rsid w:val="00615961"/>
    <w:rsid w:val="00615D25"/>
    <w:rsid w:val="00615DE3"/>
    <w:rsid w:val="00616205"/>
    <w:rsid w:val="00616B41"/>
    <w:rsid w:val="0061744B"/>
    <w:rsid w:val="006178AC"/>
    <w:rsid w:val="00617A52"/>
    <w:rsid w:val="00620168"/>
    <w:rsid w:val="006207D0"/>
    <w:rsid w:val="00620AE8"/>
    <w:rsid w:val="00620F7C"/>
    <w:rsid w:val="00621577"/>
    <w:rsid w:val="006218F2"/>
    <w:rsid w:val="00621A3F"/>
    <w:rsid w:val="00621D9A"/>
    <w:rsid w:val="006224F9"/>
    <w:rsid w:val="0062284F"/>
    <w:rsid w:val="00623232"/>
    <w:rsid w:val="006237E3"/>
    <w:rsid w:val="00624005"/>
    <w:rsid w:val="006248AD"/>
    <w:rsid w:val="00624BD1"/>
    <w:rsid w:val="00624DC3"/>
    <w:rsid w:val="006250C6"/>
    <w:rsid w:val="006259FE"/>
    <w:rsid w:val="00625A5F"/>
    <w:rsid w:val="00626732"/>
    <w:rsid w:val="00626985"/>
    <w:rsid w:val="00626DAC"/>
    <w:rsid w:val="00627692"/>
    <w:rsid w:val="00627CAF"/>
    <w:rsid w:val="00627CFB"/>
    <w:rsid w:val="00627D4D"/>
    <w:rsid w:val="0063011B"/>
    <w:rsid w:val="00630CBE"/>
    <w:rsid w:val="00630F69"/>
    <w:rsid w:val="00630F79"/>
    <w:rsid w:val="006312D7"/>
    <w:rsid w:val="00631C34"/>
    <w:rsid w:val="00631D94"/>
    <w:rsid w:val="00632B54"/>
    <w:rsid w:val="00632C1C"/>
    <w:rsid w:val="0063331E"/>
    <w:rsid w:val="00633ACB"/>
    <w:rsid w:val="00634478"/>
    <w:rsid w:val="00634628"/>
    <w:rsid w:val="006349D7"/>
    <w:rsid w:val="00634E4B"/>
    <w:rsid w:val="00635015"/>
    <w:rsid w:val="00635176"/>
    <w:rsid w:val="006355F7"/>
    <w:rsid w:val="00635B8F"/>
    <w:rsid w:val="00636095"/>
    <w:rsid w:val="00636CEB"/>
    <w:rsid w:val="00637415"/>
    <w:rsid w:val="006378F5"/>
    <w:rsid w:val="00637F9C"/>
    <w:rsid w:val="00640C84"/>
    <w:rsid w:val="00640E67"/>
    <w:rsid w:val="00640F48"/>
    <w:rsid w:val="006412A8"/>
    <w:rsid w:val="006412CB"/>
    <w:rsid w:val="00641C73"/>
    <w:rsid w:val="006426D3"/>
    <w:rsid w:val="00642B53"/>
    <w:rsid w:val="006430A0"/>
    <w:rsid w:val="006433AE"/>
    <w:rsid w:val="00643959"/>
    <w:rsid w:val="00643B3C"/>
    <w:rsid w:val="00643C3A"/>
    <w:rsid w:val="00643ECF"/>
    <w:rsid w:val="00644F75"/>
    <w:rsid w:val="00645358"/>
    <w:rsid w:val="006458B0"/>
    <w:rsid w:val="0064606E"/>
    <w:rsid w:val="0064628C"/>
    <w:rsid w:val="0064654A"/>
    <w:rsid w:val="006465EB"/>
    <w:rsid w:val="00646870"/>
    <w:rsid w:val="00646B86"/>
    <w:rsid w:val="006471CF"/>
    <w:rsid w:val="0064762C"/>
    <w:rsid w:val="0064788C"/>
    <w:rsid w:val="00647A3C"/>
    <w:rsid w:val="0065006B"/>
    <w:rsid w:val="006501A9"/>
    <w:rsid w:val="0065053D"/>
    <w:rsid w:val="006505A1"/>
    <w:rsid w:val="006509C3"/>
    <w:rsid w:val="00650A36"/>
    <w:rsid w:val="00650AE7"/>
    <w:rsid w:val="00651D66"/>
    <w:rsid w:val="0065214E"/>
    <w:rsid w:val="006526F7"/>
    <w:rsid w:val="0065277A"/>
    <w:rsid w:val="00652785"/>
    <w:rsid w:val="006533EA"/>
    <w:rsid w:val="00653870"/>
    <w:rsid w:val="006544B5"/>
    <w:rsid w:val="00654597"/>
    <w:rsid w:val="006546BB"/>
    <w:rsid w:val="00654B46"/>
    <w:rsid w:val="006554A1"/>
    <w:rsid w:val="00655BCF"/>
    <w:rsid w:val="00655EE2"/>
    <w:rsid w:val="0065623C"/>
    <w:rsid w:val="006566A0"/>
    <w:rsid w:val="00656B89"/>
    <w:rsid w:val="00656FAB"/>
    <w:rsid w:val="00657687"/>
    <w:rsid w:val="00657EFE"/>
    <w:rsid w:val="00659BE0"/>
    <w:rsid w:val="0066010A"/>
    <w:rsid w:val="00660BF5"/>
    <w:rsid w:val="00660C37"/>
    <w:rsid w:val="00660CC6"/>
    <w:rsid w:val="00661022"/>
    <w:rsid w:val="00661EDF"/>
    <w:rsid w:val="00662398"/>
    <w:rsid w:val="006628B7"/>
    <w:rsid w:val="00662D6D"/>
    <w:rsid w:val="006631D6"/>
    <w:rsid w:val="0066335C"/>
    <w:rsid w:val="0066365D"/>
    <w:rsid w:val="00663D34"/>
    <w:rsid w:val="00663FF4"/>
    <w:rsid w:val="0066433D"/>
    <w:rsid w:val="00664913"/>
    <w:rsid w:val="006649BD"/>
    <w:rsid w:val="006657C3"/>
    <w:rsid w:val="0066623F"/>
    <w:rsid w:val="0066691D"/>
    <w:rsid w:val="00667B61"/>
    <w:rsid w:val="00667F3A"/>
    <w:rsid w:val="00671660"/>
    <w:rsid w:val="00671A3C"/>
    <w:rsid w:val="00671C7D"/>
    <w:rsid w:val="00671DB9"/>
    <w:rsid w:val="0067221E"/>
    <w:rsid w:val="006728F2"/>
    <w:rsid w:val="0067293C"/>
    <w:rsid w:val="00672ED4"/>
    <w:rsid w:val="00673520"/>
    <w:rsid w:val="00673E44"/>
    <w:rsid w:val="00674547"/>
    <w:rsid w:val="006745EA"/>
    <w:rsid w:val="00674606"/>
    <w:rsid w:val="00674DE2"/>
    <w:rsid w:val="00674F34"/>
    <w:rsid w:val="006752FE"/>
    <w:rsid w:val="00675BB0"/>
    <w:rsid w:val="00675C50"/>
    <w:rsid w:val="00675E0E"/>
    <w:rsid w:val="006762E6"/>
    <w:rsid w:val="00676F96"/>
    <w:rsid w:val="00677605"/>
    <w:rsid w:val="00677671"/>
    <w:rsid w:val="006779EE"/>
    <w:rsid w:val="00677D6C"/>
    <w:rsid w:val="006801EF"/>
    <w:rsid w:val="00680296"/>
    <w:rsid w:val="00680CB5"/>
    <w:rsid w:val="0068194F"/>
    <w:rsid w:val="00681A04"/>
    <w:rsid w:val="00681ED6"/>
    <w:rsid w:val="00681F9A"/>
    <w:rsid w:val="0068232B"/>
    <w:rsid w:val="0068264D"/>
    <w:rsid w:val="00682A5A"/>
    <w:rsid w:val="00682D0E"/>
    <w:rsid w:val="00682D42"/>
    <w:rsid w:val="006837A5"/>
    <w:rsid w:val="00684051"/>
    <w:rsid w:val="00684155"/>
    <w:rsid w:val="006844F7"/>
    <w:rsid w:val="00685093"/>
    <w:rsid w:val="0068524C"/>
    <w:rsid w:val="006853BC"/>
    <w:rsid w:val="00685A69"/>
    <w:rsid w:val="00685EDC"/>
    <w:rsid w:val="00685F34"/>
    <w:rsid w:val="00686444"/>
    <w:rsid w:val="0068688B"/>
    <w:rsid w:val="0068691B"/>
    <w:rsid w:val="00687221"/>
    <w:rsid w:val="0068734A"/>
    <w:rsid w:val="00687389"/>
    <w:rsid w:val="00687402"/>
    <w:rsid w:val="00687755"/>
    <w:rsid w:val="00687782"/>
    <w:rsid w:val="00687C0E"/>
    <w:rsid w:val="00690371"/>
    <w:rsid w:val="006906FE"/>
    <w:rsid w:val="006908D0"/>
    <w:rsid w:val="00690DE4"/>
    <w:rsid w:val="006915A5"/>
    <w:rsid w:val="00691683"/>
    <w:rsid w:val="0069198D"/>
    <w:rsid w:val="00691AFB"/>
    <w:rsid w:val="006923F9"/>
    <w:rsid w:val="006925BA"/>
    <w:rsid w:val="006927B1"/>
    <w:rsid w:val="006928C1"/>
    <w:rsid w:val="006929B0"/>
    <w:rsid w:val="00692DEB"/>
    <w:rsid w:val="006930AC"/>
    <w:rsid w:val="006939DB"/>
    <w:rsid w:val="00693C0D"/>
    <w:rsid w:val="00693F26"/>
    <w:rsid w:val="0069474C"/>
    <w:rsid w:val="00694A06"/>
    <w:rsid w:val="00694AC0"/>
    <w:rsid w:val="00694BE7"/>
    <w:rsid w:val="00694D33"/>
    <w:rsid w:val="006950C9"/>
    <w:rsid w:val="006955DA"/>
    <w:rsid w:val="00695659"/>
    <w:rsid w:val="00695954"/>
    <w:rsid w:val="00695A79"/>
    <w:rsid w:val="00695E59"/>
    <w:rsid w:val="006964EE"/>
    <w:rsid w:val="006975D3"/>
    <w:rsid w:val="00697621"/>
    <w:rsid w:val="00697DC4"/>
    <w:rsid w:val="00697EE9"/>
    <w:rsid w:val="006A0AD0"/>
    <w:rsid w:val="006A0D24"/>
    <w:rsid w:val="006A1461"/>
    <w:rsid w:val="006A1874"/>
    <w:rsid w:val="006A188E"/>
    <w:rsid w:val="006A1948"/>
    <w:rsid w:val="006A2088"/>
    <w:rsid w:val="006A2B68"/>
    <w:rsid w:val="006A3302"/>
    <w:rsid w:val="006A3757"/>
    <w:rsid w:val="006A3FF7"/>
    <w:rsid w:val="006A4422"/>
    <w:rsid w:val="006A54CB"/>
    <w:rsid w:val="006A60FF"/>
    <w:rsid w:val="006A653B"/>
    <w:rsid w:val="006A6A73"/>
    <w:rsid w:val="006A6AC5"/>
    <w:rsid w:val="006A791E"/>
    <w:rsid w:val="006B0BA5"/>
    <w:rsid w:val="006B179E"/>
    <w:rsid w:val="006B1F34"/>
    <w:rsid w:val="006B20AD"/>
    <w:rsid w:val="006B240B"/>
    <w:rsid w:val="006B2618"/>
    <w:rsid w:val="006B26AF"/>
    <w:rsid w:val="006B2A55"/>
    <w:rsid w:val="006B2AED"/>
    <w:rsid w:val="006B301F"/>
    <w:rsid w:val="006B36FC"/>
    <w:rsid w:val="006B384E"/>
    <w:rsid w:val="006B3B9F"/>
    <w:rsid w:val="006B4987"/>
    <w:rsid w:val="006B555E"/>
    <w:rsid w:val="006B57E3"/>
    <w:rsid w:val="006B5A0B"/>
    <w:rsid w:val="006B6A77"/>
    <w:rsid w:val="006B6F00"/>
    <w:rsid w:val="006B7182"/>
    <w:rsid w:val="006B7598"/>
    <w:rsid w:val="006B77F2"/>
    <w:rsid w:val="006B7A37"/>
    <w:rsid w:val="006B7C12"/>
    <w:rsid w:val="006C0261"/>
    <w:rsid w:val="006C032B"/>
    <w:rsid w:val="006C0D64"/>
    <w:rsid w:val="006C1077"/>
    <w:rsid w:val="006C112F"/>
    <w:rsid w:val="006C1699"/>
    <w:rsid w:val="006C19B9"/>
    <w:rsid w:val="006C1CEA"/>
    <w:rsid w:val="006C1F1B"/>
    <w:rsid w:val="006C21AE"/>
    <w:rsid w:val="006C2226"/>
    <w:rsid w:val="006C22D3"/>
    <w:rsid w:val="006C2337"/>
    <w:rsid w:val="006C2970"/>
    <w:rsid w:val="006C2B9F"/>
    <w:rsid w:val="006C2DBD"/>
    <w:rsid w:val="006C33C4"/>
    <w:rsid w:val="006C3439"/>
    <w:rsid w:val="006C3794"/>
    <w:rsid w:val="006C402F"/>
    <w:rsid w:val="006C40F4"/>
    <w:rsid w:val="006C4A5E"/>
    <w:rsid w:val="006C597D"/>
    <w:rsid w:val="006C5A6F"/>
    <w:rsid w:val="006C5B14"/>
    <w:rsid w:val="006C5B40"/>
    <w:rsid w:val="006C6089"/>
    <w:rsid w:val="006C69E7"/>
    <w:rsid w:val="006C6B68"/>
    <w:rsid w:val="006C6FE5"/>
    <w:rsid w:val="006C74B5"/>
    <w:rsid w:val="006C76C1"/>
    <w:rsid w:val="006C7730"/>
    <w:rsid w:val="006C7DA7"/>
    <w:rsid w:val="006D016E"/>
    <w:rsid w:val="006D01BE"/>
    <w:rsid w:val="006D0729"/>
    <w:rsid w:val="006D09B7"/>
    <w:rsid w:val="006D0D69"/>
    <w:rsid w:val="006D11C1"/>
    <w:rsid w:val="006D1FE2"/>
    <w:rsid w:val="006D2007"/>
    <w:rsid w:val="006D26E8"/>
    <w:rsid w:val="006D28E3"/>
    <w:rsid w:val="006D3568"/>
    <w:rsid w:val="006D3850"/>
    <w:rsid w:val="006D38B3"/>
    <w:rsid w:val="006D43BE"/>
    <w:rsid w:val="006D4BD2"/>
    <w:rsid w:val="006D5096"/>
    <w:rsid w:val="006D54DD"/>
    <w:rsid w:val="006D57C7"/>
    <w:rsid w:val="006D5B97"/>
    <w:rsid w:val="006D62EE"/>
    <w:rsid w:val="006D6EA1"/>
    <w:rsid w:val="006D6F71"/>
    <w:rsid w:val="006D7942"/>
    <w:rsid w:val="006D7D1B"/>
    <w:rsid w:val="006E00C2"/>
    <w:rsid w:val="006E0185"/>
    <w:rsid w:val="006E03FC"/>
    <w:rsid w:val="006E06DE"/>
    <w:rsid w:val="006E10C3"/>
    <w:rsid w:val="006E1D5B"/>
    <w:rsid w:val="006E1EF3"/>
    <w:rsid w:val="006E240A"/>
    <w:rsid w:val="006E24D9"/>
    <w:rsid w:val="006E2A24"/>
    <w:rsid w:val="006E2C5B"/>
    <w:rsid w:val="006E2C77"/>
    <w:rsid w:val="006E2D90"/>
    <w:rsid w:val="006E32DD"/>
    <w:rsid w:val="006E36CD"/>
    <w:rsid w:val="006E3A5E"/>
    <w:rsid w:val="006E3E0C"/>
    <w:rsid w:val="006E41EB"/>
    <w:rsid w:val="006E4751"/>
    <w:rsid w:val="006E54A8"/>
    <w:rsid w:val="006E597E"/>
    <w:rsid w:val="006E5AB5"/>
    <w:rsid w:val="006E6125"/>
    <w:rsid w:val="006E6134"/>
    <w:rsid w:val="006E7725"/>
    <w:rsid w:val="006E7A30"/>
    <w:rsid w:val="006E7C80"/>
    <w:rsid w:val="006F0093"/>
    <w:rsid w:val="006F03D4"/>
    <w:rsid w:val="006F0503"/>
    <w:rsid w:val="006F06EB"/>
    <w:rsid w:val="006F10F7"/>
    <w:rsid w:val="006F116C"/>
    <w:rsid w:val="006F1361"/>
    <w:rsid w:val="006F17FE"/>
    <w:rsid w:val="006F1CFD"/>
    <w:rsid w:val="006F1E66"/>
    <w:rsid w:val="006F1F49"/>
    <w:rsid w:val="006F22CA"/>
    <w:rsid w:val="006F28B0"/>
    <w:rsid w:val="006F2ECD"/>
    <w:rsid w:val="006F3136"/>
    <w:rsid w:val="006F3E4C"/>
    <w:rsid w:val="006F3ED1"/>
    <w:rsid w:val="006F4997"/>
    <w:rsid w:val="006F4B71"/>
    <w:rsid w:val="006F4F18"/>
    <w:rsid w:val="006F5600"/>
    <w:rsid w:val="006F56CB"/>
    <w:rsid w:val="006F5B1F"/>
    <w:rsid w:val="006F5D18"/>
    <w:rsid w:val="006F6283"/>
    <w:rsid w:val="006F6A74"/>
    <w:rsid w:val="006F6C8D"/>
    <w:rsid w:val="006F76A1"/>
    <w:rsid w:val="006F7868"/>
    <w:rsid w:val="007005AD"/>
    <w:rsid w:val="00700901"/>
    <w:rsid w:val="00700B1F"/>
    <w:rsid w:val="007013AE"/>
    <w:rsid w:val="00701BFF"/>
    <w:rsid w:val="00701EA5"/>
    <w:rsid w:val="007028FA"/>
    <w:rsid w:val="00702BD4"/>
    <w:rsid w:val="00702C6E"/>
    <w:rsid w:val="00702D5F"/>
    <w:rsid w:val="00703357"/>
    <w:rsid w:val="007033B7"/>
    <w:rsid w:val="007043D9"/>
    <w:rsid w:val="0070489B"/>
    <w:rsid w:val="007049FD"/>
    <w:rsid w:val="00704B36"/>
    <w:rsid w:val="00704C45"/>
    <w:rsid w:val="00705A50"/>
    <w:rsid w:val="00705E98"/>
    <w:rsid w:val="00706323"/>
    <w:rsid w:val="00706327"/>
    <w:rsid w:val="00706483"/>
    <w:rsid w:val="007065B2"/>
    <w:rsid w:val="0070670B"/>
    <w:rsid w:val="00706D30"/>
    <w:rsid w:val="00706EA9"/>
    <w:rsid w:val="00707131"/>
    <w:rsid w:val="007071E4"/>
    <w:rsid w:val="00707425"/>
    <w:rsid w:val="0070764F"/>
    <w:rsid w:val="00707918"/>
    <w:rsid w:val="007102D4"/>
    <w:rsid w:val="00710502"/>
    <w:rsid w:val="007107EE"/>
    <w:rsid w:val="00710FC7"/>
    <w:rsid w:val="007111F3"/>
    <w:rsid w:val="007115CE"/>
    <w:rsid w:val="0071180B"/>
    <w:rsid w:val="0071194E"/>
    <w:rsid w:val="00711DBD"/>
    <w:rsid w:val="00711ED7"/>
    <w:rsid w:val="00711F16"/>
    <w:rsid w:val="0071256D"/>
    <w:rsid w:val="00712F67"/>
    <w:rsid w:val="00712FD7"/>
    <w:rsid w:val="00713774"/>
    <w:rsid w:val="00713D2B"/>
    <w:rsid w:val="007148D3"/>
    <w:rsid w:val="00714D1E"/>
    <w:rsid w:val="0071586D"/>
    <w:rsid w:val="00715A11"/>
    <w:rsid w:val="00715B13"/>
    <w:rsid w:val="007166B4"/>
    <w:rsid w:val="00716B54"/>
    <w:rsid w:val="00716B77"/>
    <w:rsid w:val="00716D89"/>
    <w:rsid w:val="00717BB5"/>
    <w:rsid w:val="007208E0"/>
    <w:rsid w:val="00720E83"/>
    <w:rsid w:val="00720EF3"/>
    <w:rsid w:val="00721314"/>
    <w:rsid w:val="00721325"/>
    <w:rsid w:val="00721CE6"/>
    <w:rsid w:val="00722880"/>
    <w:rsid w:val="00722B26"/>
    <w:rsid w:val="00722C43"/>
    <w:rsid w:val="0072305E"/>
    <w:rsid w:val="0072405D"/>
    <w:rsid w:val="00724145"/>
    <w:rsid w:val="00724A73"/>
    <w:rsid w:val="00724A9F"/>
    <w:rsid w:val="00724E6B"/>
    <w:rsid w:val="00725061"/>
    <w:rsid w:val="0072519F"/>
    <w:rsid w:val="00725562"/>
    <w:rsid w:val="007257E9"/>
    <w:rsid w:val="00725999"/>
    <w:rsid w:val="007259E5"/>
    <w:rsid w:val="00725B45"/>
    <w:rsid w:val="007266B7"/>
    <w:rsid w:val="00726751"/>
    <w:rsid w:val="00726764"/>
    <w:rsid w:val="00726783"/>
    <w:rsid w:val="00726C69"/>
    <w:rsid w:val="00726DB7"/>
    <w:rsid w:val="00726F1E"/>
    <w:rsid w:val="00727A41"/>
    <w:rsid w:val="00727BF1"/>
    <w:rsid w:val="00727FF0"/>
    <w:rsid w:val="00730445"/>
    <w:rsid w:val="007306B0"/>
    <w:rsid w:val="00730915"/>
    <w:rsid w:val="00730C80"/>
    <w:rsid w:val="0073334A"/>
    <w:rsid w:val="00733EC2"/>
    <w:rsid w:val="00734014"/>
    <w:rsid w:val="007349BF"/>
    <w:rsid w:val="0073571A"/>
    <w:rsid w:val="00736288"/>
    <w:rsid w:val="00736644"/>
    <w:rsid w:val="00736AB1"/>
    <w:rsid w:val="00736ABB"/>
    <w:rsid w:val="00736C7F"/>
    <w:rsid w:val="00736FA8"/>
    <w:rsid w:val="00737401"/>
    <w:rsid w:val="00737563"/>
    <w:rsid w:val="00737597"/>
    <w:rsid w:val="007378F9"/>
    <w:rsid w:val="00737A80"/>
    <w:rsid w:val="00737A83"/>
    <w:rsid w:val="00737DAA"/>
    <w:rsid w:val="00740173"/>
    <w:rsid w:val="00740DA6"/>
    <w:rsid w:val="00740E0B"/>
    <w:rsid w:val="0074126D"/>
    <w:rsid w:val="007419EF"/>
    <w:rsid w:val="00741A85"/>
    <w:rsid w:val="00741D08"/>
    <w:rsid w:val="00741EE8"/>
    <w:rsid w:val="007427DB"/>
    <w:rsid w:val="00742845"/>
    <w:rsid w:val="00742A96"/>
    <w:rsid w:val="00742AF2"/>
    <w:rsid w:val="00742C36"/>
    <w:rsid w:val="00742CBE"/>
    <w:rsid w:val="00742CF6"/>
    <w:rsid w:val="00742EED"/>
    <w:rsid w:val="00742FD5"/>
    <w:rsid w:val="00743152"/>
    <w:rsid w:val="00743442"/>
    <w:rsid w:val="007436E6"/>
    <w:rsid w:val="00743819"/>
    <w:rsid w:val="00743892"/>
    <w:rsid w:val="00743937"/>
    <w:rsid w:val="0074427F"/>
    <w:rsid w:val="0074468F"/>
    <w:rsid w:val="00744930"/>
    <w:rsid w:val="00744AAF"/>
    <w:rsid w:val="00744B1E"/>
    <w:rsid w:val="00745136"/>
    <w:rsid w:val="00745145"/>
    <w:rsid w:val="007453E8"/>
    <w:rsid w:val="007459F4"/>
    <w:rsid w:val="00745CEE"/>
    <w:rsid w:val="00745CEF"/>
    <w:rsid w:val="00745E5F"/>
    <w:rsid w:val="00746A28"/>
    <w:rsid w:val="00746D3B"/>
    <w:rsid w:val="00746D5C"/>
    <w:rsid w:val="00746F8A"/>
    <w:rsid w:val="007473E6"/>
    <w:rsid w:val="00747EFC"/>
    <w:rsid w:val="00750521"/>
    <w:rsid w:val="00750D12"/>
    <w:rsid w:val="007512D0"/>
    <w:rsid w:val="0075138C"/>
    <w:rsid w:val="00751792"/>
    <w:rsid w:val="007519AC"/>
    <w:rsid w:val="00751D0B"/>
    <w:rsid w:val="00752E06"/>
    <w:rsid w:val="00753B20"/>
    <w:rsid w:val="00753F42"/>
    <w:rsid w:val="00754546"/>
    <w:rsid w:val="0075476C"/>
    <w:rsid w:val="0075485C"/>
    <w:rsid w:val="007548FB"/>
    <w:rsid w:val="00754950"/>
    <w:rsid w:val="00754F03"/>
    <w:rsid w:val="00755D9B"/>
    <w:rsid w:val="00756390"/>
    <w:rsid w:val="00756561"/>
    <w:rsid w:val="00756D9C"/>
    <w:rsid w:val="007572DC"/>
    <w:rsid w:val="00757B76"/>
    <w:rsid w:val="00757BD6"/>
    <w:rsid w:val="0076036F"/>
    <w:rsid w:val="0076040C"/>
    <w:rsid w:val="007612AC"/>
    <w:rsid w:val="007612E4"/>
    <w:rsid w:val="007619BD"/>
    <w:rsid w:val="007619F8"/>
    <w:rsid w:val="00761EE2"/>
    <w:rsid w:val="0076258F"/>
    <w:rsid w:val="00762A44"/>
    <w:rsid w:val="00762A65"/>
    <w:rsid w:val="00762EB8"/>
    <w:rsid w:val="0076304C"/>
    <w:rsid w:val="00763062"/>
    <w:rsid w:val="007631C4"/>
    <w:rsid w:val="00763B7A"/>
    <w:rsid w:val="00763F0E"/>
    <w:rsid w:val="0076423C"/>
    <w:rsid w:val="00764306"/>
    <w:rsid w:val="00764845"/>
    <w:rsid w:val="00764AB1"/>
    <w:rsid w:val="0076571B"/>
    <w:rsid w:val="007657D3"/>
    <w:rsid w:val="0076612B"/>
    <w:rsid w:val="007664BC"/>
    <w:rsid w:val="007666DF"/>
    <w:rsid w:val="0076691F"/>
    <w:rsid w:val="007669FD"/>
    <w:rsid w:val="00766CC3"/>
    <w:rsid w:val="00766E54"/>
    <w:rsid w:val="00767DB8"/>
    <w:rsid w:val="00770499"/>
    <w:rsid w:val="00770547"/>
    <w:rsid w:val="0077131E"/>
    <w:rsid w:val="00771367"/>
    <w:rsid w:val="0077136A"/>
    <w:rsid w:val="00771ACA"/>
    <w:rsid w:val="00771BE2"/>
    <w:rsid w:val="00771C24"/>
    <w:rsid w:val="00772019"/>
    <w:rsid w:val="00772085"/>
    <w:rsid w:val="007741A9"/>
    <w:rsid w:val="007743FC"/>
    <w:rsid w:val="00774BF4"/>
    <w:rsid w:val="00775228"/>
    <w:rsid w:val="00775257"/>
    <w:rsid w:val="00775BA6"/>
    <w:rsid w:val="00775DF4"/>
    <w:rsid w:val="00776413"/>
    <w:rsid w:val="007768BC"/>
    <w:rsid w:val="00777782"/>
    <w:rsid w:val="00777800"/>
    <w:rsid w:val="00780097"/>
    <w:rsid w:val="007800DC"/>
    <w:rsid w:val="00780110"/>
    <w:rsid w:val="00780612"/>
    <w:rsid w:val="00780B51"/>
    <w:rsid w:val="00780CFC"/>
    <w:rsid w:val="00780DB1"/>
    <w:rsid w:val="00780E56"/>
    <w:rsid w:val="00780E9D"/>
    <w:rsid w:val="00780EFB"/>
    <w:rsid w:val="00780F07"/>
    <w:rsid w:val="0078103A"/>
    <w:rsid w:val="0078159F"/>
    <w:rsid w:val="0078164D"/>
    <w:rsid w:val="00781863"/>
    <w:rsid w:val="007818C4"/>
    <w:rsid w:val="00781BC5"/>
    <w:rsid w:val="007821F3"/>
    <w:rsid w:val="00782272"/>
    <w:rsid w:val="0078237C"/>
    <w:rsid w:val="007826C6"/>
    <w:rsid w:val="00782804"/>
    <w:rsid w:val="00782ED5"/>
    <w:rsid w:val="00783D6F"/>
    <w:rsid w:val="00784525"/>
    <w:rsid w:val="00784743"/>
    <w:rsid w:val="007847EF"/>
    <w:rsid w:val="007848BA"/>
    <w:rsid w:val="00784AEA"/>
    <w:rsid w:val="00784E71"/>
    <w:rsid w:val="0078517D"/>
    <w:rsid w:val="00787094"/>
    <w:rsid w:val="00787525"/>
    <w:rsid w:val="007905FF"/>
    <w:rsid w:val="007906D2"/>
    <w:rsid w:val="00790CED"/>
    <w:rsid w:val="00790DE9"/>
    <w:rsid w:val="00790DF2"/>
    <w:rsid w:val="007917ED"/>
    <w:rsid w:val="007919E1"/>
    <w:rsid w:val="00792508"/>
    <w:rsid w:val="007929E4"/>
    <w:rsid w:val="00793609"/>
    <w:rsid w:val="00793A05"/>
    <w:rsid w:val="00793D4A"/>
    <w:rsid w:val="0079407B"/>
    <w:rsid w:val="0079418C"/>
    <w:rsid w:val="00794C95"/>
    <w:rsid w:val="00794DAC"/>
    <w:rsid w:val="007958FD"/>
    <w:rsid w:val="0079596D"/>
    <w:rsid w:val="00795A35"/>
    <w:rsid w:val="00795CEF"/>
    <w:rsid w:val="007961C3"/>
    <w:rsid w:val="007962EF"/>
    <w:rsid w:val="00796B6C"/>
    <w:rsid w:val="00796C4A"/>
    <w:rsid w:val="00797BAD"/>
    <w:rsid w:val="007A0860"/>
    <w:rsid w:val="007A08D1"/>
    <w:rsid w:val="007A0F78"/>
    <w:rsid w:val="007A19AB"/>
    <w:rsid w:val="007A19E1"/>
    <w:rsid w:val="007A1AE3"/>
    <w:rsid w:val="007A23CC"/>
    <w:rsid w:val="007A2779"/>
    <w:rsid w:val="007A2835"/>
    <w:rsid w:val="007A2858"/>
    <w:rsid w:val="007A2907"/>
    <w:rsid w:val="007A2EF2"/>
    <w:rsid w:val="007A37B0"/>
    <w:rsid w:val="007A388B"/>
    <w:rsid w:val="007A38BB"/>
    <w:rsid w:val="007A3E0D"/>
    <w:rsid w:val="007A42E8"/>
    <w:rsid w:val="007A4FCE"/>
    <w:rsid w:val="007A5034"/>
    <w:rsid w:val="007A5AEF"/>
    <w:rsid w:val="007A5F48"/>
    <w:rsid w:val="007A600F"/>
    <w:rsid w:val="007A63F1"/>
    <w:rsid w:val="007A6513"/>
    <w:rsid w:val="007A69A3"/>
    <w:rsid w:val="007A6B01"/>
    <w:rsid w:val="007A7114"/>
    <w:rsid w:val="007A7283"/>
    <w:rsid w:val="007A77BE"/>
    <w:rsid w:val="007A77CD"/>
    <w:rsid w:val="007A793E"/>
    <w:rsid w:val="007B0074"/>
    <w:rsid w:val="007B013E"/>
    <w:rsid w:val="007B0253"/>
    <w:rsid w:val="007B06F0"/>
    <w:rsid w:val="007B0CFD"/>
    <w:rsid w:val="007B0E5C"/>
    <w:rsid w:val="007B1598"/>
    <w:rsid w:val="007B1752"/>
    <w:rsid w:val="007B1A87"/>
    <w:rsid w:val="007B1DA9"/>
    <w:rsid w:val="007B23FE"/>
    <w:rsid w:val="007B291F"/>
    <w:rsid w:val="007B2CE0"/>
    <w:rsid w:val="007B3180"/>
    <w:rsid w:val="007B33A2"/>
    <w:rsid w:val="007B370E"/>
    <w:rsid w:val="007B3780"/>
    <w:rsid w:val="007B39D6"/>
    <w:rsid w:val="007B4C41"/>
    <w:rsid w:val="007B51FD"/>
    <w:rsid w:val="007B5280"/>
    <w:rsid w:val="007B54D8"/>
    <w:rsid w:val="007B5EC9"/>
    <w:rsid w:val="007B6038"/>
    <w:rsid w:val="007B6287"/>
    <w:rsid w:val="007B65CB"/>
    <w:rsid w:val="007B681E"/>
    <w:rsid w:val="007B6FAB"/>
    <w:rsid w:val="007B76A1"/>
    <w:rsid w:val="007B7BC2"/>
    <w:rsid w:val="007B7C83"/>
    <w:rsid w:val="007B7D35"/>
    <w:rsid w:val="007C0404"/>
    <w:rsid w:val="007C0430"/>
    <w:rsid w:val="007C0C68"/>
    <w:rsid w:val="007C1065"/>
    <w:rsid w:val="007C1357"/>
    <w:rsid w:val="007C1C7A"/>
    <w:rsid w:val="007C1C99"/>
    <w:rsid w:val="007C1CB0"/>
    <w:rsid w:val="007C27FC"/>
    <w:rsid w:val="007C2AC0"/>
    <w:rsid w:val="007C2BB3"/>
    <w:rsid w:val="007C3134"/>
    <w:rsid w:val="007C328B"/>
    <w:rsid w:val="007C33CA"/>
    <w:rsid w:val="007C3651"/>
    <w:rsid w:val="007C3665"/>
    <w:rsid w:val="007C4085"/>
    <w:rsid w:val="007C42B4"/>
    <w:rsid w:val="007C47B9"/>
    <w:rsid w:val="007C4945"/>
    <w:rsid w:val="007C4AF5"/>
    <w:rsid w:val="007C4CCC"/>
    <w:rsid w:val="007C4DBC"/>
    <w:rsid w:val="007C51A5"/>
    <w:rsid w:val="007C5636"/>
    <w:rsid w:val="007C5B67"/>
    <w:rsid w:val="007C5D5F"/>
    <w:rsid w:val="007C636F"/>
    <w:rsid w:val="007C6975"/>
    <w:rsid w:val="007C6C68"/>
    <w:rsid w:val="007C79C8"/>
    <w:rsid w:val="007C7BDB"/>
    <w:rsid w:val="007C7DEF"/>
    <w:rsid w:val="007C7EB4"/>
    <w:rsid w:val="007D0E90"/>
    <w:rsid w:val="007D117F"/>
    <w:rsid w:val="007D118E"/>
    <w:rsid w:val="007D11CA"/>
    <w:rsid w:val="007D126F"/>
    <w:rsid w:val="007D143B"/>
    <w:rsid w:val="007D14B2"/>
    <w:rsid w:val="007D1B1A"/>
    <w:rsid w:val="007D2400"/>
    <w:rsid w:val="007D377C"/>
    <w:rsid w:val="007D39D8"/>
    <w:rsid w:val="007D448B"/>
    <w:rsid w:val="007D497D"/>
    <w:rsid w:val="007D49A7"/>
    <w:rsid w:val="007D4A48"/>
    <w:rsid w:val="007D50B7"/>
    <w:rsid w:val="007D5153"/>
    <w:rsid w:val="007D5836"/>
    <w:rsid w:val="007D58A8"/>
    <w:rsid w:val="007D6123"/>
    <w:rsid w:val="007D6556"/>
    <w:rsid w:val="007D6CF9"/>
    <w:rsid w:val="007D721A"/>
    <w:rsid w:val="007D7E86"/>
    <w:rsid w:val="007E04AA"/>
    <w:rsid w:val="007E0E12"/>
    <w:rsid w:val="007E126E"/>
    <w:rsid w:val="007E1693"/>
    <w:rsid w:val="007E1775"/>
    <w:rsid w:val="007E1897"/>
    <w:rsid w:val="007E23F9"/>
    <w:rsid w:val="007E240E"/>
    <w:rsid w:val="007E2880"/>
    <w:rsid w:val="007E3552"/>
    <w:rsid w:val="007E3654"/>
    <w:rsid w:val="007E3834"/>
    <w:rsid w:val="007E3FC5"/>
    <w:rsid w:val="007E5334"/>
    <w:rsid w:val="007E5464"/>
    <w:rsid w:val="007E56E1"/>
    <w:rsid w:val="007E58C3"/>
    <w:rsid w:val="007E60D8"/>
    <w:rsid w:val="007E6A97"/>
    <w:rsid w:val="007E6AEB"/>
    <w:rsid w:val="007E6CF6"/>
    <w:rsid w:val="007E7068"/>
    <w:rsid w:val="007E75A4"/>
    <w:rsid w:val="007E7B9C"/>
    <w:rsid w:val="007F0D2E"/>
    <w:rsid w:val="007F0DDF"/>
    <w:rsid w:val="007F103B"/>
    <w:rsid w:val="007F1273"/>
    <w:rsid w:val="007F28AF"/>
    <w:rsid w:val="007F29E3"/>
    <w:rsid w:val="007F32DC"/>
    <w:rsid w:val="007F34A4"/>
    <w:rsid w:val="007F36EA"/>
    <w:rsid w:val="007F37EB"/>
    <w:rsid w:val="007F447F"/>
    <w:rsid w:val="007F465B"/>
    <w:rsid w:val="007F497A"/>
    <w:rsid w:val="007F5601"/>
    <w:rsid w:val="007F5D13"/>
    <w:rsid w:val="007F61E7"/>
    <w:rsid w:val="007F63AC"/>
    <w:rsid w:val="008001AC"/>
    <w:rsid w:val="00800418"/>
    <w:rsid w:val="00800712"/>
    <w:rsid w:val="0080073E"/>
    <w:rsid w:val="0080112A"/>
    <w:rsid w:val="00801532"/>
    <w:rsid w:val="00801B3E"/>
    <w:rsid w:val="00801CBA"/>
    <w:rsid w:val="00801F5E"/>
    <w:rsid w:val="00802391"/>
    <w:rsid w:val="00802994"/>
    <w:rsid w:val="00802F9C"/>
    <w:rsid w:val="00803153"/>
    <w:rsid w:val="008033C8"/>
    <w:rsid w:val="00803431"/>
    <w:rsid w:val="008036FE"/>
    <w:rsid w:val="00803C14"/>
    <w:rsid w:val="0080401A"/>
    <w:rsid w:val="00804807"/>
    <w:rsid w:val="00804C64"/>
    <w:rsid w:val="00804DD4"/>
    <w:rsid w:val="00805268"/>
    <w:rsid w:val="00805A25"/>
    <w:rsid w:val="008064A7"/>
    <w:rsid w:val="00806B99"/>
    <w:rsid w:val="00806E29"/>
    <w:rsid w:val="008075E8"/>
    <w:rsid w:val="008078B5"/>
    <w:rsid w:val="00810165"/>
    <w:rsid w:val="00810AA2"/>
    <w:rsid w:val="00810B1E"/>
    <w:rsid w:val="00810C7E"/>
    <w:rsid w:val="008115BA"/>
    <w:rsid w:val="00811AC1"/>
    <w:rsid w:val="00811DE7"/>
    <w:rsid w:val="00812521"/>
    <w:rsid w:val="00812745"/>
    <w:rsid w:val="008127EE"/>
    <w:rsid w:val="0081285D"/>
    <w:rsid w:val="00813769"/>
    <w:rsid w:val="00813EA9"/>
    <w:rsid w:val="0081420D"/>
    <w:rsid w:val="00814EE6"/>
    <w:rsid w:val="00815563"/>
    <w:rsid w:val="00815671"/>
    <w:rsid w:val="00815965"/>
    <w:rsid w:val="00816631"/>
    <w:rsid w:val="00816862"/>
    <w:rsid w:val="0081690D"/>
    <w:rsid w:val="0081791E"/>
    <w:rsid w:val="008201F6"/>
    <w:rsid w:val="00820822"/>
    <w:rsid w:val="0082086E"/>
    <w:rsid w:val="00820BD4"/>
    <w:rsid w:val="00820D57"/>
    <w:rsid w:val="00820FB9"/>
    <w:rsid w:val="00821A81"/>
    <w:rsid w:val="00821CC5"/>
    <w:rsid w:val="00822101"/>
    <w:rsid w:val="008221D7"/>
    <w:rsid w:val="0082239F"/>
    <w:rsid w:val="00822876"/>
    <w:rsid w:val="008229F6"/>
    <w:rsid w:val="008235D6"/>
    <w:rsid w:val="008235EE"/>
    <w:rsid w:val="00823748"/>
    <w:rsid w:val="00823939"/>
    <w:rsid w:val="00823DEB"/>
    <w:rsid w:val="008240DA"/>
    <w:rsid w:val="008241B1"/>
    <w:rsid w:val="0082450C"/>
    <w:rsid w:val="00824913"/>
    <w:rsid w:val="008251A3"/>
    <w:rsid w:val="0082615E"/>
    <w:rsid w:val="00826888"/>
    <w:rsid w:val="00826F5B"/>
    <w:rsid w:val="00827F8A"/>
    <w:rsid w:val="0083013C"/>
    <w:rsid w:val="008304B1"/>
    <w:rsid w:val="008308DD"/>
    <w:rsid w:val="0083107D"/>
    <w:rsid w:val="00831561"/>
    <w:rsid w:val="008319F8"/>
    <w:rsid w:val="0083234E"/>
    <w:rsid w:val="008326D3"/>
    <w:rsid w:val="00832DBC"/>
    <w:rsid w:val="0083377C"/>
    <w:rsid w:val="00833B06"/>
    <w:rsid w:val="00833C3B"/>
    <w:rsid w:val="00833D41"/>
    <w:rsid w:val="00834846"/>
    <w:rsid w:val="00834D23"/>
    <w:rsid w:val="008354DF"/>
    <w:rsid w:val="00835612"/>
    <w:rsid w:val="00835620"/>
    <w:rsid w:val="00835F5D"/>
    <w:rsid w:val="0083610F"/>
    <w:rsid w:val="008363DD"/>
    <w:rsid w:val="00836AA2"/>
    <w:rsid w:val="00836D6C"/>
    <w:rsid w:val="00836FDF"/>
    <w:rsid w:val="0083778B"/>
    <w:rsid w:val="008377D6"/>
    <w:rsid w:val="00837C06"/>
    <w:rsid w:val="00840352"/>
    <w:rsid w:val="008404D7"/>
    <w:rsid w:val="00840CA7"/>
    <w:rsid w:val="00840CFA"/>
    <w:rsid w:val="008414C2"/>
    <w:rsid w:val="00841BED"/>
    <w:rsid w:val="00841F67"/>
    <w:rsid w:val="00841FB9"/>
    <w:rsid w:val="008429E5"/>
    <w:rsid w:val="00843C5C"/>
    <w:rsid w:val="00843EAE"/>
    <w:rsid w:val="00844012"/>
    <w:rsid w:val="008445D2"/>
    <w:rsid w:val="00844930"/>
    <w:rsid w:val="00844988"/>
    <w:rsid w:val="008455DA"/>
    <w:rsid w:val="00845E5B"/>
    <w:rsid w:val="00845F15"/>
    <w:rsid w:val="00845F7B"/>
    <w:rsid w:val="008469DA"/>
    <w:rsid w:val="00846D73"/>
    <w:rsid w:val="00847989"/>
    <w:rsid w:val="008479A5"/>
    <w:rsid w:val="00850C96"/>
    <w:rsid w:val="008511BE"/>
    <w:rsid w:val="00851233"/>
    <w:rsid w:val="00851391"/>
    <w:rsid w:val="008514BE"/>
    <w:rsid w:val="008518E5"/>
    <w:rsid w:val="00851C7B"/>
    <w:rsid w:val="008525A5"/>
    <w:rsid w:val="0085276D"/>
    <w:rsid w:val="00852F4A"/>
    <w:rsid w:val="00853046"/>
    <w:rsid w:val="008531A2"/>
    <w:rsid w:val="0085356A"/>
    <w:rsid w:val="00853B60"/>
    <w:rsid w:val="00853C0C"/>
    <w:rsid w:val="00853DD0"/>
    <w:rsid w:val="00853E21"/>
    <w:rsid w:val="00854468"/>
    <w:rsid w:val="00854AFD"/>
    <w:rsid w:val="00854B15"/>
    <w:rsid w:val="00855326"/>
    <w:rsid w:val="008556D7"/>
    <w:rsid w:val="00857319"/>
    <w:rsid w:val="00857433"/>
    <w:rsid w:val="00857706"/>
    <w:rsid w:val="0085785D"/>
    <w:rsid w:val="008603B2"/>
    <w:rsid w:val="0086076B"/>
    <w:rsid w:val="008607AC"/>
    <w:rsid w:val="0086083A"/>
    <w:rsid w:val="00861236"/>
    <w:rsid w:val="008613B3"/>
    <w:rsid w:val="00861737"/>
    <w:rsid w:val="00861A2D"/>
    <w:rsid w:val="00861DAE"/>
    <w:rsid w:val="00862244"/>
    <w:rsid w:val="008632DE"/>
    <w:rsid w:val="008636DB"/>
    <w:rsid w:val="0086387B"/>
    <w:rsid w:val="00863928"/>
    <w:rsid w:val="00864899"/>
    <w:rsid w:val="00864CFD"/>
    <w:rsid w:val="008650F0"/>
    <w:rsid w:val="008656D2"/>
    <w:rsid w:val="00865828"/>
    <w:rsid w:val="0086582C"/>
    <w:rsid w:val="00865BEB"/>
    <w:rsid w:val="008667D7"/>
    <w:rsid w:val="00866BF1"/>
    <w:rsid w:val="0086739E"/>
    <w:rsid w:val="00867EA4"/>
    <w:rsid w:val="00870399"/>
    <w:rsid w:val="0087047A"/>
    <w:rsid w:val="00871388"/>
    <w:rsid w:val="008715BF"/>
    <w:rsid w:val="00871F63"/>
    <w:rsid w:val="0087268A"/>
    <w:rsid w:val="00872E81"/>
    <w:rsid w:val="008736C9"/>
    <w:rsid w:val="008737D3"/>
    <w:rsid w:val="00873AA1"/>
    <w:rsid w:val="00874AF4"/>
    <w:rsid w:val="00874EC3"/>
    <w:rsid w:val="00874F43"/>
    <w:rsid w:val="00875691"/>
    <w:rsid w:val="00875D16"/>
    <w:rsid w:val="008763AC"/>
    <w:rsid w:val="0087692D"/>
    <w:rsid w:val="00876964"/>
    <w:rsid w:val="00876EC4"/>
    <w:rsid w:val="00877295"/>
    <w:rsid w:val="0087751A"/>
    <w:rsid w:val="00877AFF"/>
    <w:rsid w:val="00877C8F"/>
    <w:rsid w:val="00877D28"/>
    <w:rsid w:val="00880343"/>
    <w:rsid w:val="00880AA5"/>
    <w:rsid w:val="00880DD4"/>
    <w:rsid w:val="00881BF4"/>
    <w:rsid w:val="0088246F"/>
    <w:rsid w:val="0088250C"/>
    <w:rsid w:val="008825CA"/>
    <w:rsid w:val="008827E4"/>
    <w:rsid w:val="00882819"/>
    <w:rsid w:val="008829B3"/>
    <w:rsid w:val="00882CF4"/>
    <w:rsid w:val="00882DA7"/>
    <w:rsid w:val="00883602"/>
    <w:rsid w:val="00883DF6"/>
    <w:rsid w:val="00883E88"/>
    <w:rsid w:val="00884622"/>
    <w:rsid w:val="008847B3"/>
    <w:rsid w:val="008852F0"/>
    <w:rsid w:val="00885741"/>
    <w:rsid w:val="0088611F"/>
    <w:rsid w:val="00886509"/>
    <w:rsid w:val="00886A77"/>
    <w:rsid w:val="00886AB1"/>
    <w:rsid w:val="00886F72"/>
    <w:rsid w:val="00887067"/>
    <w:rsid w:val="00887811"/>
    <w:rsid w:val="00887826"/>
    <w:rsid w:val="0088788F"/>
    <w:rsid w:val="00887AB8"/>
    <w:rsid w:val="00887E3A"/>
    <w:rsid w:val="00887EEB"/>
    <w:rsid w:val="00890444"/>
    <w:rsid w:val="00890ECC"/>
    <w:rsid w:val="00891073"/>
    <w:rsid w:val="008912F9"/>
    <w:rsid w:val="008914AF"/>
    <w:rsid w:val="00891F48"/>
    <w:rsid w:val="00891F9C"/>
    <w:rsid w:val="00892908"/>
    <w:rsid w:val="00892BE2"/>
    <w:rsid w:val="00892F2C"/>
    <w:rsid w:val="008935A1"/>
    <w:rsid w:val="00893774"/>
    <w:rsid w:val="00894472"/>
    <w:rsid w:val="00894494"/>
    <w:rsid w:val="0089495C"/>
    <w:rsid w:val="00894EE0"/>
    <w:rsid w:val="00894F04"/>
    <w:rsid w:val="008953DF"/>
    <w:rsid w:val="0089599D"/>
    <w:rsid w:val="00896881"/>
    <w:rsid w:val="00896906"/>
    <w:rsid w:val="008969CD"/>
    <w:rsid w:val="00896E75"/>
    <w:rsid w:val="0089711A"/>
    <w:rsid w:val="008975CA"/>
    <w:rsid w:val="00897C02"/>
    <w:rsid w:val="00897D88"/>
    <w:rsid w:val="00897E19"/>
    <w:rsid w:val="008A0319"/>
    <w:rsid w:val="008A0471"/>
    <w:rsid w:val="008A04B6"/>
    <w:rsid w:val="008A04E3"/>
    <w:rsid w:val="008A05E6"/>
    <w:rsid w:val="008A07FB"/>
    <w:rsid w:val="008A0906"/>
    <w:rsid w:val="008A0FC5"/>
    <w:rsid w:val="008A1330"/>
    <w:rsid w:val="008A15D6"/>
    <w:rsid w:val="008A1776"/>
    <w:rsid w:val="008A27B6"/>
    <w:rsid w:val="008A2826"/>
    <w:rsid w:val="008A2962"/>
    <w:rsid w:val="008A3A3B"/>
    <w:rsid w:val="008A446A"/>
    <w:rsid w:val="008A4632"/>
    <w:rsid w:val="008A4BB1"/>
    <w:rsid w:val="008A4C48"/>
    <w:rsid w:val="008A4F75"/>
    <w:rsid w:val="008A5651"/>
    <w:rsid w:val="008A715C"/>
    <w:rsid w:val="008A76C5"/>
    <w:rsid w:val="008A79BB"/>
    <w:rsid w:val="008A7A01"/>
    <w:rsid w:val="008A7ECE"/>
    <w:rsid w:val="008B0C0C"/>
    <w:rsid w:val="008B1BA4"/>
    <w:rsid w:val="008B323A"/>
    <w:rsid w:val="008B332A"/>
    <w:rsid w:val="008B3A47"/>
    <w:rsid w:val="008B42DE"/>
    <w:rsid w:val="008B4C6B"/>
    <w:rsid w:val="008B51DB"/>
    <w:rsid w:val="008B5B6D"/>
    <w:rsid w:val="008B5E90"/>
    <w:rsid w:val="008B683A"/>
    <w:rsid w:val="008B6E2A"/>
    <w:rsid w:val="008B6F86"/>
    <w:rsid w:val="008B7707"/>
    <w:rsid w:val="008B79FA"/>
    <w:rsid w:val="008C021F"/>
    <w:rsid w:val="008C02AE"/>
    <w:rsid w:val="008C0628"/>
    <w:rsid w:val="008C06B2"/>
    <w:rsid w:val="008C06E2"/>
    <w:rsid w:val="008C0951"/>
    <w:rsid w:val="008C0A35"/>
    <w:rsid w:val="008C0D8E"/>
    <w:rsid w:val="008C0DC1"/>
    <w:rsid w:val="008C1125"/>
    <w:rsid w:val="008C15B9"/>
    <w:rsid w:val="008C1789"/>
    <w:rsid w:val="008C17CB"/>
    <w:rsid w:val="008C1D50"/>
    <w:rsid w:val="008C1DF2"/>
    <w:rsid w:val="008C253B"/>
    <w:rsid w:val="008C2A41"/>
    <w:rsid w:val="008C2BAB"/>
    <w:rsid w:val="008C2CCF"/>
    <w:rsid w:val="008C319F"/>
    <w:rsid w:val="008C3E99"/>
    <w:rsid w:val="008C428D"/>
    <w:rsid w:val="008C46ED"/>
    <w:rsid w:val="008C4B19"/>
    <w:rsid w:val="008C5082"/>
    <w:rsid w:val="008C577E"/>
    <w:rsid w:val="008C59B6"/>
    <w:rsid w:val="008C5B94"/>
    <w:rsid w:val="008C5D5B"/>
    <w:rsid w:val="008C610F"/>
    <w:rsid w:val="008C616D"/>
    <w:rsid w:val="008C6FF9"/>
    <w:rsid w:val="008C79F8"/>
    <w:rsid w:val="008C7AFC"/>
    <w:rsid w:val="008C7B0F"/>
    <w:rsid w:val="008D0037"/>
    <w:rsid w:val="008D0219"/>
    <w:rsid w:val="008D04C8"/>
    <w:rsid w:val="008D0684"/>
    <w:rsid w:val="008D0C25"/>
    <w:rsid w:val="008D122E"/>
    <w:rsid w:val="008D1370"/>
    <w:rsid w:val="008D151B"/>
    <w:rsid w:val="008D209A"/>
    <w:rsid w:val="008D282C"/>
    <w:rsid w:val="008D284F"/>
    <w:rsid w:val="008D288D"/>
    <w:rsid w:val="008D2E57"/>
    <w:rsid w:val="008D2ECE"/>
    <w:rsid w:val="008D3B7C"/>
    <w:rsid w:val="008D43E9"/>
    <w:rsid w:val="008D5237"/>
    <w:rsid w:val="008D5949"/>
    <w:rsid w:val="008D628B"/>
    <w:rsid w:val="008D6B92"/>
    <w:rsid w:val="008D712A"/>
    <w:rsid w:val="008D7199"/>
    <w:rsid w:val="008D71B7"/>
    <w:rsid w:val="008D749F"/>
    <w:rsid w:val="008D768D"/>
    <w:rsid w:val="008D7E8C"/>
    <w:rsid w:val="008E0424"/>
    <w:rsid w:val="008E07AE"/>
    <w:rsid w:val="008E0899"/>
    <w:rsid w:val="008E0EFF"/>
    <w:rsid w:val="008E133B"/>
    <w:rsid w:val="008E1E73"/>
    <w:rsid w:val="008E1E80"/>
    <w:rsid w:val="008E1E9C"/>
    <w:rsid w:val="008E275A"/>
    <w:rsid w:val="008E2E2F"/>
    <w:rsid w:val="008E3550"/>
    <w:rsid w:val="008E363E"/>
    <w:rsid w:val="008E392E"/>
    <w:rsid w:val="008E3C0E"/>
    <w:rsid w:val="008E3EB0"/>
    <w:rsid w:val="008E45E5"/>
    <w:rsid w:val="008E466E"/>
    <w:rsid w:val="008E476B"/>
    <w:rsid w:val="008E4F50"/>
    <w:rsid w:val="008E5669"/>
    <w:rsid w:val="008E60CD"/>
    <w:rsid w:val="008E6217"/>
    <w:rsid w:val="008E6CC9"/>
    <w:rsid w:val="008E6F58"/>
    <w:rsid w:val="008E6F5F"/>
    <w:rsid w:val="008E71BE"/>
    <w:rsid w:val="008E75D8"/>
    <w:rsid w:val="008E7A7C"/>
    <w:rsid w:val="008F0A10"/>
    <w:rsid w:val="008F0C1D"/>
    <w:rsid w:val="008F0DDB"/>
    <w:rsid w:val="008F127F"/>
    <w:rsid w:val="008F139F"/>
    <w:rsid w:val="008F156E"/>
    <w:rsid w:val="008F1640"/>
    <w:rsid w:val="008F184B"/>
    <w:rsid w:val="008F1E4A"/>
    <w:rsid w:val="008F29C3"/>
    <w:rsid w:val="008F2ADF"/>
    <w:rsid w:val="008F2AE4"/>
    <w:rsid w:val="008F3A9A"/>
    <w:rsid w:val="008F3AFA"/>
    <w:rsid w:val="008F40D3"/>
    <w:rsid w:val="008F4351"/>
    <w:rsid w:val="008F4A29"/>
    <w:rsid w:val="008F4C2F"/>
    <w:rsid w:val="008F506A"/>
    <w:rsid w:val="008F50D6"/>
    <w:rsid w:val="008F50DF"/>
    <w:rsid w:val="008F5167"/>
    <w:rsid w:val="008F51BF"/>
    <w:rsid w:val="008F52CD"/>
    <w:rsid w:val="008F532D"/>
    <w:rsid w:val="008F533D"/>
    <w:rsid w:val="008F6334"/>
    <w:rsid w:val="008F67D0"/>
    <w:rsid w:val="008F6821"/>
    <w:rsid w:val="008F6A32"/>
    <w:rsid w:val="008F7663"/>
    <w:rsid w:val="008F792B"/>
    <w:rsid w:val="00900213"/>
    <w:rsid w:val="00900C26"/>
    <w:rsid w:val="009010BF"/>
    <w:rsid w:val="009015FF"/>
    <w:rsid w:val="00902439"/>
    <w:rsid w:val="00902656"/>
    <w:rsid w:val="009032C6"/>
    <w:rsid w:val="009035F1"/>
    <w:rsid w:val="00903710"/>
    <w:rsid w:val="00903993"/>
    <w:rsid w:val="00903DD4"/>
    <w:rsid w:val="009047A9"/>
    <w:rsid w:val="00904BB1"/>
    <w:rsid w:val="00904EDE"/>
    <w:rsid w:val="00905CD8"/>
    <w:rsid w:val="00906473"/>
    <w:rsid w:val="00906C7D"/>
    <w:rsid w:val="00906CC3"/>
    <w:rsid w:val="00906E22"/>
    <w:rsid w:val="00907918"/>
    <w:rsid w:val="00907C64"/>
    <w:rsid w:val="009100EF"/>
    <w:rsid w:val="009106D1"/>
    <w:rsid w:val="0091086B"/>
    <w:rsid w:val="00910B12"/>
    <w:rsid w:val="00910FC4"/>
    <w:rsid w:val="0091143E"/>
    <w:rsid w:val="009118FF"/>
    <w:rsid w:val="00911C9B"/>
    <w:rsid w:val="00911DFB"/>
    <w:rsid w:val="00911E69"/>
    <w:rsid w:val="00911F04"/>
    <w:rsid w:val="00912EFD"/>
    <w:rsid w:val="00913130"/>
    <w:rsid w:val="009138A5"/>
    <w:rsid w:val="009138D5"/>
    <w:rsid w:val="009142FE"/>
    <w:rsid w:val="00914F6A"/>
    <w:rsid w:val="00915549"/>
    <w:rsid w:val="00915686"/>
    <w:rsid w:val="009157FE"/>
    <w:rsid w:val="00915CA2"/>
    <w:rsid w:val="009163D9"/>
    <w:rsid w:val="00916409"/>
    <w:rsid w:val="00916685"/>
    <w:rsid w:val="00916821"/>
    <w:rsid w:val="00916966"/>
    <w:rsid w:val="009169F7"/>
    <w:rsid w:val="00916A32"/>
    <w:rsid w:val="00916ABF"/>
    <w:rsid w:val="00916CE6"/>
    <w:rsid w:val="00916D7A"/>
    <w:rsid w:val="00916FEA"/>
    <w:rsid w:val="009171FD"/>
    <w:rsid w:val="009206DD"/>
    <w:rsid w:val="009209EC"/>
    <w:rsid w:val="009209F4"/>
    <w:rsid w:val="00920C31"/>
    <w:rsid w:val="00920F6F"/>
    <w:rsid w:val="00921186"/>
    <w:rsid w:val="009214DA"/>
    <w:rsid w:val="0092154E"/>
    <w:rsid w:val="00921758"/>
    <w:rsid w:val="00921DE3"/>
    <w:rsid w:val="009222E0"/>
    <w:rsid w:val="00922DC7"/>
    <w:rsid w:val="00922F13"/>
    <w:rsid w:val="0092398F"/>
    <w:rsid w:val="00923A92"/>
    <w:rsid w:val="00923DB3"/>
    <w:rsid w:val="009244B5"/>
    <w:rsid w:val="00924510"/>
    <w:rsid w:val="00924DDF"/>
    <w:rsid w:val="00924EF2"/>
    <w:rsid w:val="009252E2"/>
    <w:rsid w:val="00925550"/>
    <w:rsid w:val="009255F4"/>
    <w:rsid w:val="00925CA9"/>
    <w:rsid w:val="009261A4"/>
    <w:rsid w:val="009261F4"/>
    <w:rsid w:val="00926C70"/>
    <w:rsid w:val="009270C7"/>
    <w:rsid w:val="009276F6"/>
    <w:rsid w:val="00927C09"/>
    <w:rsid w:val="00927C63"/>
    <w:rsid w:val="00930AFF"/>
    <w:rsid w:val="0093191C"/>
    <w:rsid w:val="0093223D"/>
    <w:rsid w:val="00932DBB"/>
    <w:rsid w:val="00932F1D"/>
    <w:rsid w:val="00932F50"/>
    <w:rsid w:val="009332B2"/>
    <w:rsid w:val="00933C0F"/>
    <w:rsid w:val="00934150"/>
    <w:rsid w:val="009343C7"/>
    <w:rsid w:val="00934C87"/>
    <w:rsid w:val="00935E7D"/>
    <w:rsid w:val="009361E0"/>
    <w:rsid w:val="009366ED"/>
    <w:rsid w:val="00936BAC"/>
    <w:rsid w:val="00936D71"/>
    <w:rsid w:val="00936FB2"/>
    <w:rsid w:val="00940150"/>
    <w:rsid w:val="009406EE"/>
    <w:rsid w:val="00940A4F"/>
    <w:rsid w:val="00940B4E"/>
    <w:rsid w:val="00941047"/>
    <w:rsid w:val="00941B14"/>
    <w:rsid w:val="00942BA8"/>
    <w:rsid w:val="00943063"/>
    <w:rsid w:val="009431AF"/>
    <w:rsid w:val="00943332"/>
    <w:rsid w:val="00943CF7"/>
    <w:rsid w:val="00943D56"/>
    <w:rsid w:val="00943EE0"/>
    <w:rsid w:val="00944427"/>
    <w:rsid w:val="00944633"/>
    <w:rsid w:val="00944CFA"/>
    <w:rsid w:val="0094516D"/>
    <w:rsid w:val="00945182"/>
    <w:rsid w:val="00945275"/>
    <w:rsid w:val="009456E5"/>
    <w:rsid w:val="009458B2"/>
    <w:rsid w:val="0094637B"/>
    <w:rsid w:val="009463FB"/>
    <w:rsid w:val="009468C6"/>
    <w:rsid w:val="00946907"/>
    <w:rsid w:val="0094695A"/>
    <w:rsid w:val="009469D3"/>
    <w:rsid w:val="00946E80"/>
    <w:rsid w:val="00947945"/>
    <w:rsid w:val="00950479"/>
    <w:rsid w:val="00950C37"/>
    <w:rsid w:val="00950FB9"/>
    <w:rsid w:val="00951069"/>
    <w:rsid w:val="00951AB2"/>
    <w:rsid w:val="00951E0F"/>
    <w:rsid w:val="00951F15"/>
    <w:rsid w:val="0095221F"/>
    <w:rsid w:val="0095229E"/>
    <w:rsid w:val="00952E85"/>
    <w:rsid w:val="00952EE9"/>
    <w:rsid w:val="00953680"/>
    <w:rsid w:val="009538ED"/>
    <w:rsid w:val="00953922"/>
    <w:rsid w:val="00953D45"/>
    <w:rsid w:val="009541C3"/>
    <w:rsid w:val="00954869"/>
    <w:rsid w:val="009548AD"/>
    <w:rsid w:val="00954C69"/>
    <w:rsid w:val="00954DE3"/>
    <w:rsid w:val="009551A8"/>
    <w:rsid w:val="009551C7"/>
    <w:rsid w:val="00955266"/>
    <w:rsid w:val="009556CB"/>
    <w:rsid w:val="00955A78"/>
    <w:rsid w:val="00955B77"/>
    <w:rsid w:val="009560DE"/>
    <w:rsid w:val="0095641C"/>
    <w:rsid w:val="0095644F"/>
    <w:rsid w:val="0095681D"/>
    <w:rsid w:val="00957272"/>
    <w:rsid w:val="0095759F"/>
    <w:rsid w:val="00957DF1"/>
    <w:rsid w:val="00960B74"/>
    <w:rsid w:val="00960FBE"/>
    <w:rsid w:val="00961397"/>
    <w:rsid w:val="00961477"/>
    <w:rsid w:val="009615F2"/>
    <w:rsid w:val="00962571"/>
    <w:rsid w:val="00962649"/>
    <w:rsid w:val="0096296C"/>
    <w:rsid w:val="00962D90"/>
    <w:rsid w:val="009634EA"/>
    <w:rsid w:val="00963E1E"/>
    <w:rsid w:val="00964203"/>
    <w:rsid w:val="00964A77"/>
    <w:rsid w:val="0096558B"/>
    <w:rsid w:val="00965C9B"/>
    <w:rsid w:val="00965F53"/>
    <w:rsid w:val="009668F9"/>
    <w:rsid w:val="0096733D"/>
    <w:rsid w:val="0096773B"/>
    <w:rsid w:val="0097024C"/>
    <w:rsid w:val="00970280"/>
    <w:rsid w:val="00970285"/>
    <w:rsid w:val="00970D01"/>
    <w:rsid w:val="00970EF2"/>
    <w:rsid w:val="00970FB4"/>
    <w:rsid w:val="009710FD"/>
    <w:rsid w:val="009712E6"/>
    <w:rsid w:val="00971A59"/>
    <w:rsid w:val="00971B55"/>
    <w:rsid w:val="00972235"/>
    <w:rsid w:val="00972A3A"/>
    <w:rsid w:val="00972B43"/>
    <w:rsid w:val="00973005"/>
    <w:rsid w:val="0097312A"/>
    <w:rsid w:val="00973253"/>
    <w:rsid w:val="009738FD"/>
    <w:rsid w:val="0097395C"/>
    <w:rsid w:val="009739F7"/>
    <w:rsid w:val="00973CFC"/>
    <w:rsid w:val="00973FDC"/>
    <w:rsid w:val="00974321"/>
    <w:rsid w:val="00974AB4"/>
    <w:rsid w:val="00974D33"/>
    <w:rsid w:val="00974FFD"/>
    <w:rsid w:val="009761C7"/>
    <w:rsid w:val="0097641A"/>
    <w:rsid w:val="009768B4"/>
    <w:rsid w:val="00976FA6"/>
    <w:rsid w:val="00976FEE"/>
    <w:rsid w:val="009773F1"/>
    <w:rsid w:val="00977439"/>
    <w:rsid w:val="00977637"/>
    <w:rsid w:val="0098008E"/>
    <w:rsid w:val="00980742"/>
    <w:rsid w:val="009807D9"/>
    <w:rsid w:val="00980CF2"/>
    <w:rsid w:val="00980F76"/>
    <w:rsid w:val="0098113E"/>
    <w:rsid w:val="0098113F"/>
    <w:rsid w:val="009811B7"/>
    <w:rsid w:val="009813E5"/>
    <w:rsid w:val="009815C4"/>
    <w:rsid w:val="00981B80"/>
    <w:rsid w:val="00981CFF"/>
    <w:rsid w:val="00981E77"/>
    <w:rsid w:val="00981EB1"/>
    <w:rsid w:val="00981FD8"/>
    <w:rsid w:val="009821BB"/>
    <w:rsid w:val="009821F5"/>
    <w:rsid w:val="00982D32"/>
    <w:rsid w:val="00982E97"/>
    <w:rsid w:val="009830E0"/>
    <w:rsid w:val="009832BB"/>
    <w:rsid w:val="00983695"/>
    <w:rsid w:val="009838F1"/>
    <w:rsid w:val="00983F42"/>
    <w:rsid w:val="00984440"/>
    <w:rsid w:val="0098460D"/>
    <w:rsid w:val="0098486A"/>
    <w:rsid w:val="009850A7"/>
    <w:rsid w:val="00985219"/>
    <w:rsid w:val="0098540B"/>
    <w:rsid w:val="0098580A"/>
    <w:rsid w:val="00985CE0"/>
    <w:rsid w:val="00985EAC"/>
    <w:rsid w:val="00986BAB"/>
    <w:rsid w:val="0098723F"/>
    <w:rsid w:val="00987320"/>
    <w:rsid w:val="0098768A"/>
    <w:rsid w:val="00987FA2"/>
    <w:rsid w:val="00990175"/>
    <w:rsid w:val="00990C0E"/>
    <w:rsid w:val="0099105E"/>
    <w:rsid w:val="00991430"/>
    <w:rsid w:val="009915C7"/>
    <w:rsid w:val="00991686"/>
    <w:rsid w:val="009921B8"/>
    <w:rsid w:val="009923DA"/>
    <w:rsid w:val="009924BF"/>
    <w:rsid w:val="00992AE6"/>
    <w:rsid w:val="00992DBB"/>
    <w:rsid w:val="00993216"/>
    <w:rsid w:val="0099394A"/>
    <w:rsid w:val="009940E5"/>
    <w:rsid w:val="00994715"/>
    <w:rsid w:val="00995180"/>
    <w:rsid w:val="00995465"/>
    <w:rsid w:val="009958C3"/>
    <w:rsid w:val="009959A9"/>
    <w:rsid w:val="00995DEB"/>
    <w:rsid w:val="00995EAB"/>
    <w:rsid w:val="009966E2"/>
    <w:rsid w:val="0099677E"/>
    <w:rsid w:val="0099701D"/>
    <w:rsid w:val="009974A6"/>
    <w:rsid w:val="009979C3"/>
    <w:rsid w:val="009A0B1C"/>
    <w:rsid w:val="009A1EF7"/>
    <w:rsid w:val="009A1F1B"/>
    <w:rsid w:val="009A20F7"/>
    <w:rsid w:val="009A2319"/>
    <w:rsid w:val="009A30D7"/>
    <w:rsid w:val="009A350A"/>
    <w:rsid w:val="009A366C"/>
    <w:rsid w:val="009A3E24"/>
    <w:rsid w:val="009A403D"/>
    <w:rsid w:val="009A43CB"/>
    <w:rsid w:val="009A45CC"/>
    <w:rsid w:val="009A5165"/>
    <w:rsid w:val="009A53FA"/>
    <w:rsid w:val="009A54AB"/>
    <w:rsid w:val="009A55F7"/>
    <w:rsid w:val="009A625F"/>
    <w:rsid w:val="009A65A7"/>
    <w:rsid w:val="009A677B"/>
    <w:rsid w:val="009A6AEE"/>
    <w:rsid w:val="009A74BC"/>
    <w:rsid w:val="009A7674"/>
    <w:rsid w:val="009A7714"/>
    <w:rsid w:val="009A785B"/>
    <w:rsid w:val="009A7FBA"/>
    <w:rsid w:val="009B0382"/>
    <w:rsid w:val="009B0659"/>
    <w:rsid w:val="009B0779"/>
    <w:rsid w:val="009B0AD2"/>
    <w:rsid w:val="009B0EB0"/>
    <w:rsid w:val="009B100D"/>
    <w:rsid w:val="009B1217"/>
    <w:rsid w:val="009B176C"/>
    <w:rsid w:val="009B1F47"/>
    <w:rsid w:val="009B2A5D"/>
    <w:rsid w:val="009B2D86"/>
    <w:rsid w:val="009B2DA6"/>
    <w:rsid w:val="009B3678"/>
    <w:rsid w:val="009B40E6"/>
    <w:rsid w:val="009B41B1"/>
    <w:rsid w:val="009B47BD"/>
    <w:rsid w:val="009B51D2"/>
    <w:rsid w:val="009B5251"/>
    <w:rsid w:val="009B5BD1"/>
    <w:rsid w:val="009B6497"/>
    <w:rsid w:val="009B6A17"/>
    <w:rsid w:val="009B6AAD"/>
    <w:rsid w:val="009B6CA5"/>
    <w:rsid w:val="009B7146"/>
    <w:rsid w:val="009B731C"/>
    <w:rsid w:val="009B7474"/>
    <w:rsid w:val="009B75E2"/>
    <w:rsid w:val="009C0254"/>
    <w:rsid w:val="009C0808"/>
    <w:rsid w:val="009C0C84"/>
    <w:rsid w:val="009C1010"/>
    <w:rsid w:val="009C124D"/>
    <w:rsid w:val="009C1A1B"/>
    <w:rsid w:val="009C2A88"/>
    <w:rsid w:val="009C3254"/>
    <w:rsid w:val="009C35BA"/>
    <w:rsid w:val="009C4019"/>
    <w:rsid w:val="009C40A0"/>
    <w:rsid w:val="009C4344"/>
    <w:rsid w:val="009C475B"/>
    <w:rsid w:val="009C4D8A"/>
    <w:rsid w:val="009C4EEA"/>
    <w:rsid w:val="009C540D"/>
    <w:rsid w:val="009C5454"/>
    <w:rsid w:val="009C68C7"/>
    <w:rsid w:val="009C734B"/>
    <w:rsid w:val="009C7CDF"/>
    <w:rsid w:val="009C7ECC"/>
    <w:rsid w:val="009D0025"/>
    <w:rsid w:val="009D0215"/>
    <w:rsid w:val="009D04D1"/>
    <w:rsid w:val="009D142F"/>
    <w:rsid w:val="009D1982"/>
    <w:rsid w:val="009D2ADE"/>
    <w:rsid w:val="009D2AFF"/>
    <w:rsid w:val="009D3784"/>
    <w:rsid w:val="009D3B56"/>
    <w:rsid w:val="009D3C5B"/>
    <w:rsid w:val="009D439C"/>
    <w:rsid w:val="009D44A0"/>
    <w:rsid w:val="009D450E"/>
    <w:rsid w:val="009D4984"/>
    <w:rsid w:val="009D4AA8"/>
    <w:rsid w:val="009D51FD"/>
    <w:rsid w:val="009D5A42"/>
    <w:rsid w:val="009D5CA7"/>
    <w:rsid w:val="009D640C"/>
    <w:rsid w:val="009D6901"/>
    <w:rsid w:val="009D6DD9"/>
    <w:rsid w:val="009D7745"/>
    <w:rsid w:val="009D7F2E"/>
    <w:rsid w:val="009E0A33"/>
    <w:rsid w:val="009E0F32"/>
    <w:rsid w:val="009E106D"/>
    <w:rsid w:val="009E15D4"/>
    <w:rsid w:val="009E1B02"/>
    <w:rsid w:val="009E1DC7"/>
    <w:rsid w:val="009E25F0"/>
    <w:rsid w:val="009E29F8"/>
    <w:rsid w:val="009E2C9F"/>
    <w:rsid w:val="009E3443"/>
    <w:rsid w:val="009E38A6"/>
    <w:rsid w:val="009E3BB9"/>
    <w:rsid w:val="009E3D25"/>
    <w:rsid w:val="009E3EA7"/>
    <w:rsid w:val="009E47CF"/>
    <w:rsid w:val="009E48ED"/>
    <w:rsid w:val="009E4930"/>
    <w:rsid w:val="009E517D"/>
    <w:rsid w:val="009E51B7"/>
    <w:rsid w:val="009E5701"/>
    <w:rsid w:val="009E587C"/>
    <w:rsid w:val="009E5A70"/>
    <w:rsid w:val="009E654D"/>
    <w:rsid w:val="009E6CC9"/>
    <w:rsid w:val="009E6F93"/>
    <w:rsid w:val="009E72D3"/>
    <w:rsid w:val="009E7A46"/>
    <w:rsid w:val="009E7DDD"/>
    <w:rsid w:val="009F115E"/>
    <w:rsid w:val="009F151F"/>
    <w:rsid w:val="009F1BB4"/>
    <w:rsid w:val="009F1F7A"/>
    <w:rsid w:val="009F20F9"/>
    <w:rsid w:val="009F21AD"/>
    <w:rsid w:val="009F26AB"/>
    <w:rsid w:val="009F2795"/>
    <w:rsid w:val="009F2853"/>
    <w:rsid w:val="009F40ED"/>
    <w:rsid w:val="009F4622"/>
    <w:rsid w:val="009F4E19"/>
    <w:rsid w:val="009F55B9"/>
    <w:rsid w:val="009F59EE"/>
    <w:rsid w:val="009F5CFC"/>
    <w:rsid w:val="009F672C"/>
    <w:rsid w:val="009F6978"/>
    <w:rsid w:val="009F6BE1"/>
    <w:rsid w:val="009F6E9D"/>
    <w:rsid w:val="009F7693"/>
    <w:rsid w:val="009F77A4"/>
    <w:rsid w:val="009F78FF"/>
    <w:rsid w:val="009F7BDC"/>
    <w:rsid w:val="009F7EE6"/>
    <w:rsid w:val="00A00038"/>
    <w:rsid w:val="00A00648"/>
    <w:rsid w:val="00A00B32"/>
    <w:rsid w:val="00A011AC"/>
    <w:rsid w:val="00A01675"/>
    <w:rsid w:val="00A016EB"/>
    <w:rsid w:val="00A01D79"/>
    <w:rsid w:val="00A01E2A"/>
    <w:rsid w:val="00A022A3"/>
    <w:rsid w:val="00A024FE"/>
    <w:rsid w:val="00A02B97"/>
    <w:rsid w:val="00A02C7C"/>
    <w:rsid w:val="00A02DE9"/>
    <w:rsid w:val="00A03147"/>
    <w:rsid w:val="00A03673"/>
    <w:rsid w:val="00A038BE"/>
    <w:rsid w:val="00A03B1E"/>
    <w:rsid w:val="00A03F94"/>
    <w:rsid w:val="00A042AB"/>
    <w:rsid w:val="00A046AD"/>
    <w:rsid w:val="00A05075"/>
    <w:rsid w:val="00A05083"/>
    <w:rsid w:val="00A05476"/>
    <w:rsid w:val="00A056E0"/>
    <w:rsid w:val="00A05E20"/>
    <w:rsid w:val="00A05E91"/>
    <w:rsid w:val="00A06054"/>
    <w:rsid w:val="00A07662"/>
    <w:rsid w:val="00A0799E"/>
    <w:rsid w:val="00A07C33"/>
    <w:rsid w:val="00A1013E"/>
    <w:rsid w:val="00A101CC"/>
    <w:rsid w:val="00A10480"/>
    <w:rsid w:val="00A104FD"/>
    <w:rsid w:val="00A10A0D"/>
    <w:rsid w:val="00A1108D"/>
    <w:rsid w:val="00A11187"/>
    <w:rsid w:val="00A114AB"/>
    <w:rsid w:val="00A1247E"/>
    <w:rsid w:val="00A12633"/>
    <w:rsid w:val="00A12CD8"/>
    <w:rsid w:val="00A13065"/>
    <w:rsid w:val="00A136A7"/>
    <w:rsid w:val="00A13EFA"/>
    <w:rsid w:val="00A14405"/>
    <w:rsid w:val="00A14412"/>
    <w:rsid w:val="00A146A3"/>
    <w:rsid w:val="00A14B91"/>
    <w:rsid w:val="00A14CAE"/>
    <w:rsid w:val="00A15080"/>
    <w:rsid w:val="00A1535F"/>
    <w:rsid w:val="00A156BA"/>
    <w:rsid w:val="00A1587D"/>
    <w:rsid w:val="00A158C9"/>
    <w:rsid w:val="00A1597A"/>
    <w:rsid w:val="00A15D8A"/>
    <w:rsid w:val="00A16012"/>
    <w:rsid w:val="00A164DC"/>
    <w:rsid w:val="00A165DF"/>
    <w:rsid w:val="00A16679"/>
    <w:rsid w:val="00A16A5B"/>
    <w:rsid w:val="00A17189"/>
    <w:rsid w:val="00A17A24"/>
    <w:rsid w:val="00A17B2E"/>
    <w:rsid w:val="00A17C89"/>
    <w:rsid w:val="00A17C92"/>
    <w:rsid w:val="00A2094E"/>
    <w:rsid w:val="00A21258"/>
    <w:rsid w:val="00A21582"/>
    <w:rsid w:val="00A21B71"/>
    <w:rsid w:val="00A21D3A"/>
    <w:rsid w:val="00A22CA0"/>
    <w:rsid w:val="00A22F3D"/>
    <w:rsid w:val="00A22F72"/>
    <w:rsid w:val="00A23FDD"/>
    <w:rsid w:val="00A247CD"/>
    <w:rsid w:val="00A24CF4"/>
    <w:rsid w:val="00A24D1C"/>
    <w:rsid w:val="00A250D4"/>
    <w:rsid w:val="00A25795"/>
    <w:rsid w:val="00A25E50"/>
    <w:rsid w:val="00A260A0"/>
    <w:rsid w:val="00A26C10"/>
    <w:rsid w:val="00A26FC2"/>
    <w:rsid w:val="00A27F27"/>
    <w:rsid w:val="00A30143"/>
    <w:rsid w:val="00A303D2"/>
    <w:rsid w:val="00A30801"/>
    <w:rsid w:val="00A30831"/>
    <w:rsid w:val="00A3152B"/>
    <w:rsid w:val="00A316AE"/>
    <w:rsid w:val="00A31A4A"/>
    <w:rsid w:val="00A31D0B"/>
    <w:rsid w:val="00A31E7A"/>
    <w:rsid w:val="00A3265F"/>
    <w:rsid w:val="00A3297B"/>
    <w:rsid w:val="00A339B6"/>
    <w:rsid w:val="00A33CA7"/>
    <w:rsid w:val="00A34565"/>
    <w:rsid w:val="00A34E78"/>
    <w:rsid w:val="00A34FB3"/>
    <w:rsid w:val="00A3510B"/>
    <w:rsid w:val="00A352A9"/>
    <w:rsid w:val="00A356C3"/>
    <w:rsid w:val="00A35BD2"/>
    <w:rsid w:val="00A35C69"/>
    <w:rsid w:val="00A36AE6"/>
    <w:rsid w:val="00A37A04"/>
    <w:rsid w:val="00A37F9E"/>
    <w:rsid w:val="00A40085"/>
    <w:rsid w:val="00A40537"/>
    <w:rsid w:val="00A4079C"/>
    <w:rsid w:val="00A40E14"/>
    <w:rsid w:val="00A41D90"/>
    <w:rsid w:val="00A42195"/>
    <w:rsid w:val="00A421CB"/>
    <w:rsid w:val="00A421FD"/>
    <w:rsid w:val="00A42359"/>
    <w:rsid w:val="00A42500"/>
    <w:rsid w:val="00A4307A"/>
    <w:rsid w:val="00A430E0"/>
    <w:rsid w:val="00A433D5"/>
    <w:rsid w:val="00A438F8"/>
    <w:rsid w:val="00A43ADD"/>
    <w:rsid w:val="00A4456B"/>
    <w:rsid w:val="00A44D56"/>
    <w:rsid w:val="00A44E71"/>
    <w:rsid w:val="00A45B07"/>
    <w:rsid w:val="00A4630A"/>
    <w:rsid w:val="00A46668"/>
    <w:rsid w:val="00A46780"/>
    <w:rsid w:val="00A4686C"/>
    <w:rsid w:val="00A46956"/>
    <w:rsid w:val="00A47BEE"/>
    <w:rsid w:val="00A47DF6"/>
    <w:rsid w:val="00A50F57"/>
    <w:rsid w:val="00A51062"/>
    <w:rsid w:val="00A51340"/>
    <w:rsid w:val="00A5182C"/>
    <w:rsid w:val="00A51E06"/>
    <w:rsid w:val="00A51E35"/>
    <w:rsid w:val="00A51E46"/>
    <w:rsid w:val="00A524F1"/>
    <w:rsid w:val="00A52F1B"/>
    <w:rsid w:val="00A533AB"/>
    <w:rsid w:val="00A534D9"/>
    <w:rsid w:val="00A539FB"/>
    <w:rsid w:val="00A53C0B"/>
    <w:rsid w:val="00A53EA4"/>
    <w:rsid w:val="00A53FDC"/>
    <w:rsid w:val="00A54135"/>
    <w:rsid w:val="00A54869"/>
    <w:rsid w:val="00A54911"/>
    <w:rsid w:val="00A553E2"/>
    <w:rsid w:val="00A55502"/>
    <w:rsid w:val="00A55606"/>
    <w:rsid w:val="00A5573F"/>
    <w:rsid w:val="00A55777"/>
    <w:rsid w:val="00A558D7"/>
    <w:rsid w:val="00A55A19"/>
    <w:rsid w:val="00A55EF1"/>
    <w:rsid w:val="00A56060"/>
    <w:rsid w:val="00A56373"/>
    <w:rsid w:val="00A56B96"/>
    <w:rsid w:val="00A57717"/>
    <w:rsid w:val="00A57B16"/>
    <w:rsid w:val="00A57C79"/>
    <w:rsid w:val="00A57C9F"/>
    <w:rsid w:val="00A57DCD"/>
    <w:rsid w:val="00A60404"/>
    <w:rsid w:val="00A604D9"/>
    <w:rsid w:val="00A60673"/>
    <w:rsid w:val="00A60697"/>
    <w:rsid w:val="00A606EF"/>
    <w:rsid w:val="00A609D7"/>
    <w:rsid w:val="00A60A28"/>
    <w:rsid w:val="00A60BCB"/>
    <w:rsid w:val="00A61004"/>
    <w:rsid w:val="00A6115C"/>
    <w:rsid w:val="00A6148D"/>
    <w:rsid w:val="00A617D3"/>
    <w:rsid w:val="00A618E6"/>
    <w:rsid w:val="00A61CF5"/>
    <w:rsid w:val="00A61DF9"/>
    <w:rsid w:val="00A62008"/>
    <w:rsid w:val="00A632F7"/>
    <w:rsid w:val="00A63625"/>
    <w:rsid w:val="00A6383E"/>
    <w:rsid w:val="00A63873"/>
    <w:rsid w:val="00A64D62"/>
    <w:rsid w:val="00A64DB6"/>
    <w:rsid w:val="00A64FAA"/>
    <w:rsid w:val="00A65579"/>
    <w:rsid w:val="00A6563E"/>
    <w:rsid w:val="00A656F7"/>
    <w:rsid w:val="00A65793"/>
    <w:rsid w:val="00A657F1"/>
    <w:rsid w:val="00A65CDF"/>
    <w:rsid w:val="00A67313"/>
    <w:rsid w:val="00A6779B"/>
    <w:rsid w:val="00A679E7"/>
    <w:rsid w:val="00A700FA"/>
    <w:rsid w:val="00A7026C"/>
    <w:rsid w:val="00A7081F"/>
    <w:rsid w:val="00A70977"/>
    <w:rsid w:val="00A70B1E"/>
    <w:rsid w:val="00A70BBF"/>
    <w:rsid w:val="00A70E9D"/>
    <w:rsid w:val="00A7124C"/>
    <w:rsid w:val="00A71741"/>
    <w:rsid w:val="00A72617"/>
    <w:rsid w:val="00A72DEF"/>
    <w:rsid w:val="00A72F13"/>
    <w:rsid w:val="00A72F22"/>
    <w:rsid w:val="00A736F2"/>
    <w:rsid w:val="00A74283"/>
    <w:rsid w:val="00A74BAE"/>
    <w:rsid w:val="00A74F2E"/>
    <w:rsid w:val="00A7537D"/>
    <w:rsid w:val="00A754C6"/>
    <w:rsid w:val="00A75542"/>
    <w:rsid w:val="00A75582"/>
    <w:rsid w:val="00A75DDD"/>
    <w:rsid w:val="00A75DFE"/>
    <w:rsid w:val="00A75E38"/>
    <w:rsid w:val="00A75EF1"/>
    <w:rsid w:val="00A76361"/>
    <w:rsid w:val="00A764AB"/>
    <w:rsid w:val="00A766AF"/>
    <w:rsid w:val="00A766CD"/>
    <w:rsid w:val="00A769A3"/>
    <w:rsid w:val="00A76E09"/>
    <w:rsid w:val="00A77CCB"/>
    <w:rsid w:val="00A807D3"/>
    <w:rsid w:val="00A808DE"/>
    <w:rsid w:val="00A810E5"/>
    <w:rsid w:val="00A81102"/>
    <w:rsid w:val="00A81209"/>
    <w:rsid w:val="00A81DDC"/>
    <w:rsid w:val="00A8203C"/>
    <w:rsid w:val="00A8271F"/>
    <w:rsid w:val="00A82929"/>
    <w:rsid w:val="00A82EED"/>
    <w:rsid w:val="00A83216"/>
    <w:rsid w:val="00A83309"/>
    <w:rsid w:val="00A83723"/>
    <w:rsid w:val="00A839BF"/>
    <w:rsid w:val="00A83BBF"/>
    <w:rsid w:val="00A84710"/>
    <w:rsid w:val="00A84B24"/>
    <w:rsid w:val="00A857BE"/>
    <w:rsid w:val="00A85A29"/>
    <w:rsid w:val="00A85D5D"/>
    <w:rsid w:val="00A86D75"/>
    <w:rsid w:val="00A872BD"/>
    <w:rsid w:val="00A87703"/>
    <w:rsid w:val="00A87D43"/>
    <w:rsid w:val="00A90527"/>
    <w:rsid w:val="00A907FE"/>
    <w:rsid w:val="00A909CE"/>
    <w:rsid w:val="00A90A16"/>
    <w:rsid w:val="00A90ED2"/>
    <w:rsid w:val="00A9154F"/>
    <w:rsid w:val="00A92151"/>
    <w:rsid w:val="00A9231C"/>
    <w:rsid w:val="00A928A8"/>
    <w:rsid w:val="00A92BCA"/>
    <w:rsid w:val="00A93012"/>
    <w:rsid w:val="00A93285"/>
    <w:rsid w:val="00A9345C"/>
    <w:rsid w:val="00A93DB7"/>
    <w:rsid w:val="00A948B3"/>
    <w:rsid w:val="00A949E9"/>
    <w:rsid w:val="00A94D13"/>
    <w:rsid w:val="00A958DE"/>
    <w:rsid w:val="00A960DF"/>
    <w:rsid w:val="00A96E5A"/>
    <w:rsid w:val="00A973D5"/>
    <w:rsid w:val="00A97BCA"/>
    <w:rsid w:val="00A97FFC"/>
    <w:rsid w:val="00AA049B"/>
    <w:rsid w:val="00AA073E"/>
    <w:rsid w:val="00AA096C"/>
    <w:rsid w:val="00AA11AE"/>
    <w:rsid w:val="00AA181D"/>
    <w:rsid w:val="00AA19E1"/>
    <w:rsid w:val="00AA20F9"/>
    <w:rsid w:val="00AA2150"/>
    <w:rsid w:val="00AA2532"/>
    <w:rsid w:val="00AA2FC6"/>
    <w:rsid w:val="00AA30FB"/>
    <w:rsid w:val="00AA35C8"/>
    <w:rsid w:val="00AA39DA"/>
    <w:rsid w:val="00AA3A14"/>
    <w:rsid w:val="00AA3AD5"/>
    <w:rsid w:val="00AA3BAD"/>
    <w:rsid w:val="00AA4721"/>
    <w:rsid w:val="00AA4BC0"/>
    <w:rsid w:val="00AA4C47"/>
    <w:rsid w:val="00AA4C57"/>
    <w:rsid w:val="00AA4C8C"/>
    <w:rsid w:val="00AA55CB"/>
    <w:rsid w:val="00AA579C"/>
    <w:rsid w:val="00AA57DF"/>
    <w:rsid w:val="00AA581A"/>
    <w:rsid w:val="00AA5CE1"/>
    <w:rsid w:val="00AA6268"/>
    <w:rsid w:val="00AA656E"/>
    <w:rsid w:val="00AA6CE0"/>
    <w:rsid w:val="00AA6E4A"/>
    <w:rsid w:val="00AA7203"/>
    <w:rsid w:val="00AA744E"/>
    <w:rsid w:val="00AA7497"/>
    <w:rsid w:val="00AA78EF"/>
    <w:rsid w:val="00AA796C"/>
    <w:rsid w:val="00AA7B17"/>
    <w:rsid w:val="00AB0281"/>
    <w:rsid w:val="00AB04B8"/>
    <w:rsid w:val="00AB05BC"/>
    <w:rsid w:val="00AB0A3C"/>
    <w:rsid w:val="00AB0B83"/>
    <w:rsid w:val="00AB0E84"/>
    <w:rsid w:val="00AB0F78"/>
    <w:rsid w:val="00AB1110"/>
    <w:rsid w:val="00AB13F1"/>
    <w:rsid w:val="00AB2672"/>
    <w:rsid w:val="00AB298D"/>
    <w:rsid w:val="00AB337C"/>
    <w:rsid w:val="00AB4052"/>
    <w:rsid w:val="00AB418C"/>
    <w:rsid w:val="00AB4AD5"/>
    <w:rsid w:val="00AB564D"/>
    <w:rsid w:val="00AB5C2B"/>
    <w:rsid w:val="00AB66B8"/>
    <w:rsid w:val="00AB7952"/>
    <w:rsid w:val="00AB79D6"/>
    <w:rsid w:val="00AB7B24"/>
    <w:rsid w:val="00AC00E5"/>
    <w:rsid w:val="00AC08AA"/>
    <w:rsid w:val="00AC154F"/>
    <w:rsid w:val="00AC15DD"/>
    <w:rsid w:val="00AC2044"/>
    <w:rsid w:val="00AC248A"/>
    <w:rsid w:val="00AC2517"/>
    <w:rsid w:val="00AC2ADB"/>
    <w:rsid w:val="00AC3D51"/>
    <w:rsid w:val="00AC3FD8"/>
    <w:rsid w:val="00AC4591"/>
    <w:rsid w:val="00AC45FB"/>
    <w:rsid w:val="00AC477D"/>
    <w:rsid w:val="00AC4ACF"/>
    <w:rsid w:val="00AC52C8"/>
    <w:rsid w:val="00AC59C8"/>
    <w:rsid w:val="00AC5E73"/>
    <w:rsid w:val="00AC5F79"/>
    <w:rsid w:val="00AC6616"/>
    <w:rsid w:val="00AC6922"/>
    <w:rsid w:val="00AC693C"/>
    <w:rsid w:val="00AC69BC"/>
    <w:rsid w:val="00AC6E91"/>
    <w:rsid w:val="00AC6EA9"/>
    <w:rsid w:val="00AC7388"/>
    <w:rsid w:val="00AC74B5"/>
    <w:rsid w:val="00AC7905"/>
    <w:rsid w:val="00AC7D8A"/>
    <w:rsid w:val="00AD01B1"/>
    <w:rsid w:val="00AD0690"/>
    <w:rsid w:val="00AD0990"/>
    <w:rsid w:val="00AD0FF3"/>
    <w:rsid w:val="00AD15A5"/>
    <w:rsid w:val="00AD1649"/>
    <w:rsid w:val="00AD1DC2"/>
    <w:rsid w:val="00AD1F44"/>
    <w:rsid w:val="00AD1FE3"/>
    <w:rsid w:val="00AD21DD"/>
    <w:rsid w:val="00AD275A"/>
    <w:rsid w:val="00AD276B"/>
    <w:rsid w:val="00AD2E67"/>
    <w:rsid w:val="00AD2EE8"/>
    <w:rsid w:val="00AD379D"/>
    <w:rsid w:val="00AD46C5"/>
    <w:rsid w:val="00AD504D"/>
    <w:rsid w:val="00AD55BE"/>
    <w:rsid w:val="00AD586B"/>
    <w:rsid w:val="00AD588F"/>
    <w:rsid w:val="00AD5D59"/>
    <w:rsid w:val="00AD607E"/>
    <w:rsid w:val="00AD67F7"/>
    <w:rsid w:val="00AD687F"/>
    <w:rsid w:val="00AD6EDD"/>
    <w:rsid w:val="00AD733B"/>
    <w:rsid w:val="00AD7805"/>
    <w:rsid w:val="00AE00A4"/>
    <w:rsid w:val="00AE016D"/>
    <w:rsid w:val="00AE0231"/>
    <w:rsid w:val="00AE043A"/>
    <w:rsid w:val="00AE11D6"/>
    <w:rsid w:val="00AE1557"/>
    <w:rsid w:val="00AE15F3"/>
    <w:rsid w:val="00AE1824"/>
    <w:rsid w:val="00AE18D7"/>
    <w:rsid w:val="00AE1A35"/>
    <w:rsid w:val="00AE1E01"/>
    <w:rsid w:val="00AE1E49"/>
    <w:rsid w:val="00AE1F88"/>
    <w:rsid w:val="00AE2994"/>
    <w:rsid w:val="00AE29B8"/>
    <w:rsid w:val="00AE29D7"/>
    <w:rsid w:val="00AE2FD1"/>
    <w:rsid w:val="00AE361F"/>
    <w:rsid w:val="00AE387F"/>
    <w:rsid w:val="00AE3F74"/>
    <w:rsid w:val="00AE41BD"/>
    <w:rsid w:val="00AE4296"/>
    <w:rsid w:val="00AE4732"/>
    <w:rsid w:val="00AE4D8D"/>
    <w:rsid w:val="00AE5370"/>
    <w:rsid w:val="00AE537A"/>
    <w:rsid w:val="00AE5706"/>
    <w:rsid w:val="00AE5998"/>
    <w:rsid w:val="00AE5E6E"/>
    <w:rsid w:val="00AE5F2E"/>
    <w:rsid w:val="00AE5FE8"/>
    <w:rsid w:val="00AE657C"/>
    <w:rsid w:val="00AE68AC"/>
    <w:rsid w:val="00AE6C3C"/>
    <w:rsid w:val="00AF081F"/>
    <w:rsid w:val="00AF0B7C"/>
    <w:rsid w:val="00AF105D"/>
    <w:rsid w:val="00AF1724"/>
    <w:rsid w:val="00AF21EC"/>
    <w:rsid w:val="00AF2250"/>
    <w:rsid w:val="00AF236F"/>
    <w:rsid w:val="00AF26EF"/>
    <w:rsid w:val="00AF2BF8"/>
    <w:rsid w:val="00AF2E06"/>
    <w:rsid w:val="00AF3252"/>
    <w:rsid w:val="00AF4D89"/>
    <w:rsid w:val="00AF53D3"/>
    <w:rsid w:val="00AF5409"/>
    <w:rsid w:val="00AF5568"/>
    <w:rsid w:val="00AF5790"/>
    <w:rsid w:val="00AF5F3E"/>
    <w:rsid w:val="00AF631F"/>
    <w:rsid w:val="00AF6DDF"/>
    <w:rsid w:val="00AF6E67"/>
    <w:rsid w:val="00AF6F5B"/>
    <w:rsid w:val="00AF718D"/>
    <w:rsid w:val="00AF7437"/>
    <w:rsid w:val="00AF789F"/>
    <w:rsid w:val="00AF7C4A"/>
    <w:rsid w:val="00AF7D23"/>
    <w:rsid w:val="00AF7E0B"/>
    <w:rsid w:val="00AF7F86"/>
    <w:rsid w:val="00B0058B"/>
    <w:rsid w:val="00B0058C"/>
    <w:rsid w:val="00B005AA"/>
    <w:rsid w:val="00B009E5"/>
    <w:rsid w:val="00B00B90"/>
    <w:rsid w:val="00B00DEC"/>
    <w:rsid w:val="00B0130F"/>
    <w:rsid w:val="00B017DC"/>
    <w:rsid w:val="00B01931"/>
    <w:rsid w:val="00B01B07"/>
    <w:rsid w:val="00B01D80"/>
    <w:rsid w:val="00B01EBD"/>
    <w:rsid w:val="00B01FD1"/>
    <w:rsid w:val="00B02E49"/>
    <w:rsid w:val="00B0358B"/>
    <w:rsid w:val="00B03882"/>
    <w:rsid w:val="00B03967"/>
    <w:rsid w:val="00B03B45"/>
    <w:rsid w:val="00B04235"/>
    <w:rsid w:val="00B04E6B"/>
    <w:rsid w:val="00B0555E"/>
    <w:rsid w:val="00B055E4"/>
    <w:rsid w:val="00B0687F"/>
    <w:rsid w:val="00B06FF5"/>
    <w:rsid w:val="00B07313"/>
    <w:rsid w:val="00B073D1"/>
    <w:rsid w:val="00B07942"/>
    <w:rsid w:val="00B07DD0"/>
    <w:rsid w:val="00B07F07"/>
    <w:rsid w:val="00B10653"/>
    <w:rsid w:val="00B11406"/>
    <w:rsid w:val="00B116EF"/>
    <w:rsid w:val="00B1173F"/>
    <w:rsid w:val="00B12921"/>
    <w:rsid w:val="00B12924"/>
    <w:rsid w:val="00B12DE7"/>
    <w:rsid w:val="00B12E48"/>
    <w:rsid w:val="00B12E64"/>
    <w:rsid w:val="00B134F5"/>
    <w:rsid w:val="00B1359E"/>
    <w:rsid w:val="00B13775"/>
    <w:rsid w:val="00B13BBD"/>
    <w:rsid w:val="00B13DB1"/>
    <w:rsid w:val="00B13DFD"/>
    <w:rsid w:val="00B142C5"/>
    <w:rsid w:val="00B14F75"/>
    <w:rsid w:val="00B153D8"/>
    <w:rsid w:val="00B15410"/>
    <w:rsid w:val="00B157D5"/>
    <w:rsid w:val="00B15EDD"/>
    <w:rsid w:val="00B16997"/>
    <w:rsid w:val="00B16D1C"/>
    <w:rsid w:val="00B174BD"/>
    <w:rsid w:val="00B1792C"/>
    <w:rsid w:val="00B17B89"/>
    <w:rsid w:val="00B17E08"/>
    <w:rsid w:val="00B203CB"/>
    <w:rsid w:val="00B205B1"/>
    <w:rsid w:val="00B205BD"/>
    <w:rsid w:val="00B21831"/>
    <w:rsid w:val="00B229DC"/>
    <w:rsid w:val="00B22A0F"/>
    <w:rsid w:val="00B23FF8"/>
    <w:rsid w:val="00B24613"/>
    <w:rsid w:val="00B247A9"/>
    <w:rsid w:val="00B254BF"/>
    <w:rsid w:val="00B25A65"/>
    <w:rsid w:val="00B25F52"/>
    <w:rsid w:val="00B268AE"/>
    <w:rsid w:val="00B26D15"/>
    <w:rsid w:val="00B27068"/>
    <w:rsid w:val="00B275A9"/>
    <w:rsid w:val="00B276F0"/>
    <w:rsid w:val="00B27B04"/>
    <w:rsid w:val="00B27C33"/>
    <w:rsid w:val="00B27C48"/>
    <w:rsid w:val="00B27C52"/>
    <w:rsid w:val="00B30194"/>
    <w:rsid w:val="00B30CE3"/>
    <w:rsid w:val="00B30EDD"/>
    <w:rsid w:val="00B31130"/>
    <w:rsid w:val="00B31869"/>
    <w:rsid w:val="00B31B42"/>
    <w:rsid w:val="00B31B90"/>
    <w:rsid w:val="00B31DA0"/>
    <w:rsid w:val="00B32298"/>
    <w:rsid w:val="00B3262F"/>
    <w:rsid w:val="00B32837"/>
    <w:rsid w:val="00B32CB3"/>
    <w:rsid w:val="00B32F8B"/>
    <w:rsid w:val="00B32FA4"/>
    <w:rsid w:val="00B32FEE"/>
    <w:rsid w:val="00B3318E"/>
    <w:rsid w:val="00B331F2"/>
    <w:rsid w:val="00B33776"/>
    <w:rsid w:val="00B341CD"/>
    <w:rsid w:val="00B34B2C"/>
    <w:rsid w:val="00B34DCE"/>
    <w:rsid w:val="00B35A5D"/>
    <w:rsid w:val="00B3617E"/>
    <w:rsid w:val="00B36B26"/>
    <w:rsid w:val="00B36D39"/>
    <w:rsid w:val="00B372BA"/>
    <w:rsid w:val="00B3749E"/>
    <w:rsid w:val="00B37A33"/>
    <w:rsid w:val="00B403E7"/>
    <w:rsid w:val="00B4061E"/>
    <w:rsid w:val="00B42C9D"/>
    <w:rsid w:val="00B42ED2"/>
    <w:rsid w:val="00B43276"/>
    <w:rsid w:val="00B432F1"/>
    <w:rsid w:val="00B435B5"/>
    <w:rsid w:val="00B4382A"/>
    <w:rsid w:val="00B4429B"/>
    <w:rsid w:val="00B4534E"/>
    <w:rsid w:val="00B45FD3"/>
    <w:rsid w:val="00B46039"/>
    <w:rsid w:val="00B46150"/>
    <w:rsid w:val="00B46C53"/>
    <w:rsid w:val="00B4707B"/>
    <w:rsid w:val="00B47093"/>
    <w:rsid w:val="00B4759C"/>
    <w:rsid w:val="00B47BC5"/>
    <w:rsid w:val="00B47C29"/>
    <w:rsid w:val="00B5072D"/>
    <w:rsid w:val="00B51717"/>
    <w:rsid w:val="00B51795"/>
    <w:rsid w:val="00B51B3E"/>
    <w:rsid w:val="00B51D61"/>
    <w:rsid w:val="00B5219B"/>
    <w:rsid w:val="00B52328"/>
    <w:rsid w:val="00B52516"/>
    <w:rsid w:val="00B52F8B"/>
    <w:rsid w:val="00B538C1"/>
    <w:rsid w:val="00B53D82"/>
    <w:rsid w:val="00B53DD4"/>
    <w:rsid w:val="00B5435F"/>
    <w:rsid w:val="00B5459F"/>
    <w:rsid w:val="00B54841"/>
    <w:rsid w:val="00B54D81"/>
    <w:rsid w:val="00B54E69"/>
    <w:rsid w:val="00B54F8A"/>
    <w:rsid w:val="00B55087"/>
    <w:rsid w:val="00B5545F"/>
    <w:rsid w:val="00B565D8"/>
    <w:rsid w:val="00B56C97"/>
    <w:rsid w:val="00B56E2E"/>
    <w:rsid w:val="00B5705D"/>
    <w:rsid w:val="00B572B6"/>
    <w:rsid w:val="00B5755C"/>
    <w:rsid w:val="00B5779A"/>
    <w:rsid w:val="00B578CB"/>
    <w:rsid w:val="00B57CC5"/>
    <w:rsid w:val="00B60161"/>
    <w:rsid w:val="00B602DC"/>
    <w:rsid w:val="00B603DD"/>
    <w:rsid w:val="00B609DF"/>
    <w:rsid w:val="00B60D9B"/>
    <w:rsid w:val="00B6158E"/>
    <w:rsid w:val="00B61B91"/>
    <w:rsid w:val="00B61F74"/>
    <w:rsid w:val="00B6296F"/>
    <w:rsid w:val="00B62DFC"/>
    <w:rsid w:val="00B630C2"/>
    <w:rsid w:val="00B63279"/>
    <w:rsid w:val="00B63594"/>
    <w:rsid w:val="00B63F46"/>
    <w:rsid w:val="00B64120"/>
    <w:rsid w:val="00B64CD4"/>
    <w:rsid w:val="00B64D24"/>
    <w:rsid w:val="00B64F48"/>
    <w:rsid w:val="00B65B6B"/>
    <w:rsid w:val="00B65FE1"/>
    <w:rsid w:val="00B66176"/>
    <w:rsid w:val="00B670AA"/>
    <w:rsid w:val="00B700BD"/>
    <w:rsid w:val="00B70205"/>
    <w:rsid w:val="00B7068B"/>
    <w:rsid w:val="00B7147D"/>
    <w:rsid w:val="00B71520"/>
    <w:rsid w:val="00B717C3"/>
    <w:rsid w:val="00B71E37"/>
    <w:rsid w:val="00B721A7"/>
    <w:rsid w:val="00B72C2A"/>
    <w:rsid w:val="00B72E2D"/>
    <w:rsid w:val="00B72FA7"/>
    <w:rsid w:val="00B7357B"/>
    <w:rsid w:val="00B73852"/>
    <w:rsid w:val="00B73B7C"/>
    <w:rsid w:val="00B73D3E"/>
    <w:rsid w:val="00B73E17"/>
    <w:rsid w:val="00B73EE9"/>
    <w:rsid w:val="00B73F4C"/>
    <w:rsid w:val="00B75463"/>
    <w:rsid w:val="00B754BF"/>
    <w:rsid w:val="00B75CFC"/>
    <w:rsid w:val="00B75DD8"/>
    <w:rsid w:val="00B762D5"/>
    <w:rsid w:val="00B77A04"/>
    <w:rsid w:val="00B77B84"/>
    <w:rsid w:val="00B77BA2"/>
    <w:rsid w:val="00B77BC5"/>
    <w:rsid w:val="00B81260"/>
    <w:rsid w:val="00B8163C"/>
    <w:rsid w:val="00B81BFC"/>
    <w:rsid w:val="00B820AD"/>
    <w:rsid w:val="00B82103"/>
    <w:rsid w:val="00B82225"/>
    <w:rsid w:val="00B826A8"/>
    <w:rsid w:val="00B82786"/>
    <w:rsid w:val="00B8379E"/>
    <w:rsid w:val="00B83A62"/>
    <w:rsid w:val="00B83FC5"/>
    <w:rsid w:val="00B8400A"/>
    <w:rsid w:val="00B846E3"/>
    <w:rsid w:val="00B84E59"/>
    <w:rsid w:val="00B853F9"/>
    <w:rsid w:val="00B85994"/>
    <w:rsid w:val="00B85DF2"/>
    <w:rsid w:val="00B8680E"/>
    <w:rsid w:val="00B86987"/>
    <w:rsid w:val="00B876EF"/>
    <w:rsid w:val="00B8776A"/>
    <w:rsid w:val="00B87E55"/>
    <w:rsid w:val="00B87FB0"/>
    <w:rsid w:val="00B90044"/>
    <w:rsid w:val="00B90390"/>
    <w:rsid w:val="00B908D0"/>
    <w:rsid w:val="00B90964"/>
    <w:rsid w:val="00B90A53"/>
    <w:rsid w:val="00B91B88"/>
    <w:rsid w:val="00B91C41"/>
    <w:rsid w:val="00B91DBF"/>
    <w:rsid w:val="00B92219"/>
    <w:rsid w:val="00B93036"/>
    <w:rsid w:val="00B9338E"/>
    <w:rsid w:val="00B9344C"/>
    <w:rsid w:val="00B939DF"/>
    <w:rsid w:val="00B93BB4"/>
    <w:rsid w:val="00B93ECD"/>
    <w:rsid w:val="00B94295"/>
    <w:rsid w:val="00B94311"/>
    <w:rsid w:val="00B949CF"/>
    <w:rsid w:val="00B94EBC"/>
    <w:rsid w:val="00B9546F"/>
    <w:rsid w:val="00B954E9"/>
    <w:rsid w:val="00B956A9"/>
    <w:rsid w:val="00B95793"/>
    <w:rsid w:val="00B95812"/>
    <w:rsid w:val="00B9596D"/>
    <w:rsid w:val="00B95DC3"/>
    <w:rsid w:val="00B96203"/>
    <w:rsid w:val="00B9649A"/>
    <w:rsid w:val="00B9672C"/>
    <w:rsid w:val="00B97201"/>
    <w:rsid w:val="00B977C4"/>
    <w:rsid w:val="00B97FAF"/>
    <w:rsid w:val="00BA0052"/>
    <w:rsid w:val="00BA03EE"/>
    <w:rsid w:val="00BA08F0"/>
    <w:rsid w:val="00BA0F07"/>
    <w:rsid w:val="00BA1322"/>
    <w:rsid w:val="00BA15AA"/>
    <w:rsid w:val="00BA15FE"/>
    <w:rsid w:val="00BA1B8C"/>
    <w:rsid w:val="00BA201A"/>
    <w:rsid w:val="00BA2028"/>
    <w:rsid w:val="00BA265E"/>
    <w:rsid w:val="00BA2FB3"/>
    <w:rsid w:val="00BA315E"/>
    <w:rsid w:val="00BA3265"/>
    <w:rsid w:val="00BA326E"/>
    <w:rsid w:val="00BA32BD"/>
    <w:rsid w:val="00BA338D"/>
    <w:rsid w:val="00BA34BE"/>
    <w:rsid w:val="00BA4B2F"/>
    <w:rsid w:val="00BA574D"/>
    <w:rsid w:val="00BA57B0"/>
    <w:rsid w:val="00BA5B8C"/>
    <w:rsid w:val="00BA5ED6"/>
    <w:rsid w:val="00BA65E2"/>
    <w:rsid w:val="00BA6B43"/>
    <w:rsid w:val="00BA6D2B"/>
    <w:rsid w:val="00BA6D64"/>
    <w:rsid w:val="00BA6F81"/>
    <w:rsid w:val="00BB018B"/>
    <w:rsid w:val="00BB01FF"/>
    <w:rsid w:val="00BB0502"/>
    <w:rsid w:val="00BB1967"/>
    <w:rsid w:val="00BB1A34"/>
    <w:rsid w:val="00BB27DA"/>
    <w:rsid w:val="00BB28C3"/>
    <w:rsid w:val="00BB2F25"/>
    <w:rsid w:val="00BB35B1"/>
    <w:rsid w:val="00BB3B3D"/>
    <w:rsid w:val="00BB4A43"/>
    <w:rsid w:val="00BB5236"/>
    <w:rsid w:val="00BB553A"/>
    <w:rsid w:val="00BB5C3B"/>
    <w:rsid w:val="00BB609C"/>
    <w:rsid w:val="00BB69FB"/>
    <w:rsid w:val="00BB6B54"/>
    <w:rsid w:val="00BB6D17"/>
    <w:rsid w:val="00BB710E"/>
    <w:rsid w:val="00BB7D07"/>
    <w:rsid w:val="00BB7E15"/>
    <w:rsid w:val="00BB7F71"/>
    <w:rsid w:val="00BC0057"/>
    <w:rsid w:val="00BC0E4A"/>
    <w:rsid w:val="00BC101F"/>
    <w:rsid w:val="00BC1119"/>
    <w:rsid w:val="00BC15AD"/>
    <w:rsid w:val="00BC1A2A"/>
    <w:rsid w:val="00BC1AFC"/>
    <w:rsid w:val="00BC1F8C"/>
    <w:rsid w:val="00BC24A4"/>
    <w:rsid w:val="00BC340E"/>
    <w:rsid w:val="00BC388B"/>
    <w:rsid w:val="00BC396D"/>
    <w:rsid w:val="00BC3B9B"/>
    <w:rsid w:val="00BC46A2"/>
    <w:rsid w:val="00BC48BF"/>
    <w:rsid w:val="00BC4B35"/>
    <w:rsid w:val="00BC4D6E"/>
    <w:rsid w:val="00BC5104"/>
    <w:rsid w:val="00BC6270"/>
    <w:rsid w:val="00BC65C4"/>
    <w:rsid w:val="00BC6ECB"/>
    <w:rsid w:val="00BC726A"/>
    <w:rsid w:val="00BC73B6"/>
    <w:rsid w:val="00BC78DC"/>
    <w:rsid w:val="00BCF2FA"/>
    <w:rsid w:val="00BD0A5A"/>
    <w:rsid w:val="00BD0B29"/>
    <w:rsid w:val="00BD1747"/>
    <w:rsid w:val="00BD2689"/>
    <w:rsid w:val="00BD2AFD"/>
    <w:rsid w:val="00BD2D8B"/>
    <w:rsid w:val="00BD3274"/>
    <w:rsid w:val="00BD32BC"/>
    <w:rsid w:val="00BD35B9"/>
    <w:rsid w:val="00BD392F"/>
    <w:rsid w:val="00BD3978"/>
    <w:rsid w:val="00BD556F"/>
    <w:rsid w:val="00BD5799"/>
    <w:rsid w:val="00BD5A70"/>
    <w:rsid w:val="00BD6023"/>
    <w:rsid w:val="00BD620C"/>
    <w:rsid w:val="00BD6BFB"/>
    <w:rsid w:val="00BD70AB"/>
    <w:rsid w:val="00BD787D"/>
    <w:rsid w:val="00BD7C5D"/>
    <w:rsid w:val="00BD7DD1"/>
    <w:rsid w:val="00BE076A"/>
    <w:rsid w:val="00BE0810"/>
    <w:rsid w:val="00BE0D12"/>
    <w:rsid w:val="00BE1381"/>
    <w:rsid w:val="00BE1531"/>
    <w:rsid w:val="00BE172F"/>
    <w:rsid w:val="00BE1925"/>
    <w:rsid w:val="00BE1BBD"/>
    <w:rsid w:val="00BE21E6"/>
    <w:rsid w:val="00BE226B"/>
    <w:rsid w:val="00BE23C9"/>
    <w:rsid w:val="00BE2B35"/>
    <w:rsid w:val="00BE2C74"/>
    <w:rsid w:val="00BE2ED3"/>
    <w:rsid w:val="00BE3491"/>
    <w:rsid w:val="00BE3720"/>
    <w:rsid w:val="00BE3A55"/>
    <w:rsid w:val="00BE3C6A"/>
    <w:rsid w:val="00BE3DD2"/>
    <w:rsid w:val="00BE3F71"/>
    <w:rsid w:val="00BE42D8"/>
    <w:rsid w:val="00BE4447"/>
    <w:rsid w:val="00BE4AEA"/>
    <w:rsid w:val="00BE4F69"/>
    <w:rsid w:val="00BE5602"/>
    <w:rsid w:val="00BE5E8A"/>
    <w:rsid w:val="00BE6F72"/>
    <w:rsid w:val="00BE6FBB"/>
    <w:rsid w:val="00BE7689"/>
    <w:rsid w:val="00BE7D39"/>
    <w:rsid w:val="00BF0136"/>
    <w:rsid w:val="00BF0591"/>
    <w:rsid w:val="00BF0A9C"/>
    <w:rsid w:val="00BF12DF"/>
    <w:rsid w:val="00BF155B"/>
    <w:rsid w:val="00BF1652"/>
    <w:rsid w:val="00BF188B"/>
    <w:rsid w:val="00BF1990"/>
    <w:rsid w:val="00BF1E65"/>
    <w:rsid w:val="00BF2271"/>
    <w:rsid w:val="00BF24F4"/>
    <w:rsid w:val="00BF28EA"/>
    <w:rsid w:val="00BF2AFD"/>
    <w:rsid w:val="00BF2BDB"/>
    <w:rsid w:val="00BF3136"/>
    <w:rsid w:val="00BF3144"/>
    <w:rsid w:val="00BF3C67"/>
    <w:rsid w:val="00BF3DB6"/>
    <w:rsid w:val="00BF3E63"/>
    <w:rsid w:val="00BF4CBD"/>
    <w:rsid w:val="00BF6328"/>
    <w:rsid w:val="00BF68B3"/>
    <w:rsid w:val="00BF6F70"/>
    <w:rsid w:val="00BF74AF"/>
    <w:rsid w:val="00BF7680"/>
    <w:rsid w:val="00BF7738"/>
    <w:rsid w:val="00BF77E3"/>
    <w:rsid w:val="00BF7B81"/>
    <w:rsid w:val="00BF7FF8"/>
    <w:rsid w:val="00C005B4"/>
    <w:rsid w:val="00C0076B"/>
    <w:rsid w:val="00C00868"/>
    <w:rsid w:val="00C009C2"/>
    <w:rsid w:val="00C01562"/>
    <w:rsid w:val="00C0163D"/>
    <w:rsid w:val="00C01703"/>
    <w:rsid w:val="00C01807"/>
    <w:rsid w:val="00C01999"/>
    <w:rsid w:val="00C0243C"/>
    <w:rsid w:val="00C0256D"/>
    <w:rsid w:val="00C02813"/>
    <w:rsid w:val="00C029F6"/>
    <w:rsid w:val="00C02C89"/>
    <w:rsid w:val="00C038CA"/>
    <w:rsid w:val="00C03E07"/>
    <w:rsid w:val="00C049FD"/>
    <w:rsid w:val="00C04C52"/>
    <w:rsid w:val="00C04C6B"/>
    <w:rsid w:val="00C051BF"/>
    <w:rsid w:val="00C0548B"/>
    <w:rsid w:val="00C0670C"/>
    <w:rsid w:val="00C06C10"/>
    <w:rsid w:val="00C07975"/>
    <w:rsid w:val="00C07984"/>
    <w:rsid w:val="00C10023"/>
    <w:rsid w:val="00C10795"/>
    <w:rsid w:val="00C10ABB"/>
    <w:rsid w:val="00C10B74"/>
    <w:rsid w:val="00C10BF1"/>
    <w:rsid w:val="00C110B8"/>
    <w:rsid w:val="00C120D8"/>
    <w:rsid w:val="00C124D9"/>
    <w:rsid w:val="00C12F1C"/>
    <w:rsid w:val="00C13DC3"/>
    <w:rsid w:val="00C14973"/>
    <w:rsid w:val="00C149A4"/>
    <w:rsid w:val="00C14D96"/>
    <w:rsid w:val="00C15E01"/>
    <w:rsid w:val="00C15FB6"/>
    <w:rsid w:val="00C161E5"/>
    <w:rsid w:val="00C1643D"/>
    <w:rsid w:val="00C165A0"/>
    <w:rsid w:val="00C16AD6"/>
    <w:rsid w:val="00C16F5C"/>
    <w:rsid w:val="00C175AF"/>
    <w:rsid w:val="00C208B9"/>
    <w:rsid w:val="00C20D76"/>
    <w:rsid w:val="00C223B7"/>
    <w:rsid w:val="00C226E3"/>
    <w:rsid w:val="00C22ABB"/>
    <w:rsid w:val="00C22ACC"/>
    <w:rsid w:val="00C23533"/>
    <w:rsid w:val="00C23B55"/>
    <w:rsid w:val="00C24703"/>
    <w:rsid w:val="00C24CF2"/>
    <w:rsid w:val="00C24EE6"/>
    <w:rsid w:val="00C25139"/>
    <w:rsid w:val="00C25172"/>
    <w:rsid w:val="00C25AFB"/>
    <w:rsid w:val="00C25F9B"/>
    <w:rsid w:val="00C261A9"/>
    <w:rsid w:val="00C26244"/>
    <w:rsid w:val="00C266B8"/>
    <w:rsid w:val="00C26D17"/>
    <w:rsid w:val="00C270EF"/>
    <w:rsid w:val="00C27AF9"/>
    <w:rsid w:val="00C27CE8"/>
    <w:rsid w:val="00C302C4"/>
    <w:rsid w:val="00C30638"/>
    <w:rsid w:val="00C30A6B"/>
    <w:rsid w:val="00C3118A"/>
    <w:rsid w:val="00C3163C"/>
    <w:rsid w:val="00C316FB"/>
    <w:rsid w:val="00C31D5D"/>
    <w:rsid w:val="00C31F76"/>
    <w:rsid w:val="00C32008"/>
    <w:rsid w:val="00C322E7"/>
    <w:rsid w:val="00C32941"/>
    <w:rsid w:val="00C32BA6"/>
    <w:rsid w:val="00C32E0C"/>
    <w:rsid w:val="00C3305B"/>
    <w:rsid w:val="00C33637"/>
    <w:rsid w:val="00C3382B"/>
    <w:rsid w:val="00C3382E"/>
    <w:rsid w:val="00C33FA8"/>
    <w:rsid w:val="00C3405F"/>
    <w:rsid w:val="00C340ED"/>
    <w:rsid w:val="00C34146"/>
    <w:rsid w:val="00C344DF"/>
    <w:rsid w:val="00C34608"/>
    <w:rsid w:val="00C34B07"/>
    <w:rsid w:val="00C34C28"/>
    <w:rsid w:val="00C35C73"/>
    <w:rsid w:val="00C37502"/>
    <w:rsid w:val="00C375C6"/>
    <w:rsid w:val="00C37935"/>
    <w:rsid w:val="00C403FD"/>
    <w:rsid w:val="00C40483"/>
    <w:rsid w:val="00C4049D"/>
    <w:rsid w:val="00C40F00"/>
    <w:rsid w:val="00C41119"/>
    <w:rsid w:val="00C41397"/>
    <w:rsid w:val="00C41441"/>
    <w:rsid w:val="00C4161D"/>
    <w:rsid w:val="00C4186C"/>
    <w:rsid w:val="00C41D0A"/>
    <w:rsid w:val="00C41FA8"/>
    <w:rsid w:val="00C42296"/>
    <w:rsid w:val="00C42793"/>
    <w:rsid w:val="00C42D78"/>
    <w:rsid w:val="00C42F61"/>
    <w:rsid w:val="00C43861"/>
    <w:rsid w:val="00C439E8"/>
    <w:rsid w:val="00C43D53"/>
    <w:rsid w:val="00C4434D"/>
    <w:rsid w:val="00C45019"/>
    <w:rsid w:val="00C45352"/>
    <w:rsid w:val="00C46142"/>
    <w:rsid w:val="00C464E9"/>
    <w:rsid w:val="00C468BD"/>
    <w:rsid w:val="00C46A4B"/>
    <w:rsid w:val="00C46F2F"/>
    <w:rsid w:val="00C46FD0"/>
    <w:rsid w:val="00C47094"/>
    <w:rsid w:val="00C4725D"/>
    <w:rsid w:val="00C479C1"/>
    <w:rsid w:val="00C47A34"/>
    <w:rsid w:val="00C47C5F"/>
    <w:rsid w:val="00C50E9F"/>
    <w:rsid w:val="00C5114C"/>
    <w:rsid w:val="00C5139E"/>
    <w:rsid w:val="00C5171D"/>
    <w:rsid w:val="00C51F02"/>
    <w:rsid w:val="00C5214F"/>
    <w:rsid w:val="00C52225"/>
    <w:rsid w:val="00C527A2"/>
    <w:rsid w:val="00C52857"/>
    <w:rsid w:val="00C52907"/>
    <w:rsid w:val="00C52A70"/>
    <w:rsid w:val="00C52A9D"/>
    <w:rsid w:val="00C53088"/>
    <w:rsid w:val="00C5343F"/>
    <w:rsid w:val="00C53BD2"/>
    <w:rsid w:val="00C53D59"/>
    <w:rsid w:val="00C54C91"/>
    <w:rsid w:val="00C54ECC"/>
    <w:rsid w:val="00C55A32"/>
    <w:rsid w:val="00C55EDB"/>
    <w:rsid w:val="00C5631E"/>
    <w:rsid w:val="00C5643C"/>
    <w:rsid w:val="00C56473"/>
    <w:rsid w:val="00C56BC5"/>
    <w:rsid w:val="00C56F50"/>
    <w:rsid w:val="00C57143"/>
    <w:rsid w:val="00C5770E"/>
    <w:rsid w:val="00C57AF0"/>
    <w:rsid w:val="00C6016F"/>
    <w:rsid w:val="00C601ED"/>
    <w:rsid w:val="00C603B6"/>
    <w:rsid w:val="00C6040B"/>
    <w:rsid w:val="00C60B01"/>
    <w:rsid w:val="00C60CCC"/>
    <w:rsid w:val="00C60ED0"/>
    <w:rsid w:val="00C62198"/>
    <w:rsid w:val="00C622FF"/>
    <w:rsid w:val="00C62528"/>
    <w:rsid w:val="00C627D7"/>
    <w:rsid w:val="00C6287E"/>
    <w:rsid w:val="00C62ADF"/>
    <w:rsid w:val="00C62D45"/>
    <w:rsid w:val="00C62F84"/>
    <w:rsid w:val="00C631E4"/>
    <w:rsid w:val="00C6335D"/>
    <w:rsid w:val="00C6381B"/>
    <w:rsid w:val="00C63A18"/>
    <w:rsid w:val="00C64F4F"/>
    <w:rsid w:val="00C65214"/>
    <w:rsid w:val="00C654CD"/>
    <w:rsid w:val="00C665B5"/>
    <w:rsid w:val="00C66B7E"/>
    <w:rsid w:val="00C670DF"/>
    <w:rsid w:val="00C67459"/>
    <w:rsid w:val="00C67569"/>
    <w:rsid w:val="00C704E9"/>
    <w:rsid w:val="00C70726"/>
    <w:rsid w:val="00C7133D"/>
    <w:rsid w:val="00C71540"/>
    <w:rsid w:val="00C715C8"/>
    <w:rsid w:val="00C71EB2"/>
    <w:rsid w:val="00C72213"/>
    <w:rsid w:val="00C72693"/>
    <w:rsid w:val="00C7311F"/>
    <w:rsid w:val="00C7327B"/>
    <w:rsid w:val="00C73794"/>
    <w:rsid w:val="00C739E3"/>
    <w:rsid w:val="00C73B3A"/>
    <w:rsid w:val="00C73C24"/>
    <w:rsid w:val="00C73C6C"/>
    <w:rsid w:val="00C74EEB"/>
    <w:rsid w:val="00C7554F"/>
    <w:rsid w:val="00C75ACD"/>
    <w:rsid w:val="00C75B30"/>
    <w:rsid w:val="00C75BEE"/>
    <w:rsid w:val="00C75E03"/>
    <w:rsid w:val="00C75EE2"/>
    <w:rsid w:val="00C7643A"/>
    <w:rsid w:val="00C767F2"/>
    <w:rsid w:val="00C76807"/>
    <w:rsid w:val="00C776F6"/>
    <w:rsid w:val="00C777EF"/>
    <w:rsid w:val="00C808FC"/>
    <w:rsid w:val="00C80A32"/>
    <w:rsid w:val="00C80A36"/>
    <w:rsid w:val="00C810C2"/>
    <w:rsid w:val="00C81381"/>
    <w:rsid w:val="00C815D3"/>
    <w:rsid w:val="00C817AD"/>
    <w:rsid w:val="00C81B66"/>
    <w:rsid w:val="00C82C26"/>
    <w:rsid w:val="00C83873"/>
    <w:rsid w:val="00C839D1"/>
    <w:rsid w:val="00C83FEA"/>
    <w:rsid w:val="00C84207"/>
    <w:rsid w:val="00C84879"/>
    <w:rsid w:val="00C85783"/>
    <w:rsid w:val="00C859BB"/>
    <w:rsid w:val="00C85F80"/>
    <w:rsid w:val="00C86017"/>
    <w:rsid w:val="00C86A86"/>
    <w:rsid w:val="00C878F4"/>
    <w:rsid w:val="00C879AE"/>
    <w:rsid w:val="00C87CE3"/>
    <w:rsid w:val="00C90178"/>
    <w:rsid w:val="00C905BB"/>
    <w:rsid w:val="00C90A4B"/>
    <w:rsid w:val="00C90B7E"/>
    <w:rsid w:val="00C90F62"/>
    <w:rsid w:val="00C91386"/>
    <w:rsid w:val="00C915AD"/>
    <w:rsid w:val="00C91B1C"/>
    <w:rsid w:val="00C91EF6"/>
    <w:rsid w:val="00C9247E"/>
    <w:rsid w:val="00C924DE"/>
    <w:rsid w:val="00C92A85"/>
    <w:rsid w:val="00C92BEA"/>
    <w:rsid w:val="00C93240"/>
    <w:rsid w:val="00C93A30"/>
    <w:rsid w:val="00C93C99"/>
    <w:rsid w:val="00C93DFD"/>
    <w:rsid w:val="00C93E29"/>
    <w:rsid w:val="00C94712"/>
    <w:rsid w:val="00C9533C"/>
    <w:rsid w:val="00C95971"/>
    <w:rsid w:val="00C9629E"/>
    <w:rsid w:val="00C96C4C"/>
    <w:rsid w:val="00C9731F"/>
    <w:rsid w:val="00C97925"/>
    <w:rsid w:val="00C97991"/>
    <w:rsid w:val="00CA020F"/>
    <w:rsid w:val="00CA05D3"/>
    <w:rsid w:val="00CA06D2"/>
    <w:rsid w:val="00CA0926"/>
    <w:rsid w:val="00CA0F27"/>
    <w:rsid w:val="00CA1A52"/>
    <w:rsid w:val="00CA27FC"/>
    <w:rsid w:val="00CA2844"/>
    <w:rsid w:val="00CA2CF5"/>
    <w:rsid w:val="00CA3061"/>
    <w:rsid w:val="00CA32D0"/>
    <w:rsid w:val="00CA36E9"/>
    <w:rsid w:val="00CA3D83"/>
    <w:rsid w:val="00CA4473"/>
    <w:rsid w:val="00CA49FB"/>
    <w:rsid w:val="00CA5EB2"/>
    <w:rsid w:val="00CA61B4"/>
    <w:rsid w:val="00CA6542"/>
    <w:rsid w:val="00CA697F"/>
    <w:rsid w:val="00CA6AF7"/>
    <w:rsid w:val="00CA7350"/>
    <w:rsid w:val="00CA76E0"/>
    <w:rsid w:val="00CA7B30"/>
    <w:rsid w:val="00CA7E3D"/>
    <w:rsid w:val="00CB0021"/>
    <w:rsid w:val="00CB03E7"/>
    <w:rsid w:val="00CB0848"/>
    <w:rsid w:val="00CB109C"/>
    <w:rsid w:val="00CB1273"/>
    <w:rsid w:val="00CB131C"/>
    <w:rsid w:val="00CB2207"/>
    <w:rsid w:val="00CB2360"/>
    <w:rsid w:val="00CB369E"/>
    <w:rsid w:val="00CB3B86"/>
    <w:rsid w:val="00CB3DC8"/>
    <w:rsid w:val="00CB4127"/>
    <w:rsid w:val="00CB426F"/>
    <w:rsid w:val="00CB4B5C"/>
    <w:rsid w:val="00CB58BD"/>
    <w:rsid w:val="00CB6BC7"/>
    <w:rsid w:val="00CB6F54"/>
    <w:rsid w:val="00CB75A9"/>
    <w:rsid w:val="00CC0374"/>
    <w:rsid w:val="00CC04B2"/>
    <w:rsid w:val="00CC05EA"/>
    <w:rsid w:val="00CC0786"/>
    <w:rsid w:val="00CC099C"/>
    <w:rsid w:val="00CC0DA5"/>
    <w:rsid w:val="00CC11A3"/>
    <w:rsid w:val="00CC1576"/>
    <w:rsid w:val="00CC1F31"/>
    <w:rsid w:val="00CC2018"/>
    <w:rsid w:val="00CC26C2"/>
    <w:rsid w:val="00CC2B08"/>
    <w:rsid w:val="00CC347D"/>
    <w:rsid w:val="00CC375F"/>
    <w:rsid w:val="00CC3894"/>
    <w:rsid w:val="00CC3EA0"/>
    <w:rsid w:val="00CC451B"/>
    <w:rsid w:val="00CC4615"/>
    <w:rsid w:val="00CC4C6A"/>
    <w:rsid w:val="00CC570E"/>
    <w:rsid w:val="00CC596A"/>
    <w:rsid w:val="00CC5DEC"/>
    <w:rsid w:val="00CC5E80"/>
    <w:rsid w:val="00CC6221"/>
    <w:rsid w:val="00CC6638"/>
    <w:rsid w:val="00CC665B"/>
    <w:rsid w:val="00CC6F64"/>
    <w:rsid w:val="00CC7B66"/>
    <w:rsid w:val="00CC7DD2"/>
    <w:rsid w:val="00CD0077"/>
    <w:rsid w:val="00CD063B"/>
    <w:rsid w:val="00CD0963"/>
    <w:rsid w:val="00CD0C86"/>
    <w:rsid w:val="00CD0D22"/>
    <w:rsid w:val="00CD10F5"/>
    <w:rsid w:val="00CD1145"/>
    <w:rsid w:val="00CD1448"/>
    <w:rsid w:val="00CD16C5"/>
    <w:rsid w:val="00CD1AD7"/>
    <w:rsid w:val="00CD1BB2"/>
    <w:rsid w:val="00CD1DCE"/>
    <w:rsid w:val="00CD2092"/>
    <w:rsid w:val="00CD35B9"/>
    <w:rsid w:val="00CD39B0"/>
    <w:rsid w:val="00CD39BD"/>
    <w:rsid w:val="00CD42ED"/>
    <w:rsid w:val="00CD4679"/>
    <w:rsid w:val="00CD4E2E"/>
    <w:rsid w:val="00CD525A"/>
    <w:rsid w:val="00CD55EE"/>
    <w:rsid w:val="00CD56B3"/>
    <w:rsid w:val="00CD5990"/>
    <w:rsid w:val="00CD652D"/>
    <w:rsid w:val="00CD6EE5"/>
    <w:rsid w:val="00CD71A2"/>
    <w:rsid w:val="00CD774C"/>
    <w:rsid w:val="00CD77BB"/>
    <w:rsid w:val="00CE02D6"/>
    <w:rsid w:val="00CE02DC"/>
    <w:rsid w:val="00CE0AC6"/>
    <w:rsid w:val="00CE0EA4"/>
    <w:rsid w:val="00CE10FF"/>
    <w:rsid w:val="00CE1D22"/>
    <w:rsid w:val="00CE1F62"/>
    <w:rsid w:val="00CE22E4"/>
    <w:rsid w:val="00CE2527"/>
    <w:rsid w:val="00CE2ADE"/>
    <w:rsid w:val="00CE366F"/>
    <w:rsid w:val="00CE37F3"/>
    <w:rsid w:val="00CE389A"/>
    <w:rsid w:val="00CE3A68"/>
    <w:rsid w:val="00CE3EDC"/>
    <w:rsid w:val="00CE4016"/>
    <w:rsid w:val="00CE4316"/>
    <w:rsid w:val="00CE4611"/>
    <w:rsid w:val="00CE49C7"/>
    <w:rsid w:val="00CE5238"/>
    <w:rsid w:val="00CE56B6"/>
    <w:rsid w:val="00CE5A5C"/>
    <w:rsid w:val="00CE5B60"/>
    <w:rsid w:val="00CE61A3"/>
    <w:rsid w:val="00CE6BC3"/>
    <w:rsid w:val="00CE6E56"/>
    <w:rsid w:val="00CE78F8"/>
    <w:rsid w:val="00CE7B1B"/>
    <w:rsid w:val="00CE7B8D"/>
    <w:rsid w:val="00CE7E35"/>
    <w:rsid w:val="00CF0F66"/>
    <w:rsid w:val="00CF1FFB"/>
    <w:rsid w:val="00CF21BF"/>
    <w:rsid w:val="00CF24E8"/>
    <w:rsid w:val="00CF2748"/>
    <w:rsid w:val="00CF2A11"/>
    <w:rsid w:val="00CF3451"/>
    <w:rsid w:val="00CF38B3"/>
    <w:rsid w:val="00CF3CCC"/>
    <w:rsid w:val="00CF4B27"/>
    <w:rsid w:val="00CF4E3C"/>
    <w:rsid w:val="00CF5C29"/>
    <w:rsid w:val="00CF748F"/>
    <w:rsid w:val="00CF7A9E"/>
    <w:rsid w:val="00CF7CA9"/>
    <w:rsid w:val="00CF7E6D"/>
    <w:rsid w:val="00D0088D"/>
    <w:rsid w:val="00D00912"/>
    <w:rsid w:val="00D00B04"/>
    <w:rsid w:val="00D01154"/>
    <w:rsid w:val="00D01424"/>
    <w:rsid w:val="00D01442"/>
    <w:rsid w:val="00D014AA"/>
    <w:rsid w:val="00D0175E"/>
    <w:rsid w:val="00D019A9"/>
    <w:rsid w:val="00D01A7A"/>
    <w:rsid w:val="00D02136"/>
    <w:rsid w:val="00D021D4"/>
    <w:rsid w:val="00D032DA"/>
    <w:rsid w:val="00D03525"/>
    <w:rsid w:val="00D035CD"/>
    <w:rsid w:val="00D03D3E"/>
    <w:rsid w:val="00D04A9A"/>
    <w:rsid w:val="00D04B1C"/>
    <w:rsid w:val="00D05142"/>
    <w:rsid w:val="00D05B3B"/>
    <w:rsid w:val="00D069A0"/>
    <w:rsid w:val="00D06B83"/>
    <w:rsid w:val="00D07C77"/>
    <w:rsid w:val="00D110A9"/>
    <w:rsid w:val="00D11315"/>
    <w:rsid w:val="00D1168D"/>
    <w:rsid w:val="00D11EDE"/>
    <w:rsid w:val="00D1263B"/>
    <w:rsid w:val="00D12868"/>
    <w:rsid w:val="00D136B1"/>
    <w:rsid w:val="00D1383D"/>
    <w:rsid w:val="00D14A8B"/>
    <w:rsid w:val="00D14AD1"/>
    <w:rsid w:val="00D14D63"/>
    <w:rsid w:val="00D14DF8"/>
    <w:rsid w:val="00D1518E"/>
    <w:rsid w:val="00D15692"/>
    <w:rsid w:val="00D1579C"/>
    <w:rsid w:val="00D1584D"/>
    <w:rsid w:val="00D15A1C"/>
    <w:rsid w:val="00D1673D"/>
    <w:rsid w:val="00D1678E"/>
    <w:rsid w:val="00D167D9"/>
    <w:rsid w:val="00D169ED"/>
    <w:rsid w:val="00D16C27"/>
    <w:rsid w:val="00D16EEA"/>
    <w:rsid w:val="00D17269"/>
    <w:rsid w:val="00D17462"/>
    <w:rsid w:val="00D17876"/>
    <w:rsid w:val="00D179E7"/>
    <w:rsid w:val="00D17A9B"/>
    <w:rsid w:val="00D17B09"/>
    <w:rsid w:val="00D17C07"/>
    <w:rsid w:val="00D17CCF"/>
    <w:rsid w:val="00D2009B"/>
    <w:rsid w:val="00D204C3"/>
    <w:rsid w:val="00D20D49"/>
    <w:rsid w:val="00D21D4E"/>
    <w:rsid w:val="00D21ED3"/>
    <w:rsid w:val="00D21FE3"/>
    <w:rsid w:val="00D2251F"/>
    <w:rsid w:val="00D22CDC"/>
    <w:rsid w:val="00D22F91"/>
    <w:rsid w:val="00D230B7"/>
    <w:rsid w:val="00D2337D"/>
    <w:rsid w:val="00D2397F"/>
    <w:rsid w:val="00D23D0C"/>
    <w:rsid w:val="00D23FB0"/>
    <w:rsid w:val="00D2418A"/>
    <w:rsid w:val="00D243FA"/>
    <w:rsid w:val="00D24EDE"/>
    <w:rsid w:val="00D25014"/>
    <w:rsid w:val="00D25117"/>
    <w:rsid w:val="00D259AF"/>
    <w:rsid w:val="00D25AF3"/>
    <w:rsid w:val="00D277E6"/>
    <w:rsid w:val="00D27952"/>
    <w:rsid w:val="00D30092"/>
    <w:rsid w:val="00D30853"/>
    <w:rsid w:val="00D30865"/>
    <w:rsid w:val="00D30B74"/>
    <w:rsid w:val="00D31AB7"/>
    <w:rsid w:val="00D31BBD"/>
    <w:rsid w:val="00D325B2"/>
    <w:rsid w:val="00D326AA"/>
    <w:rsid w:val="00D32D8B"/>
    <w:rsid w:val="00D334C7"/>
    <w:rsid w:val="00D33905"/>
    <w:rsid w:val="00D33C86"/>
    <w:rsid w:val="00D33D81"/>
    <w:rsid w:val="00D33E97"/>
    <w:rsid w:val="00D343FF"/>
    <w:rsid w:val="00D35535"/>
    <w:rsid w:val="00D35856"/>
    <w:rsid w:val="00D35C9F"/>
    <w:rsid w:val="00D36126"/>
    <w:rsid w:val="00D3647B"/>
    <w:rsid w:val="00D3682A"/>
    <w:rsid w:val="00D369EA"/>
    <w:rsid w:val="00D36DFD"/>
    <w:rsid w:val="00D37150"/>
    <w:rsid w:val="00D37460"/>
    <w:rsid w:val="00D376FF"/>
    <w:rsid w:val="00D37B34"/>
    <w:rsid w:val="00D37ECD"/>
    <w:rsid w:val="00D405D4"/>
    <w:rsid w:val="00D4066D"/>
    <w:rsid w:val="00D409B2"/>
    <w:rsid w:val="00D410BA"/>
    <w:rsid w:val="00D410FF"/>
    <w:rsid w:val="00D4168F"/>
    <w:rsid w:val="00D42406"/>
    <w:rsid w:val="00D4254E"/>
    <w:rsid w:val="00D42601"/>
    <w:rsid w:val="00D429DE"/>
    <w:rsid w:val="00D42C20"/>
    <w:rsid w:val="00D42C95"/>
    <w:rsid w:val="00D43224"/>
    <w:rsid w:val="00D44630"/>
    <w:rsid w:val="00D448B8"/>
    <w:rsid w:val="00D44965"/>
    <w:rsid w:val="00D4524F"/>
    <w:rsid w:val="00D45534"/>
    <w:rsid w:val="00D461A1"/>
    <w:rsid w:val="00D463E8"/>
    <w:rsid w:val="00D4662F"/>
    <w:rsid w:val="00D4682C"/>
    <w:rsid w:val="00D468CC"/>
    <w:rsid w:val="00D46DA6"/>
    <w:rsid w:val="00D46E15"/>
    <w:rsid w:val="00D47456"/>
    <w:rsid w:val="00D474AA"/>
    <w:rsid w:val="00D479D8"/>
    <w:rsid w:val="00D5014A"/>
    <w:rsid w:val="00D50BF8"/>
    <w:rsid w:val="00D50D23"/>
    <w:rsid w:val="00D512BB"/>
    <w:rsid w:val="00D515E7"/>
    <w:rsid w:val="00D519C5"/>
    <w:rsid w:val="00D524F1"/>
    <w:rsid w:val="00D527D8"/>
    <w:rsid w:val="00D535A3"/>
    <w:rsid w:val="00D53988"/>
    <w:rsid w:val="00D53A77"/>
    <w:rsid w:val="00D53CA1"/>
    <w:rsid w:val="00D5409D"/>
    <w:rsid w:val="00D542B8"/>
    <w:rsid w:val="00D54431"/>
    <w:rsid w:val="00D5485D"/>
    <w:rsid w:val="00D5559C"/>
    <w:rsid w:val="00D55A7C"/>
    <w:rsid w:val="00D5719C"/>
    <w:rsid w:val="00D5759C"/>
    <w:rsid w:val="00D577E4"/>
    <w:rsid w:val="00D57EDB"/>
    <w:rsid w:val="00D600CB"/>
    <w:rsid w:val="00D602D9"/>
    <w:rsid w:val="00D602EC"/>
    <w:rsid w:val="00D60768"/>
    <w:rsid w:val="00D6085D"/>
    <w:rsid w:val="00D608E1"/>
    <w:rsid w:val="00D60D85"/>
    <w:rsid w:val="00D60E1A"/>
    <w:rsid w:val="00D61361"/>
    <w:rsid w:val="00D61840"/>
    <w:rsid w:val="00D61AF2"/>
    <w:rsid w:val="00D6241E"/>
    <w:rsid w:val="00D624EE"/>
    <w:rsid w:val="00D632AB"/>
    <w:rsid w:val="00D63507"/>
    <w:rsid w:val="00D635C0"/>
    <w:rsid w:val="00D644FA"/>
    <w:rsid w:val="00D647E3"/>
    <w:rsid w:val="00D64BCB"/>
    <w:rsid w:val="00D64C60"/>
    <w:rsid w:val="00D65B7C"/>
    <w:rsid w:val="00D65CA1"/>
    <w:rsid w:val="00D65D68"/>
    <w:rsid w:val="00D66154"/>
    <w:rsid w:val="00D663B1"/>
    <w:rsid w:val="00D66DBA"/>
    <w:rsid w:val="00D66E7F"/>
    <w:rsid w:val="00D66FA6"/>
    <w:rsid w:val="00D67419"/>
    <w:rsid w:val="00D67AB6"/>
    <w:rsid w:val="00D67CAE"/>
    <w:rsid w:val="00D70001"/>
    <w:rsid w:val="00D702A3"/>
    <w:rsid w:val="00D70849"/>
    <w:rsid w:val="00D7095A"/>
    <w:rsid w:val="00D7158C"/>
    <w:rsid w:val="00D71C56"/>
    <w:rsid w:val="00D71ED7"/>
    <w:rsid w:val="00D7291F"/>
    <w:rsid w:val="00D72B3E"/>
    <w:rsid w:val="00D7316D"/>
    <w:rsid w:val="00D73332"/>
    <w:rsid w:val="00D74024"/>
    <w:rsid w:val="00D7425F"/>
    <w:rsid w:val="00D74849"/>
    <w:rsid w:val="00D75425"/>
    <w:rsid w:val="00D75AF5"/>
    <w:rsid w:val="00D75EDD"/>
    <w:rsid w:val="00D763C4"/>
    <w:rsid w:val="00D76776"/>
    <w:rsid w:val="00D76A66"/>
    <w:rsid w:val="00D77B8C"/>
    <w:rsid w:val="00D80630"/>
    <w:rsid w:val="00D8070C"/>
    <w:rsid w:val="00D80D32"/>
    <w:rsid w:val="00D80E1F"/>
    <w:rsid w:val="00D818A8"/>
    <w:rsid w:val="00D818BE"/>
    <w:rsid w:val="00D81C90"/>
    <w:rsid w:val="00D83616"/>
    <w:rsid w:val="00D83A28"/>
    <w:rsid w:val="00D83C66"/>
    <w:rsid w:val="00D8423B"/>
    <w:rsid w:val="00D851FC"/>
    <w:rsid w:val="00D8535C"/>
    <w:rsid w:val="00D85AAD"/>
    <w:rsid w:val="00D863EA"/>
    <w:rsid w:val="00D8692B"/>
    <w:rsid w:val="00D8698C"/>
    <w:rsid w:val="00D86DDB"/>
    <w:rsid w:val="00D87432"/>
    <w:rsid w:val="00D87ABC"/>
    <w:rsid w:val="00D87BED"/>
    <w:rsid w:val="00D87C9D"/>
    <w:rsid w:val="00D87ED0"/>
    <w:rsid w:val="00D90109"/>
    <w:rsid w:val="00D904EB"/>
    <w:rsid w:val="00D90587"/>
    <w:rsid w:val="00D907F1"/>
    <w:rsid w:val="00D90EB8"/>
    <w:rsid w:val="00D90FF6"/>
    <w:rsid w:val="00D91240"/>
    <w:rsid w:val="00D91A53"/>
    <w:rsid w:val="00D9263F"/>
    <w:rsid w:val="00D92867"/>
    <w:rsid w:val="00D92C12"/>
    <w:rsid w:val="00D92C7F"/>
    <w:rsid w:val="00D93115"/>
    <w:rsid w:val="00D932D7"/>
    <w:rsid w:val="00D939A7"/>
    <w:rsid w:val="00D93B45"/>
    <w:rsid w:val="00D93DDA"/>
    <w:rsid w:val="00D94642"/>
    <w:rsid w:val="00D94CE5"/>
    <w:rsid w:val="00D950A5"/>
    <w:rsid w:val="00D95743"/>
    <w:rsid w:val="00D95B13"/>
    <w:rsid w:val="00D96338"/>
    <w:rsid w:val="00D966F5"/>
    <w:rsid w:val="00D9693A"/>
    <w:rsid w:val="00D9709E"/>
    <w:rsid w:val="00D9734B"/>
    <w:rsid w:val="00D975A8"/>
    <w:rsid w:val="00D976AB"/>
    <w:rsid w:val="00D97CF9"/>
    <w:rsid w:val="00DA0952"/>
    <w:rsid w:val="00DA0CBD"/>
    <w:rsid w:val="00DA0DA5"/>
    <w:rsid w:val="00DA0F02"/>
    <w:rsid w:val="00DA188F"/>
    <w:rsid w:val="00DA1CEE"/>
    <w:rsid w:val="00DA20DA"/>
    <w:rsid w:val="00DA2C24"/>
    <w:rsid w:val="00DA2CA0"/>
    <w:rsid w:val="00DA2CDE"/>
    <w:rsid w:val="00DA3064"/>
    <w:rsid w:val="00DA3B1A"/>
    <w:rsid w:val="00DA3F5A"/>
    <w:rsid w:val="00DA421B"/>
    <w:rsid w:val="00DA4611"/>
    <w:rsid w:val="00DA554C"/>
    <w:rsid w:val="00DA5BC3"/>
    <w:rsid w:val="00DA5E77"/>
    <w:rsid w:val="00DA636B"/>
    <w:rsid w:val="00DA6676"/>
    <w:rsid w:val="00DA6A51"/>
    <w:rsid w:val="00DA6B15"/>
    <w:rsid w:val="00DA6BA6"/>
    <w:rsid w:val="00DB08F2"/>
    <w:rsid w:val="00DB0B36"/>
    <w:rsid w:val="00DB1195"/>
    <w:rsid w:val="00DB19F8"/>
    <w:rsid w:val="00DB1B8F"/>
    <w:rsid w:val="00DB2C97"/>
    <w:rsid w:val="00DB31AC"/>
    <w:rsid w:val="00DB35B7"/>
    <w:rsid w:val="00DB3E5D"/>
    <w:rsid w:val="00DB3F63"/>
    <w:rsid w:val="00DB4054"/>
    <w:rsid w:val="00DB435D"/>
    <w:rsid w:val="00DB4785"/>
    <w:rsid w:val="00DB48C8"/>
    <w:rsid w:val="00DB4F2B"/>
    <w:rsid w:val="00DB59D9"/>
    <w:rsid w:val="00DB5F01"/>
    <w:rsid w:val="00DB657A"/>
    <w:rsid w:val="00DB681E"/>
    <w:rsid w:val="00DB6962"/>
    <w:rsid w:val="00DB6988"/>
    <w:rsid w:val="00DB6EB4"/>
    <w:rsid w:val="00DB7B39"/>
    <w:rsid w:val="00DB7FAA"/>
    <w:rsid w:val="00DC00B4"/>
    <w:rsid w:val="00DC093B"/>
    <w:rsid w:val="00DC0D9C"/>
    <w:rsid w:val="00DC0E5D"/>
    <w:rsid w:val="00DC136B"/>
    <w:rsid w:val="00DC18F5"/>
    <w:rsid w:val="00DC1C07"/>
    <w:rsid w:val="00DC1CD3"/>
    <w:rsid w:val="00DC1DBA"/>
    <w:rsid w:val="00DC1DD7"/>
    <w:rsid w:val="00DC2198"/>
    <w:rsid w:val="00DC2686"/>
    <w:rsid w:val="00DC2E45"/>
    <w:rsid w:val="00DC3145"/>
    <w:rsid w:val="00DC33EE"/>
    <w:rsid w:val="00DC3E82"/>
    <w:rsid w:val="00DC405E"/>
    <w:rsid w:val="00DC41DB"/>
    <w:rsid w:val="00DC4246"/>
    <w:rsid w:val="00DC48C4"/>
    <w:rsid w:val="00DC5069"/>
    <w:rsid w:val="00DC542F"/>
    <w:rsid w:val="00DC5701"/>
    <w:rsid w:val="00DC5A37"/>
    <w:rsid w:val="00DC6078"/>
    <w:rsid w:val="00DC6C7D"/>
    <w:rsid w:val="00DC6CE4"/>
    <w:rsid w:val="00DC726A"/>
    <w:rsid w:val="00DC76A8"/>
    <w:rsid w:val="00DC77F0"/>
    <w:rsid w:val="00DC79AD"/>
    <w:rsid w:val="00DC7A2A"/>
    <w:rsid w:val="00DC7C1F"/>
    <w:rsid w:val="00DC7C73"/>
    <w:rsid w:val="00DD0382"/>
    <w:rsid w:val="00DD040E"/>
    <w:rsid w:val="00DD1035"/>
    <w:rsid w:val="00DD10C0"/>
    <w:rsid w:val="00DD12D7"/>
    <w:rsid w:val="00DD1537"/>
    <w:rsid w:val="00DD15E2"/>
    <w:rsid w:val="00DD180A"/>
    <w:rsid w:val="00DD1B8D"/>
    <w:rsid w:val="00DD206D"/>
    <w:rsid w:val="00DD2075"/>
    <w:rsid w:val="00DD2FC4"/>
    <w:rsid w:val="00DD304D"/>
    <w:rsid w:val="00DD3586"/>
    <w:rsid w:val="00DD3958"/>
    <w:rsid w:val="00DD3E6E"/>
    <w:rsid w:val="00DD4995"/>
    <w:rsid w:val="00DD5065"/>
    <w:rsid w:val="00DD5204"/>
    <w:rsid w:val="00DD53DB"/>
    <w:rsid w:val="00DD56E9"/>
    <w:rsid w:val="00DD5A82"/>
    <w:rsid w:val="00DD5E7F"/>
    <w:rsid w:val="00DD5F61"/>
    <w:rsid w:val="00DD5F84"/>
    <w:rsid w:val="00DD6116"/>
    <w:rsid w:val="00DD61D9"/>
    <w:rsid w:val="00DD61DF"/>
    <w:rsid w:val="00DD64DE"/>
    <w:rsid w:val="00DD6E68"/>
    <w:rsid w:val="00DD7003"/>
    <w:rsid w:val="00DD7319"/>
    <w:rsid w:val="00DD74EF"/>
    <w:rsid w:val="00DE08F1"/>
    <w:rsid w:val="00DE0C72"/>
    <w:rsid w:val="00DE1085"/>
    <w:rsid w:val="00DE12FF"/>
    <w:rsid w:val="00DE148D"/>
    <w:rsid w:val="00DE156A"/>
    <w:rsid w:val="00DE1CBC"/>
    <w:rsid w:val="00DE2447"/>
    <w:rsid w:val="00DE2F47"/>
    <w:rsid w:val="00DE31FE"/>
    <w:rsid w:val="00DE3B0B"/>
    <w:rsid w:val="00DE3F41"/>
    <w:rsid w:val="00DE48D6"/>
    <w:rsid w:val="00DE4A74"/>
    <w:rsid w:val="00DE4EFF"/>
    <w:rsid w:val="00DE5081"/>
    <w:rsid w:val="00DE5329"/>
    <w:rsid w:val="00DE6197"/>
    <w:rsid w:val="00DE6297"/>
    <w:rsid w:val="00DE6581"/>
    <w:rsid w:val="00DE6E29"/>
    <w:rsid w:val="00DE7E60"/>
    <w:rsid w:val="00DF04ED"/>
    <w:rsid w:val="00DF0526"/>
    <w:rsid w:val="00DF0628"/>
    <w:rsid w:val="00DF0817"/>
    <w:rsid w:val="00DF09BF"/>
    <w:rsid w:val="00DF0C6A"/>
    <w:rsid w:val="00DF140B"/>
    <w:rsid w:val="00DF1EC2"/>
    <w:rsid w:val="00DF2715"/>
    <w:rsid w:val="00DF2868"/>
    <w:rsid w:val="00DF2A91"/>
    <w:rsid w:val="00DF3199"/>
    <w:rsid w:val="00DF361F"/>
    <w:rsid w:val="00DF3FB2"/>
    <w:rsid w:val="00DF41EC"/>
    <w:rsid w:val="00DF422C"/>
    <w:rsid w:val="00DF4D2A"/>
    <w:rsid w:val="00DF4DDB"/>
    <w:rsid w:val="00DF56ED"/>
    <w:rsid w:val="00DF5AA7"/>
    <w:rsid w:val="00DF5CBD"/>
    <w:rsid w:val="00DF5ECB"/>
    <w:rsid w:val="00DF66AD"/>
    <w:rsid w:val="00E0103E"/>
    <w:rsid w:val="00E01549"/>
    <w:rsid w:val="00E01885"/>
    <w:rsid w:val="00E02538"/>
    <w:rsid w:val="00E025B2"/>
    <w:rsid w:val="00E02606"/>
    <w:rsid w:val="00E02692"/>
    <w:rsid w:val="00E0329F"/>
    <w:rsid w:val="00E03526"/>
    <w:rsid w:val="00E040E0"/>
    <w:rsid w:val="00E0411D"/>
    <w:rsid w:val="00E0415F"/>
    <w:rsid w:val="00E04165"/>
    <w:rsid w:val="00E04A56"/>
    <w:rsid w:val="00E04E0B"/>
    <w:rsid w:val="00E04F62"/>
    <w:rsid w:val="00E05672"/>
    <w:rsid w:val="00E058EA"/>
    <w:rsid w:val="00E06060"/>
    <w:rsid w:val="00E065B0"/>
    <w:rsid w:val="00E0677D"/>
    <w:rsid w:val="00E068E1"/>
    <w:rsid w:val="00E06B40"/>
    <w:rsid w:val="00E06D04"/>
    <w:rsid w:val="00E0746A"/>
    <w:rsid w:val="00E079F3"/>
    <w:rsid w:val="00E07B45"/>
    <w:rsid w:val="00E1052D"/>
    <w:rsid w:val="00E106BB"/>
    <w:rsid w:val="00E108DF"/>
    <w:rsid w:val="00E10EB6"/>
    <w:rsid w:val="00E11125"/>
    <w:rsid w:val="00E11218"/>
    <w:rsid w:val="00E112A9"/>
    <w:rsid w:val="00E1149C"/>
    <w:rsid w:val="00E114F3"/>
    <w:rsid w:val="00E120CD"/>
    <w:rsid w:val="00E1246F"/>
    <w:rsid w:val="00E129A4"/>
    <w:rsid w:val="00E12AF3"/>
    <w:rsid w:val="00E12DD6"/>
    <w:rsid w:val="00E131F7"/>
    <w:rsid w:val="00E13348"/>
    <w:rsid w:val="00E1341E"/>
    <w:rsid w:val="00E136F9"/>
    <w:rsid w:val="00E14206"/>
    <w:rsid w:val="00E14729"/>
    <w:rsid w:val="00E15913"/>
    <w:rsid w:val="00E159DB"/>
    <w:rsid w:val="00E15BD9"/>
    <w:rsid w:val="00E165D9"/>
    <w:rsid w:val="00E167B6"/>
    <w:rsid w:val="00E16A4B"/>
    <w:rsid w:val="00E16AF6"/>
    <w:rsid w:val="00E17090"/>
    <w:rsid w:val="00E1740E"/>
    <w:rsid w:val="00E17428"/>
    <w:rsid w:val="00E17C9D"/>
    <w:rsid w:val="00E20243"/>
    <w:rsid w:val="00E208F2"/>
    <w:rsid w:val="00E213D6"/>
    <w:rsid w:val="00E21AB2"/>
    <w:rsid w:val="00E229CF"/>
    <w:rsid w:val="00E22A7B"/>
    <w:rsid w:val="00E22C33"/>
    <w:rsid w:val="00E22C71"/>
    <w:rsid w:val="00E22E45"/>
    <w:rsid w:val="00E233CB"/>
    <w:rsid w:val="00E234A2"/>
    <w:rsid w:val="00E23D57"/>
    <w:rsid w:val="00E24322"/>
    <w:rsid w:val="00E2435E"/>
    <w:rsid w:val="00E2445C"/>
    <w:rsid w:val="00E244F3"/>
    <w:rsid w:val="00E24C7B"/>
    <w:rsid w:val="00E24DBC"/>
    <w:rsid w:val="00E2507C"/>
    <w:rsid w:val="00E25A1D"/>
    <w:rsid w:val="00E27CCA"/>
    <w:rsid w:val="00E27E3A"/>
    <w:rsid w:val="00E30321"/>
    <w:rsid w:val="00E30A8C"/>
    <w:rsid w:val="00E30B97"/>
    <w:rsid w:val="00E31601"/>
    <w:rsid w:val="00E31735"/>
    <w:rsid w:val="00E31A60"/>
    <w:rsid w:val="00E31CB2"/>
    <w:rsid w:val="00E31D32"/>
    <w:rsid w:val="00E32049"/>
    <w:rsid w:val="00E32798"/>
    <w:rsid w:val="00E327DD"/>
    <w:rsid w:val="00E32ED3"/>
    <w:rsid w:val="00E3321A"/>
    <w:rsid w:val="00E3363A"/>
    <w:rsid w:val="00E3368D"/>
    <w:rsid w:val="00E33A54"/>
    <w:rsid w:val="00E33F28"/>
    <w:rsid w:val="00E3405A"/>
    <w:rsid w:val="00E3415D"/>
    <w:rsid w:val="00E341D1"/>
    <w:rsid w:val="00E349FC"/>
    <w:rsid w:val="00E34C0A"/>
    <w:rsid w:val="00E34DA3"/>
    <w:rsid w:val="00E34ECA"/>
    <w:rsid w:val="00E35217"/>
    <w:rsid w:val="00E354B8"/>
    <w:rsid w:val="00E35C7A"/>
    <w:rsid w:val="00E365A6"/>
    <w:rsid w:val="00E36A67"/>
    <w:rsid w:val="00E36B59"/>
    <w:rsid w:val="00E37AD2"/>
    <w:rsid w:val="00E40073"/>
    <w:rsid w:val="00E4066C"/>
    <w:rsid w:val="00E40F82"/>
    <w:rsid w:val="00E41215"/>
    <w:rsid w:val="00E4143A"/>
    <w:rsid w:val="00E41D5A"/>
    <w:rsid w:val="00E42169"/>
    <w:rsid w:val="00E42548"/>
    <w:rsid w:val="00E42640"/>
    <w:rsid w:val="00E42B37"/>
    <w:rsid w:val="00E42C51"/>
    <w:rsid w:val="00E42FBE"/>
    <w:rsid w:val="00E436C9"/>
    <w:rsid w:val="00E43D62"/>
    <w:rsid w:val="00E44373"/>
    <w:rsid w:val="00E44823"/>
    <w:rsid w:val="00E44942"/>
    <w:rsid w:val="00E451FA"/>
    <w:rsid w:val="00E45224"/>
    <w:rsid w:val="00E4523E"/>
    <w:rsid w:val="00E4567C"/>
    <w:rsid w:val="00E46266"/>
    <w:rsid w:val="00E464C0"/>
    <w:rsid w:val="00E468E0"/>
    <w:rsid w:val="00E46F71"/>
    <w:rsid w:val="00E47476"/>
    <w:rsid w:val="00E474BB"/>
    <w:rsid w:val="00E47C7F"/>
    <w:rsid w:val="00E502E9"/>
    <w:rsid w:val="00E50DCB"/>
    <w:rsid w:val="00E50F17"/>
    <w:rsid w:val="00E50F21"/>
    <w:rsid w:val="00E50FB8"/>
    <w:rsid w:val="00E512F8"/>
    <w:rsid w:val="00E514C7"/>
    <w:rsid w:val="00E51770"/>
    <w:rsid w:val="00E51791"/>
    <w:rsid w:val="00E5181A"/>
    <w:rsid w:val="00E51A32"/>
    <w:rsid w:val="00E51E27"/>
    <w:rsid w:val="00E51EB1"/>
    <w:rsid w:val="00E52742"/>
    <w:rsid w:val="00E52866"/>
    <w:rsid w:val="00E5292D"/>
    <w:rsid w:val="00E52B19"/>
    <w:rsid w:val="00E52F0D"/>
    <w:rsid w:val="00E5338E"/>
    <w:rsid w:val="00E533ED"/>
    <w:rsid w:val="00E536D1"/>
    <w:rsid w:val="00E53873"/>
    <w:rsid w:val="00E538CF"/>
    <w:rsid w:val="00E53B5C"/>
    <w:rsid w:val="00E53FC6"/>
    <w:rsid w:val="00E54354"/>
    <w:rsid w:val="00E54A66"/>
    <w:rsid w:val="00E54C14"/>
    <w:rsid w:val="00E54CA5"/>
    <w:rsid w:val="00E557A0"/>
    <w:rsid w:val="00E55E47"/>
    <w:rsid w:val="00E55F94"/>
    <w:rsid w:val="00E5610C"/>
    <w:rsid w:val="00E5651A"/>
    <w:rsid w:val="00E56912"/>
    <w:rsid w:val="00E5693B"/>
    <w:rsid w:val="00E56C71"/>
    <w:rsid w:val="00E56EC4"/>
    <w:rsid w:val="00E57166"/>
    <w:rsid w:val="00E57A45"/>
    <w:rsid w:val="00E57A7B"/>
    <w:rsid w:val="00E57CE5"/>
    <w:rsid w:val="00E60724"/>
    <w:rsid w:val="00E6078C"/>
    <w:rsid w:val="00E608FC"/>
    <w:rsid w:val="00E60AFC"/>
    <w:rsid w:val="00E60CE8"/>
    <w:rsid w:val="00E61055"/>
    <w:rsid w:val="00E610EA"/>
    <w:rsid w:val="00E61367"/>
    <w:rsid w:val="00E6143E"/>
    <w:rsid w:val="00E61906"/>
    <w:rsid w:val="00E6190E"/>
    <w:rsid w:val="00E61B47"/>
    <w:rsid w:val="00E61BF5"/>
    <w:rsid w:val="00E61ECE"/>
    <w:rsid w:val="00E62116"/>
    <w:rsid w:val="00E62133"/>
    <w:rsid w:val="00E62BB0"/>
    <w:rsid w:val="00E6342F"/>
    <w:rsid w:val="00E638CD"/>
    <w:rsid w:val="00E63AE7"/>
    <w:rsid w:val="00E63BBA"/>
    <w:rsid w:val="00E63DA8"/>
    <w:rsid w:val="00E63EDF"/>
    <w:rsid w:val="00E640C5"/>
    <w:rsid w:val="00E650B0"/>
    <w:rsid w:val="00E650C5"/>
    <w:rsid w:val="00E6523C"/>
    <w:rsid w:val="00E65404"/>
    <w:rsid w:val="00E654B7"/>
    <w:rsid w:val="00E658B8"/>
    <w:rsid w:val="00E65A97"/>
    <w:rsid w:val="00E65FEA"/>
    <w:rsid w:val="00E66557"/>
    <w:rsid w:val="00E66B5C"/>
    <w:rsid w:val="00E66DB3"/>
    <w:rsid w:val="00E66E28"/>
    <w:rsid w:val="00E671A0"/>
    <w:rsid w:val="00E678CF"/>
    <w:rsid w:val="00E704F6"/>
    <w:rsid w:val="00E708CE"/>
    <w:rsid w:val="00E709AF"/>
    <w:rsid w:val="00E709F1"/>
    <w:rsid w:val="00E70D2E"/>
    <w:rsid w:val="00E70E92"/>
    <w:rsid w:val="00E71101"/>
    <w:rsid w:val="00E71F40"/>
    <w:rsid w:val="00E72061"/>
    <w:rsid w:val="00E72288"/>
    <w:rsid w:val="00E72313"/>
    <w:rsid w:val="00E724DE"/>
    <w:rsid w:val="00E72932"/>
    <w:rsid w:val="00E72B54"/>
    <w:rsid w:val="00E72CF4"/>
    <w:rsid w:val="00E7309E"/>
    <w:rsid w:val="00E7376E"/>
    <w:rsid w:val="00E73776"/>
    <w:rsid w:val="00E73C18"/>
    <w:rsid w:val="00E74B9A"/>
    <w:rsid w:val="00E759DA"/>
    <w:rsid w:val="00E75B60"/>
    <w:rsid w:val="00E75D89"/>
    <w:rsid w:val="00E76225"/>
    <w:rsid w:val="00E76723"/>
    <w:rsid w:val="00E76864"/>
    <w:rsid w:val="00E768E3"/>
    <w:rsid w:val="00E76B6C"/>
    <w:rsid w:val="00E76BAF"/>
    <w:rsid w:val="00E7757D"/>
    <w:rsid w:val="00E77734"/>
    <w:rsid w:val="00E8038C"/>
    <w:rsid w:val="00E80A71"/>
    <w:rsid w:val="00E80EC1"/>
    <w:rsid w:val="00E81035"/>
    <w:rsid w:val="00E81383"/>
    <w:rsid w:val="00E81794"/>
    <w:rsid w:val="00E819A6"/>
    <w:rsid w:val="00E81D26"/>
    <w:rsid w:val="00E83549"/>
    <w:rsid w:val="00E83DD5"/>
    <w:rsid w:val="00E8444B"/>
    <w:rsid w:val="00E844DD"/>
    <w:rsid w:val="00E84797"/>
    <w:rsid w:val="00E84DD7"/>
    <w:rsid w:val="00E84FF5"/>
    <w:rsid w:val="00E861C1"/>
    <w:rsid w:val="00E86674"/>
    <w:rsid w:val="00E87719"/>
    <w:rsid w:val="00E87CC6"/>
    <w:rsid w:val="00E87DA7"/>
    <w:rsid w:val="00E90933"/>
    <w:rsid w:val="00E90ADB"/>
    <w:rsid w:val="00E90B9E"/>
    <w:rsid w:val="00E90C54"/>
    <w:rsid w:val="00E91395"/>
    <w:rsid w:val="00E916A4"/>
    <w:rsid w:val="00E9176E"/>
    <w:rsid w:val="00E92BEF"/>
    <w:rsid w:val="00E92F3B"/>
    <w:rsid w:val="00E9304E"/>
    <w:rsid w:val="00E936A5"/>
    <w:rsid w:val="00E93722"/>
    <w:rsid w:val="00E93796"/>
    <w:rsid w:val="00E93B42"/>
    <w:rsid w:val="00E944A3"/>
    <w:rsid w:val="00E94B6E"/>
    <w:rsid w:val="00E94E65"/>
    <w:rsid w:val="00E9503E"/>
    <w:rsid w:val="00E953A1"/>
    <w:rsid w:val="00E9543C"/>
    <w:rsid w:val="00E955C9"/>
    <w:rsid w:val="00E955F7"/>
    <w:rsid w:val="00E9562C"/>
    <w:rsid w:val="00E9571F"/>
    <w:rsid w:val="00E95ADD"/>
    <w:rsid w:val="00E95F73"/>
    <w:rsid w:val="00E96A71"/>
    <w:rsid w:val="00E97482"/>
    <w:rsid w:val="00E97895"/>
    <w:rsid w:val="00E97D06"/>
    <w:rsid w:val="00E97FBE"/>
    <w:rsid w:val="00EA02B0"/>
    <w:rsid w:val="00EA06F1"/>
    <w:rsid w:val="00EA0E18"/>
    <w:rsid w:val="00EA13D5"/>
    <w:rsid w:val="00EA1DC7"/>
    <w:rsid w:val="00EA2B49"/>
    <w:rsid w:val="00EA2BA9"/>
    <w:rsid w:val="00EA2F2D"/>
    <w:rsid w:val="00EA2F4F"/>
    <w:rsid w:val="00EA3055"/>
    <w:rsid w:val="00EA3AF4"/>
    <w:rsid w:val="00EA4FD3"/>
    <w:rsid w:val="00EA50CB"/>
    <w:rsid w:val="00EA559D"/>
    <w:rsid w:val="00EA568D"/>
    <w:rsid w:val="00EA61DC"/>
    <w:rsid w:val="00EA6785"/>
    <w:rsid w:val="00EA6C7A"/>
    <w:rsid w:val="00EA6F73"/>
    <w:rsid w:val="00EA70A7"/>
    <w:rsid w:val="00EA7A48"/>
    <w:rsid w:val="00EA7FD0"/>
    <w:rsid w:val="00EB0760"/>
    <w:rsid w:val="00EB0A04"/>
    <w:rsid w:val="00EB0FD0"/>
    <w:rsid w:val="00EB1038"/>
    <w:rsid w:val="00EB147A"/>
    <w:rsid w:val="00EB1492"/>
    <w:rsid w:val="00EB158F"/>
    <w:rsid w:val="00EB188B"/>
    <w:rsid w:val="00EB1B77"/>
    <w:rsid w:val="00EB1CA6"/>
    <w:rsid w:val="00EB2019"/>
    <w:rsid w:val="00EB24D1"/>
    <w:rsid w:val="00EB2ECD"/>
    <w:rsid w:val="00EB366C"/>
    <w:rsid w:val="00EB3A93"/>
    <w:rsid w:val="00EB3C57"/>
    <w:rsid w:val="00EB3E41"/>
    <w:rsid w:val="00EB4169"/>
    <w:rsid w:val="00EB487A"/>
    <w:rsid w:val="00EB52B1"/>
    <w:rsid w:val="00EB53A2"/>
    <w:rsid w:val="00EB611C"/>
    <w:rsid w:val="00EB6132"/>
    <w:rsid w:val="00EB614E"/>
    <w:rsid w:val="00EB75B9"/>
    <w:rsid w:val="00EC0346"/>
    <w:rsid w:val="00EC164A"/>
    <w:rsid w:val="00EC1FE3"/>
    <w:rsid w:val="00EC208E"/>
    <w:rsid w:val="00EC298B"/>
    <w:rsid w:val="00EC2D03"/>
    <w:rsid w:val="00EC2FDF"/>
    <w:rsid w:val="00EC3125"/>
    <w:rsid w:val="00EC3985"/>
    <w:rsid w:val="00EC42B3"/>
    <w:rsid w:val="00EC4860"/>
    <w:rsid w:val="00EC4898"/>
    <w:rsid w:val="00EC4A5A"/>
    <w:rsid w:val="00EC4BF2"/>
    <w:rsid w:val="00EC4DE4"/>
    <w:rsid w:val="00EC5754"/>
    <w:rsid w:val="00EC593A"/>
    <w:rsid w:val="00EC5E43"/>
    <w:rsid w:val="00EC5E7A"/>
    <w:rsid w:val="00EC6700"/>
    <w:rsid w:val="00EC6E31"/>
    <w:rsid w:val="00EC73AD"/>
    <w:rsid w:val="00EC73D8"/>
    <w:rsid w:val="00EC74B4"/>
    <w:rsid w:val="00EC74BD"/>
    <w:rsid w:val="00EC74D3"/>
    <w:rsid w:val="00EC7FFC"/>
    <w:rsid w:val="00ED046C"/>
    <w:rsid w:val="00ED0484"/>
    <w:rsid w:val="00ED1503"/>
    <w:rsid w:val="00ED1683"/>
    <w:rsid w:val="00ED2734"/>
    <w:rsid w:val="00ED3664"/>
    <w:rsid w:val="00ED3F9F"/>
    <w:rsid w:val="00ED469A"/>
    <w:rsid w:val="00ED4901"/>
    <w:rsid w:val="00ED4980"/>
    <w:rsid w:val="00ED49A9"/>
    <w:rsid w:val="00ED4AFE"/>
    <w:rsid w:val="00ED4D18"/>
    <w:rsid w:val="00ED5822"/>
    <w:rsid w:val="00ED5DDD"/>
    <w:rsid w:val="00ED63D9"/>
    <w:rsid w:val="00ED6717"/>
    <w:rsid w:val="00ED6B5A"/>
    <w:rsid w:val="00ED6E44"/>
    <w:rsid w:val="00ED6F2F"/>
    <w:rsid w:val="00ED757C"/>
    <w:rsid w:val="00ED7842"/>
    <w:rsid w:val="00ED7B6B"/>
    <w:rsid w:val="00ED7FD1"/>
    <w:rsid w:val="00EE10E2"/>
    <w:rsid w:val="00EE1658"/>
    <w:rsid w:val="00EE1740"/>
    <w:rsid w:val="00EE19BA"/>
    <w:rsid w:val="00EE25B2"/>
    <w:rsid w:val="00EE2934"/>
    <w:rsid w:val="00EE341B"/>
    <w:rsid w:val="00EE35AC"/>
    <w:rsid w:val="00EE3979"/>
    <w:rsid w:val="00EE3A5F"/>
    <w:rsid w:val="00EE3B06"/>
    <w:rsid w:val="00EE3B6B"/>
    <w:rsid w:val="00EE3BC8"/>
    <w:rsid w:val="00EE45CB"/>
    <w:rsid w:val="00EE4618"/>
    <w:rsid w:val="00EE4B37"/>
    <w:rsid w:val="00EE4B9B"/>
    <w:rsid w:val="00EE4E8F"/>
    <w:rsid w:val="00EE4FE2"/>
    <w:rsid w:val="00EE5690"/>
    <w:rsid w:val="00EE5CAD"/>
    <w:rsid w:val="00EE63AF"/>
    <w:rsid w:val="00EE6907"/>
    <w:rsid w:val="00EE6A33"/>
    <w:rsid w:val="00EE6A90"/>
    <w:rsid w:val="00EE6D17"/>
    <w:rsid w:val="00EE71FA"/>
    <w:rsid w:val="00EE72A7"/>
    <w:rsid w:val="00EE76E3"/>
    <w:rsid w:val="00EE7937"/>
    <w:rsid w:val="00EE7E58"/>
    <w:rsid w:val="00EF064D"/>
    <w:rsid w:val="00EF081F"/>
    <w:rsid w:val="00EF085E"/>
    <w:rsid w:val="00EF08C6"/>
    <w:rsid w:val="00EF0B0F"/>
    <w:rsid w:val="00EF0C6C"/>
    <w:rsid w:val="00EF1240"/>
    <w:rsid w:val="00EF12E3"/>
    <w:rsid w:val="00EF152D"/>
    <w:rsid w:val="00EF1D09"/>
    <w:rsid w:val="00EF2417"/>
    <w:rsid w:val="00EF2ED5"/>
    <w:rsid w:val="00EF2EF3"/>
    <w:rsid w:val="00EF3EF6"/>
    <w:rsid w:val="00EF45AC"/>
    <w:rsid w:val="00EF48D6"/>
    <w:rsid w:val="00EF48F5"/>
    <w:rsid w:val="00EF539D"/>
    <w:rsid w:val="00EF55AF"/>
    <w:rsid w:val="00EF585E"/>
    <w:rsid w:val="00EF5B51"/>
    <w:rsid w:val="00EF5BD8"/>
    <w:rsid w:val="00EF5D00"/>
    <w:rsid w:val="00EF6016"/>
    <w:rsid w:val="00EF637E"/>
    <w:rsid w:val="00EF6404"/>
    <w:rsid w:val="00EF6435"/>
    <w:rsid w:val="00EF655C"/>
    <w:rsid w:val="00EF6601"/>
    <w:rsid w:val="00EF6FFC"/>
    <w:rsid w:val="00EF788C"/>
    <w:rsid w:val="00EF78C7"/>
    <w:rsid w:val="00EF7DAF"/>
    <w:rsid w:val="00F00439"/>
    <w:rsid w:val="00F01198"/>
    <w:rsid w:val="00F0142B"/>
    <w:rsid w:val="00F01556"/>
    <w:rsid w:val="00F016AA"/>
    <w:rsid w:val="00F020F6"/>
    <w:rsid w:val="00F029E3"/>
    <w:rsid w:val="00F03767"/>
    <w:rsid w:val="00F03D47"/>
    <w:rsid w:val="00F04B0B"/>
    <w:rsid w:val="00F04C71"/>
    <w:rsid w:val="00F04FBD"/>
    <w:rsid w:val="00F051D6"/>
    <w:rsid w:val="00F052B2"/>
    <w:rsid w:val="00F05922"/>
    <w:rsid w:val="00F059BB"/>
    <w:rsid w:val="00F061D6"/>
    <w:rsid w:val="00F069EB"/>
    <w:rsid w:val="00F06DA3"/>
    <w:rsid w:val="00F06F66"/>
    <w:rsid w:val="00F076AB"/>
    <w:rsid w:val="00F10977"/>
    <w:rsid w:val="00F10B14"/>
    <w:rsid w:val="00F10E54"/>
    <w:rsid w:val="00F10F6B"/>
    <w:rsid w:val="00F112AF"/>
    <w:rsid w:val="00F113A2"/>
    <w:rsid w:val="00F11816"/>
    <w:rsid w:val="00F11CC1"/>
    <w:rsid w:val="00F129E0"/>
    <w:rsid w:val="00F12C79"/>
    <w:rsid w:val="00F13161"/>
    <w:rsid w:val="00F1340E"/>
    <w:rsid w:val="00F13534"/>
    <w:rsid w:val="00F13AA9"/>
    <w:rsid w:val="00F14B5B"/>
    <w:rsid w:val="00F15101"/>
    <w:rsid w:val="00F15AE8"/>
    <w:rsid w:val="00F15E1B"/>
    <w:rsid w:val="00F15E72"/>
    <w:rsid w:val="00F16294"/>
    <w:rsid w:val="00F16531"/>
    <w:rsid w:val="00F16748"/>
    <w:rsid w:val="00F16AA7"/>
    <w:rsid w:val="00F170DA"/>
    <w:rsid w:val="00F17710"/>
    <w:rsid w:val="00F17DC8"/>
    <w:rsid w:val="00F20C53"/>
    <w:rsid w:val="00F20D3E"/>
    <w:rsid w:val="00F20EB8"/>
    <w:rsid w:val="00F20F7C"/>
    <w:rsid w:val="00F20FA1"/>
    <w:rsid w:val="00F21D2B"/>
    <w:rsid w:val="00F21F33"/>
    <w:rsid w:val="00F2208D"/>
    <w:rsid w:val="00F223CD"/>
    <w:rsid w:val="00F226D6"/>
    <w:rsid w:val="00F22865"/>
    <w:rsid w:val="00F23214"/>
    <w:rsid w:val="00F23697"/>
    <w:rsid w:val="00F237E8"/>
    <w:rsid w:val="00F23908"/>
    <w:rsid w:val="00F23B36"/>
    <w:rsid w:val="00F23E48"/>
    <w:rsid w:val="00F2448D"/>
    <w:rsid w:val="00F2473A"/>
    <w:rsid w:val="00F24B79"/>
    <w:rsid w:val="00F258F7"/>
    <w:rsid w:val="00F259AE"/>
    <w:rsid w:val="00F25AEF"/>
    <w:rsid w:val="00F26016"/>
    <w:rsid w:val="00F26430"/>
    <w:rsid w:val="00F26824"/>
    <w:rsid w:val="00F26F3D"/>
    <w:rsid w:val="00F274DA"/>
    <w:rsid w:val="00F27504"/>
    <w:rsid w:val="00F279B9"/>
    <w:rsid w:val="00F27BF4"/>
    <w:rsid w:val="00F27EC4"/>
    <w:rsid w:val="00F30C2F"/>
    <w:rsid w:val="00F30E7D"/>
    <w:rsid w:val="00F312C2"/>
    <w:rsid w:val="00F3214B"/>
    <w:rsid w:val="00F321DA"/>
    <w:rsid w:val="00F322E5"/>
    <w:rsid w:val="00F3239E"/>
    <w:rsid w:val="00F33143"/>
    <w:rsid w:val="00F336A7"/>
    <w:rsid w:val="00F336F6"/>
    <w:rsid w:val="00F33727"/>
    <w:rsid w:val="00F33B38"/>
    <w:rsid w:val="00F34B17"/>
    <w:rsid w:val="00F3543E"/>
    <w:rsid w:val="00F358AE"/>
    <w:rsid w:val="00F3613B"/>
    <w:rsid w:val="00F369D5"/>
    <w:rsid w:val="00F36BB7"/>
    <w:rsid w:val="00F36E6B"/>
    <w:rsid w:val="00F37001"/>
    <w:rsid w:val="00F371DA"/>
    <w:rsid w:val="00F37494"/>
    <w:rsid w:val="00F4001A"/>
    <w:rsid w:val="00F4035D"/>
    <w:rsid w:val="00F40522"/>
    <w:rsid w:val="00F40573"/>
    <w:rsid w:val="00F4059F"/>
    <w:rsid w:val="00F407AC"/>
    <w:rsid w:val="00F40B20"/>
    <w:rsid w:val="00F4124F"/>
    <w:rsid w:val="00F416BC"/>
    <w:rsid w:val="00F41DD6"/>
    <w:rsid w:val="00F41DEA"/>
    <w:rsid w:val="00F421C9"/>
    <w:rsid w:val="00F422B4"/>
    <w:rsid w:val="00F429DD"/>
    <w:rsid w:val="00F42ACF"/>
    <w:rsid w:val="00F43F32"/>
    <w:rsid w:val="00F44CB9"/>
    <w:rsid w:val="00F45CEE"/>
    <w:rsid w:val="00F4657B"/>
    <w:rsid w:val="00F46831"/>
    <w:rsid w:val="00F46970"/>
    <w:rsid w:val="00F46CF0"/>
    <w:rsid w:val="00F4754E"/>
    <w:rsid w:val="00F475E6"/>
    <w:rsid w:val="00F4762F"/>
    <w:rsid w:val="00F476E4"/>
    <w:rsid w:val="00F4770C"/>
    <w:rsid w:val="00F47CEA"/>
    <w:rsid w:val="00F47F61"/>
    <w:rsid w:val="00F501FD"/>
    <w:rsid w:val="00F508DC"/>
    <w:rsid w:val="00F512A2"/>
    <w:rsid w:val="00F5148F"/>
    <w:rsid w:val="00F51A25"/>
    <w:rsid w:val="00F51E50"/>
    <w:rsid w:val="00F5257E"/>
    <w:rsid w:val="00F528A8"/>
    <w:rsid w:val="00F52C3B"/>
    <w:rsid w:val="00F5321A"/>
    <w:rsid w:val="00F532ED"/>
    <w:rsid w:val="00F534AF"/>
    <w:rsid w:val="00F5350D"/>
    <w:rsid w:val="00F53F77"/>
    <w:rsid w:val="00F541AC"/>
    <w:rsid w:val="00F545C1"/>
    <w:rsid w:val="00F547DB"/>
    <w:rsid w:val="00F54B36"/>
    <w:rsid w:val="00F54CB6"/>
    <w:rsid w:val="00F5524C"/>
    <w:rsid w:val="00F5526D"/>
    <w:rsid w:val="00F552D9"/>
    <w:rsid w:val="00F553B0"/>
    <w:rsid w:val="00F55916"/>
    <w:rsid w:val="00F5599B"/>
    <w:rsid w:val="00F56147"/>
    <w:rsid w:val="00F56453"/>
    <w:rsid w:val="00F56899"/>
    <w:rsid w:val="00F56992"/>
    <w:rsid w:val="00F56B51"/>
    <w:rsid w:val="00F5709B"/>
    <w:rsid w:val="00F573B6"/>
    <w:rsid w:val="00F5777B"/>
    <w:rsid w:val="00F57962"/>
    <w:rsid w:val="00F57B0B"/>
    <w:rsid w:val="00F57EE8"/>
    <w:rsid w:val="00F6006B"/>
    <w:rsid w:val="00F605BB"/>
    <w:rsid w:val="00F60A97"/>
    <w:rsid w:val="00F60B62"/>
    <w:rsid w:val="00F6118A"/>
    <w:rsid w:val="00F6135F"/>
    <w:rsid w:val="00F61956"/>
    <w:rsid w:val="00F62297"/>
    <w:rsid w:val="00F6231A"/>
    <w:rsid w:val="00F6309F"/>
    <w:rsid w:val="00F63E31"/>
    <w:rsid w:val="00F63E92"/>
    <w:rsid w:val="00F63EA4"/>
    <w:rsid w:val="00F64315"/>
    <w:rsid w:val="00F644A5"/>
    <w:rsid w:val="00F64694"/>
    <w:rsid w:val="00F64AFA"/>
    <w:rsid w:val="00F650DF"/>
    <w:rsid w:val="00F6524D"/>
    <w:rsid w:val="00F65808"/>
    <w:rsid w:val="00F65ACC"/>
    <w:rsid w:val="00F65B88"/>
    <w:rsid w:val="00F65F62"/>
    <w:rsid w:val="00F66546"/>
    <w:rsid w:val="00F66EB2"/>
    <w:rsid w:val="00F67225"/>
    <w:rsid w:val="00F676AB"/>
    <w:rsid w:val="00F70572"/>
    <w:rsid w:val="00F70CDC"/>
    <w:rsid w:val="00F70EF6"/>
    <w:rsid w:val="00F711D9"/>
    <w:rsid w:val="00F71A1F"/>
    <w:rsid w:val="00F71D14"/>
    <w:rsid w:val="00F71FAF"/>
    <w:rsid w:val="00F72EE6"/>
    <w:rsid w:val="00F72F9B"/>
    <w:rsid w:val="00F73324"/>
    <w:rsid w:val="00F733E1"/>
    <w:rsid w:val="00F73E72"/>
    <w:rsid w:val="00F7481C"/>
    <w:rsid w:val="00F74A6A"/>
    <w:rsid w:val="00F75233"/>
    <w:rsid w:val="00F7651B"/>
    <w:rsid w:val="00F76E82"/>
    <w:rsid w:val="00F771A1"/>
    <w:rsid w:val="00F77885"/>
    <w:rsid w:val="00F77B00"/>
    <w:rsid w:val="00F77E71"/>
    <w:rsid w:val="00F802A3"/>
    <w:rsid w:val="00F809D4"/>
    <w:rsid w:val="00F80EE1"/>
    <w:rsid w:val="00F80FA9"/>
    <w:rsid w:val="00F811A2"/>
    <w:rsid w:val="00F826ED"/>
    <w:rsid w:val="00F827F8"/>
    <w:rsid w:val="00F8348D"/>
    <w:rsid w:val="00F84034"/>
    <w:rsid w:val="00F84440"/>
    <w:rsid w:val="00F845A9"/>
    <w:rsid w:val="00F846A1"/>
    <w:rsid w:val="00F8477C"/>
    <w:rsid w:val="00F847B7"/>
    <w:rsid w:val="00F849AB"/>
    <w:rsid w:val="00F85190"/>
    <w:rsid w:val="00F8577D"/>
    <w:rsid w:val="00F85850"/>
    <w:rsid w:val="00F85CD4"/>
    <w:rsid w:val="00F86450"/>
    <w:rsid w:val="00F8656C"/>
    <w:rsid w:val="00F87337"/>
    <w:rsid w:val="00F87574"/>
    <w:rsid w:val="00F904D1"/>
    <w:rsid w:val="00F90D8C"/>
    <w:rsid w:val="00F91329"/>
    <w:rsid w:val="00F91882"/>
    <w:rsid w:val="00F91B4A"/>
    <w:rsid w:val="00F91B6C"/>
    <w:rsid w:val="00F941D7"/>
    <w:rsid w:val="00F9432B"/>
    <w:rsid w:val="00F94C64"/>
    <w:rsid w:val="00F94D15"/>
    <w:rsid w:val="00F950C3"/>
    <w:rsid w:val="00F95C8A"/>
    <w:rsid w:val="00F964F2"/>
    <w:rsid w:val="00F9654F"/>
    <w:rsid w:val="00F965FE"/>
    <w:rsid w:val="00F96D2B"/>
    <w:rsid w:val="00F96DFF"/>
    <w:rsid w:val="00F96F0A"/>
    <w:rsid w:val="00F97F06"/>
    <w:rsid w:val="00F97F34"/>
    <w:rsid w:val="00FA1CB0"/>
    <w:rsid w:val="00FA2541"/>
    <w:rsid w:val="00FA26F2"/>
    <w:rsid w:val="00FA2A14"/>
    <w:rsid w:val="00FA2CB8"/>
    <w:rsid w:val="00FA2E71"/>
    <w:rsid w:val="00FA39A7"/>
    <w:rsid w:val="00FA3F98"/>
    <w:rsid w:val="00FA4025"/>
    <w:rsid w:val="00FA49EB"/>
    <w:rsid w:val="00FA4A82"/>
    <w:rsid w:val="00FA509A"/>
    <w:rsid w:val="00FA6175"/>
    <w:rsid w:val="00FA6656"/>
    <w:rsid w:val="00FA6681"/>
    <w:rsid w:val="00FA77FE"/>
    <w:rsid w:val="00FB0023"/>
    <w:rsid w:val="00FB06A0"/>
    <w:rsid w:val="00FB076B"/>
    <w:rsid w:val="00FB0BC3"/>
    <w:rsid w:val="00FB1A92"/>
    <w:rsid w:val="00FB1B54"/>
    <w:rsid w:val="00FB1E00"/>
    <w:rsid w:val="00FB2374"/>
    <w:rsid w:val="00FB2596"/>
    <w:rsid w:val="00FB2699"/>
    <w:rsid w:val="00FB3268"/>
    <w:rsid w:val="00FB3809"/>
    <w:rsid w:val="00FB3993"/>
    <w:rsid w:val="00FB3C00"/>
    <w:rsid w:val="00FB3D71"/>
    <w:rsid w:val="00FB44D4"/>
    <w:rsid w:val="00FB5634"/>
    <w:rsid w:val="00FB729A"/>
    <w:rsid w:val="00FB74C0"/>
    <w:rsid w:val="00FB7DF2"/>
    <w:rsid w:val="00FB7E66"/>
    <w:rsid w:val="00FC041F"/>
    <w:rsid w:val="00FC0D7B"/>
    <w:rsid w:val="00FC24B6"/>
    <w:rsid w:val="00FC290A"/>
    <w:rsid w:val="00FC2918"/>
    <w:rsid w:val="00FC29FB"/>
    <w:rsid w:val="00FC3041"/>
    <w:rsid w:val="00FC3AE5"/>
    <w:rsid w:val="00FC3B6B"/>
    <w:rsid w:val="00FC3C96"/>
    <w:rsid w:val="00FC4601"/>
    <w:rsid w:val="00FC4F33"/>
    <w:rsid w:val="00FC519F"/>
    <w:rsid w:val="00FC5BF7"/>
    <w:rsid w:val="00FC5F46"/>
    <w:rsid w:val="00FC69A6"/>
    <w:rsid w:val="00FC6BA9"/>
    <w:rsid w:val="00FC6F27"/>
    <w:rsid w:val="00FC7424"/>
    <w:rsid w:val="00FC746D"/>
    <w:rsid w:val="00FC792D"/>
    <w:rsid w:val="00FC7C7E"/>
    <w:rsid w:val="00FC7D0D"/>
    <w:rsid w:val="00FC7DC3"/>
    <w:rsid w:val="00FC7E69"/>
    <w:rsid w:val="00FD01CC"/>
    <w:rsid w:val="00FD03B2"/>
    <w:rsid w:val="00FD075C"/>
    <w:rsid w:val="00FD10CC"/>
    <w:rsid w:val="00FD1CAA"/>
    <w:rsid w:val="00FD1CD0"/>
    <w:rsid w:val="00FD2DB8"/>
    <w:rsid w:val="00FD2DE1"/>
    <w:rsid w:val="00FD35AC"/>
    <w:rsid w:val="00FD3A27"/>
    <w:rsid w:val="00FD40EA"/>
    <w:rsid w:val="00FD5A8C"/>
    <w:rsid w:val="00FD5BAD"/>
    <w:rsid w:val="00FD5C48"/>
    <w:rsid w:val="00FD6201"/>
    <w:rsid w:val="00FD6205"/>
    <w:rsid w:val="00FD62EC"/>
    <w:rsid w:val="00FD65B5"/>
    <w:rsid w:val="00FD6713"/>
    <w:rsid w:val="00FD679C"/>
    <w:rsid w:val="00FD6CAB"/>
    <w:rsid w:val="00FD6E6B"/>
    <w:rsid w:val="00FD7904"/>
    <w:rsid w:val="00FE02D5"/>
    <w:rsid w:val="00FE039C"/>
    <w:rsid w:val="00FE0877"/>
    <w:rsid w:val="00FE0C21"/>
    <w:rsid w:val="00FE1130"/>
    <w:rsid w:val="00FE115E"/>
    <w:rsid w:val="00FE1BF5"/>
    <w:rsid w:val="00FE219B"/>
    <w:rsid w:val="00FE242F"/>
    <w:rsid w:val="00FE26A7"/>
    <w:rsid w:val="00FE2B97"/>
    <w:rsid w:val="00FE2CB8"/>
    <w:rsid w:val="00FE397A"/>
    <w:rsid w:val="00FE4780"/>
    <w:rsid w:val="00FE4C0F"/>
    <w:rsid w:val="00FE4C7F"/>
    <w:rsid w:val="00FE4F51"/>
    <w:rsid w:val="00FE50BA"/>
    <w:rsid w:val="00FE5323"/>
    <w:rsid w:val="00FE566F"/>
    <w:rsid w:val="00FE56A0"/>
    <w:rsid w:val="00FE5ADF"/>
    <w:rsid w:val="00FE5C55"/>
    <w:rsid w:val="00FE5CE0"/>
    <w:rsid w:val="00FE612C"/>
    <w:rsid w:val="00FE6345"/>
    <w:rsid w:val="00FE72B4"/>
    <w:rsid w:val="00FE7CCC"/>
    <w:rsid w:val="00FE7F5C"/>
    <w:rsid w:val="00FF002C"/>
    <w:rsid w:val="00FF0777"/>
    <w:rsid w:val="00FF0AA0"/>
    <w:rsid w:val="00FF0B7D"/>
    <w:rsid w:val="00FF0FE5"/>
    <w:rsid w:val="00FF129E"/>
    <w:rsid w:val="00FF12E4"/>
    <w:rsid w:val="00FF1889"/>
    <w:rsid w:val="00FF2549"/>
    <w:rsid w:val="00FF2748"/>
    <w:rsid w:val="00FF276E"/>
    <w:rsid w:val="00FF2E37"/>
    <w:rsid w:val="00FF3005"/>
    <w:rsid w:val="00FF4535"/>
    <w:rsid w:val="00FF460E"/>
    <w:rsid w:val="00FF5503"/>
    <w:rsid w:val="00FF56C8"/>
    <w:rsid w:val="00FF61F9"/>
    <w:rsid w:val="00FF62E7"/>
    <w:rsid w:val="00FF65CA"/>
    <w:rsid w:val="00FF67E5"/>
    <w:rsid w:val="00FF70AE"/>
    <w:rsid w:val="00FF77A1"/>
    <w:rsid w:val="00FF7FC8"/>
    <w:rsid w:val="0134EAFB"/>
    <w:rsid w:val="01373A99"/>
    <w:rsid w:val="013AFD5C"/>
    <w:rsid w:val="015E8FAC"/>
    <w:rsid w:val="01714B80"/>
    <w:rsid w:val="017A6D55"/>
    <w:rsid w:val="017EF4C8"/>
    <w:rsid w:val="01852689"/>
    <w:rsid w:val="01976F90"/>
    <w:rsid w:val="019BA28D"/>
    <w:rsid w:val="019D7AFB"/>
    <w:rsid w:val="01D6C418"/>
    <w:rsid w:val="01F558C5"/>
    <w:rsid w:val="021A426B"/>
    <w:rsid w:val="023CED28"/>
    <w:rsid w:val="02481934"/>
    <w:rsid w:val="024ACE83"/>
    <w:rsid w:val="024C6FA9"/>
    <w:rsid w:val="024E3F3C"/>
    <w:rsid w:val="026DBFDD"/>
    <w:rsid w:val="028DEE9D"/>
    <w:rsid w:val="029C9F6D"/>
    <w:rsid w:val="03221086"/>
    <w:rsid w:val="032B8432"/>
    <w:rsid w:val="033928AA"/>
    <w:rsid w:val="03393E64"/>
    <w:rsid w:val="0384D191"/>
    <w:rsid w:val="039011B5"/>
    <w:rsid w:val="03A8D3C1"/>
    <w:rsid w:val="03DEDF33"/>
    <w:rsid w:val="03E4899D"/>
    <w:rsid w:val="03F25300"/>
    <w:rsid w:val="03F57A33"/>
    <w:rsid w:val="03FEF76C"/>
    <w:rsid w:val="041375A8"/>
    <w:rsid w:val="04189C67"/>
    <w:rsid w:val="046F55BE"/>
    <w:rsid w:val="04750416"/>
    <w:rsid w:val="047E851D"/>
    <w:rsid w:val="0495460F"/>
    <w:rsid w:val="04C53572"/>
    <w:rsid w:val="04CEE674"/>
    <w:rsid w:val="04DAC09F"/>
    <w:rsid w:val="04DD86C8"/>
    <w:rsid w:val="04FFD11A"/>
    <w:rsid w:val="051E5014"/>
    <w:rsid w:val="0544E42C"/>
    <w:rsid w:val="056A376F"/>
    <w:rsid w:val="057272E0"/>
    <w:rsid w:val="057E5106"/>
    <w:rsid w:val="0586F7D1"/>
    <w:rsid w:val="05BBC5F6"/>
    <w:rsid w:val="05C3EC83"/>
    <w:rsid w:val="05D10A65"/>
    <w:rsid w:val="05D9625C"/>
    <w:rsid w:val="06089E93"/>
    <w:rsid w:val="061071A2"/>
    <w:rsid w:val="06297B5E"/>
    <w:rsid w:val="063EF142"/>
    <w:rsid w:val="06603B76"/>
    <w:rsid w:val="0678DE92"/>
    <w:rsid w:val="06B9F937"/>
    <w:rsid w:val="06BBDB42"/>
    <w:rsid w:val="06D5E6F9"/>
    <w:rsid w:val="07872A83"/>
    <w:rsid w:val="07886CDF"/>
    <w:rsid w:val="07F0F78C"/>
    <w:rsid w:val="07F7B7FC"/>
    <w:rsid w:val="07FCD9ED"/>
    <w:rsid w:val="0804A1B5"/>
    <w:rsid w:val="08135B6B"/>
    <w:rsid w:val="0814FABB"/>
    <w:rsid w:val="081586B4"/>
    <w:rsid w:val="08163659"/>
    <w:rsid w:val="08462AB1"/>
    <w:rsid w:val="08746843"/>
    <w:rsid w:val="08C5C423"/>
    <w:rsid w:val="08D2D524"/>
    <w:rsid w:val="08DD8B76"/>
    <w:rsid w:val="0903866A"/>
    <w:rsid w:val="090CFD98"/>
    <w:rsid w:val="09377D70"/>
    <w:rsid w:val="09B38236"/>
    <w:rsid w:val="09C7061C"/>
    <w:rsid w:val="09CF18DD"/>
    <w:rsid w:val="09DCE673"/>
    <w:rsid w:val="09E66FA5"/>
    <w:rsid w:val="09E89FAE"/>
    <w:rsid w:val="09FB7829"/>
    <w:rsid w:val="0A0574B6"/>
    <w:rsid w:val="0A10F208"/>
    <w:rsid w:val="0A281D52"/>
    <w:rsid w:val="0A37FBF2"/>
    <w:rsid w:val="0A5FAFC5"/>
    <w:rsid w:val="0A629581"/>
    <w:rsid w:val="0A6742F3"/>
    <w:rsid w:val="0B00EB3A"/>
    <w:rsid w:val="0B0571F2"/>
    <w:rsid w:val="0B5077B9"/>
    <w:rsid w:val="0B51F561"/>
    <w:rsid w:val="0B557372"/>
    <w:rsid w:val="0BC343E1"/>
    <w:rsid w:val="0BCD6E8A"/>
    <w:rsid w:val="0BD42F4B"/>
    <w:rsid w:val="0BE87A0F"/>
    <w:rsid w:val="0BEC7003"/>
    <w:rsid w:val="0C377474"/>
    <w:rsid w:val="0C8335EB"/>
    <w:rsid w:val="0C845417"/>
    <w:rsid w:val="0C8B7C18"/>
    <w:rsid w:val="0CEC481A"/>
    <w:rsid w:val="0D0F1CF7"/>
    <w:rsid w:val="0D574D34"/>
    <w:rsid w:val="0D5905E5"/>
    <w:rsid w:val="0D6752B6"/>
    <w:rsid w:val="0D6950C0"/>
    <w:rsid w:val="0DAED9AC"/>
    <w:rsid w:val="0DBD5A40"/>
    <w:rsid w:val="0DC401AF"/>
    <w:rsid w:val="0DDA7649"/>
    <w:rsid w:val="0DFC0139"/>
    <w:rsid w:val="0E2E274E"/>
    <w:rsid w:val="0E42C838"/>
    <w:rsid w:val="0E518029"/>
    <w:rsid w:val="0E785542"/>
    <w:rsid w:val="0E98B3FF"/>
    <w:rsid w:val="0F154E6C"/>
    <w:rsid w:val="0F226D51"/>
    <w:rsid w:val="0F852312"/>
    <w:rsid w:val="0FA8BC9A"/>
    <w:rsid w:val="0FA8FAD2"/>
    <w:rsid w:val="0FC08CBC"/>
    <w:rsid w:val="0FD6143E"/>
    <w:rsid w:val="100382B7"/>
    <w:rsid w:val="10223482"/>
    <w:rsid w:val="1040FCF8"/>
    <w:rsid w:val="10494AEA"/>
    <w:rsid w:val="104D30B6"/>
    <w:rsid w:val="10522DBF"/>
    <w:rsid w:val="10A571EB"/>
    <w:rsid w:val="10D194F4"/>
    <w:rsid w:val="11017C0C"/>
    <w:rsid w:val="1109DCB6"/>
    <w:rsid w:val="111FECEE"/>
    <w:rsid w:val="1120C5A3"/>
    <w:rsid w:val="1171D8A9"/>
    <w:rsid w:val="1180C582"/>
    <w:rsid w:val="11A976BF"/>
    <w:rsid w:val="11AF1A4E"/>
    <w:rsid w:val="11B90B3A"/>
    <w:rsid w:val="11EC3807"/>
    <w:rsid w:val="11F68DAE"/>
    <w:rsid w:val="12141EE9"/>
    <w:rsid w:val="121F9D6D"/>
    <w:rsid w:val="122736AF"/>
    <w:rsid w:val="12422CEB"/>
    <w:rsid w:val="125766DE"/>
    <w:rsid w:val="12813F80"/>
    <w:rsid w:val="128E4602"/>
    <w:rsid w:val="13028D98"/>
    <w:rsid w:val="1303E8F7"/>
    <w:rsid w:val="131C55D6"/>
    <w:rsid w:val="1326F22A"/>
    <w:rsid w:val="13318230"/>
    <w:rsid w:val="134749D8"/>
    <w:rsid w:val="1366B2C7"/>
    <w:rsid w:val="139653FF"/>
    <w:rsid w:val="13973AD9"/>
    <w:rsid w:val="139F6183"/>
    <w:rsid w:val="13D7AB9E"/>
    <w:rsid w:val="1413632C"/>
    <w:rsid w:val="1436469E"/>
    <w:rsid w:val="14444FAE"/>
    <w:rsid w:val="14590817"/>
    <w:rsid w:val="1475FC89"/>
    <w:rsid w:val="14991464"/>
    <w:rsid w:val="14E6B5A5"/>
    <w:rsid w:val="15053064"/>
    <w:rsid w:val="150F6AB7"/>
    <w:rsid w:val="1593D58E"/>
    <w:rsid w:val="15A001EC"/>
    <w:rsid w:val="15A03B8F"/>
    <w:rsid w:val="15DE21F2"/>
    <w:rsid w:val="15E733BB"/>
    <w:rsid w:val="15F57410"/>
    <w:rsid w:val="162C023B"/>
    <w:rsid w:val="163E6C2B"/>
    <w:rsid w:val="166AF79E"/>
    <w:rsid w:val="16828606"/>
    <w:rsid w:val="1687813E"/>
    <w:rsid w:val="16A7E0A6"/>
    <w:rsid w:val="16B6CD1D"/>
    <w:rsid w:val="16BDAED7"/>
    <w:rsid w:val="16C82120"/>
    <w:rsid w:val="1721118B"/>
    <w:rsid w:val="177EC625"/>
    <w:rsid w:val="17888BAB"/>
    <w:rsid w:val="17AEBA38"/>
    <w:rsid w:val="17C86980"/>
    <w:rsid w:val="17DCF328"/>
    <w:rsid w:val="18365595"/>
    <w:rsid w:val="183AB235"/>
    <w:rsid w:val="183E2EB3"/>
    <w:rsid w:val="1840A5EF"/>
    <w:rsid w:val="1843F44D"/>
    <w:rsid w:val="18555611"/>
    <w:rsid w:val="185EAF50"/>
    <w:rsid w:val="1863F181"/>
    <w:rsid w:val="1864E490"/>
    <w:rsid w:val="187CE737"/>
    <w:rsid w:val="18962C4E"/>
    <w:rsid w:val="18A38EA1"/>
    <w:rsid w:val="18AA5E41"/>
    <w:rsid w:val="18BE8F90"/>
    <w:rsid w:val="18C36065"/>
    <w:rsid w:val="18E15908"/>
    <w:rsid w:val="18EB9E8E"/>
    <w:rsid w:val="18EFEBD5"/>
    <w:rsid w:val="1949DE83"/>
    <w:rsid w:val="1968D947"/>
    <w:rsid w:val="196B4BC0"/>
    <w:rsid w:val="19757320"/>
    <w:rsid w:val="19AC45D0"/>
    <w:rsid w:val="19C2F56F"/>
    <w:rsid w:val="19F69D02"/>
    <w:rsid w:val="1A28B1D2"/>
    <w:rsid w:val="1A413794"/>
    <w:rsid w:val="1A79CD9B"/>
    <w:rsid w:val="1A89ED29"/>
    <w:rsid w:val="1AA917C9"/>
    <w:rsid w:val="1AC89104"/>
    <w:rsid w:val="1ACB813E"/>
    <w:rsid w:val="1ACBE1A6"/>
    <w:rsid w:val="1AD58FED"/>
    <w:rsid w:val="1AEE0EBC"/>
    <w:rsid w:val="1B0D8AB7"/>
    <w:rsid w:val="1B3D3F54"/>
    <w:rsid w:val="1B3F07EF"/>
    <w:rsid w:val="1B4E8E50"/>
    <w:rsid w:val="1B5E8223"/>
    <w:rsid w:val="1B9051CF"/>
    <w:rsid w:val="1BC46A1B"/>
    <w:rsid w:val="1BC65C6B"/>
    <w:rsid w:val="1C026402"/>
    <w:rsid w:val="1C34429E"/>
    <w:rsid w:val="1C3910F4"/>
    <w:rsid w:val="1C3DE068"/>
    <w:rsid w:val="1C55EB75"/>
    <w:rsid w:val="1C924D74"/>
    <w:rsid w:val="1CA6D0CF"/>
    <w:rsid w:val="1CDEB03A"/>
    <w:rsid w:val="1CF1C78A"/>
    <w:rsid w:val="1CF6BCDF"/>
    <w:rsid w:val="1D054BF9"/>
    <w:rsid w:val="1D12E2F3"/>
    <w:rsid w:val="1D28F44F"/>
    <w:rsid w:val="1D30800D"/>
    <w:rsid w:val="1D4C74F5"/>
    <w:rsid w:val="1D4C8510"/>
    <w:rsid w:val="1D65369E"/>
    <w:rsid w:val="1D88AE0E"/>
    <w:rsid w:val="1DBABD8F"/>
    <w:rsid w:val="1DCF1394"/>
    <w:rsid w:val="1DD36EE4"/>
    <w:rsid w:val="1DED0DD0"/>
    <w:rsid w:val="1DED69CF"/>
    <w:rsid w:val="1E17B386"/>
    <w:rsid w:val="1E27981D"/>
    <w:rsid w:val="1E3DD127"/>
    <w:rsid w:val="1E4AEF50"/>
    <w:rsid w:val="1E649D45"/>
    <w:rsid w:val="1E672177"/>
    <w:rsid w:val="1EA1621B"/>
    <w:rsid w:val="1EC4C4B0"/>
    <w:rsid w:val="1EE1C85B"/>
    <w:rsid w:val="1EE60678"/>
    <w:rsid w:val="1F413B5A"/>
    <w:rsid w:val="1F6002F0"/>
    <w:rsid w:val="1F624D70"/>
    <w:rsid w:val="1F823BFF"/>
    <w:rsid w:val="1FCF2951"/>
    <w:rsid w:val="1FF969F3"/>
    <w:rsid w:val="201CB757"/>
    <w:rsid w:val="202E60C2"/>
    <w:rsid w:val="20710F73"/>
    <w:rsid w:val="208755DE"/>
    <w:rsid w:val="208D1DBA"/>
    <w:rsid w:val="20C9A175"/>
    <w:rsid w:val="20C9DC7E"/>
    <w:rsid w:val="20D495BD"/>
    <w:rsid w:val="20DDB070"/>
    <w:rsid w:val="20E39780"/>
    <w:rsid w:val="20E4FAA9"/>
    <w:rsid w:val="20E80228"/>
    <w:rsid w:val="211B123E"/>
    <w:rsid w:val="211DFC0A"/>
    <w:rsid w:val="2124113C"/>
    <w:rsid w:val="212C7E4E"/>
    <w:rsid w:val="215C39E9"/>
    <w:rsid w:val="2183F661"/>
    <w:rsid w:val="2197BF05"/>
    <w:rsid w:val="21D2CBA0"/>
    <w:rsid w:val="21F23EA2"/>
    <w:rsid w:val="21F561C0"/>
    <w:rsid w:val="2237BC6D"/>
    <w:rsid w:val="22448135"/>
    <w:rsid w:val="2249BE3F"/>
    <w:rsid w:val="2266AA84"/>
    <w:rsid w:val="226BF997"/>
    <w:rsid w:val="228A6C32"/>
    <w:rsid w:val="228E5AA4"/>
    <w:rsid w:val="22B0779D"/>
    <w:rsid w:val="22D038C5"/>
    <w:rsid w:val="22E2A108"/>
    <w:rsid w:val="23173BAF"/>
    <w:rsid w:val="2346C43C"/>
    <w:rsid w:val="2350C12E"/>
    <w:rsid w:val="23673E26"/>
    <w:rsid w:val="237F0D76"/>
    <w:rsid w:val="23B291FB"/>
    <w:rsid w:val="23E03EC1"/>
    <w:rsid w:val="23E07619"/>
    <w:rsid w:val="23F57425"/>
    <w:rsid w:val="240BF649"/>
    <w:rsid w:val="2420E270"/>
    <w:rsid w:val="242A4219"/>
    <w:rsid w:val="24443737"/>
    <w:rsid w:val="245F0915"/>
    <w:rsid w:val="246573CB"/>
    <w:rsid w:val="247903CB"/>
    <w:rsid w:val="24861FE6"/>
    <w:rsid w:val="24A8B7BA"/>
    <w:rsid w:val="24BC3173"/>
    <w:rsid w:val="24D1A688"/>
    <w:rsid w:val="24D21B00"/>
    <w:rsid w:val="2506B187"/>
    <w:rsid w:val="250ED990"/>
    <w:rsid w:val="25240F2F"/>
    <w:rsid w:val="2531B7E1"/>
    <w:rsid w:val="2559BC92"/>
    <w:rsid w:val="2618C666"/>
    <w:rsid w:val="261DB2AA"/>
    <w:rsid w:val="265373B5"/>
    <w:rsid w:val="266650AF"/>
    <w:rsid w:val="269039E5"/>
    <w:rsid w:val="269F8150"/>
    <w:rsid w:val="26A56EC1"/>
    <w:rsid w:val="26E3AAB3"/>
    <w:rsid w:val="26FAC5DB"/>
    <w:rsid w:val="270E06DD"/>
    <w:rsid w:val="2713F0A3"/>
    <w:rsid w:val="27169EAC"/>
    <w:rsid w:val="276E58FD"/>
    <w:rsid w:val="27835491"/>
    <w:rsid w:val="27B200CB"/>
    <w:rsid w:val="27CB29C7"/>
    <w:rsid w:val="2802A127"/>
    <w:rsid w:val="2847CAE7"/>
    <w:rsid w:val="286596FF"/>
    <w:rsid w:val="288A497F"/>
    <w:rsid w:val="2980628B"/>
    <w:rsid w:val="2997811C"/>
    <w:rsid w:val="299A37FD"/>
    <w:rsid w:val="29CAD76B"/>
    <w:rsid w:val="29D281E4"/>
    <w:rsid w:val="29DD37F7"/>
    <w:rsid w:val="2A24F9DB"/>
    <w:rsid w:val="2AACCBCE"/>
    <w:rsid w:val="2AD97F2B"/>
    <w:rsid w:val="2B16FD76"/>
    <w:rsid w:val="2B69E40E"/>
    <w:rsid w:val="2B93570B"/>
    <w:rsid w:val="2BABB7D2"/>
    <w:rsid w:val="2C0C541C"/>
    <w:rsid w:val="2C0E7546"/>
    <w:rsid w:val="2C12BA62"/>
    <w:rsid w:val="2C604027"/>
    <w:rsid w:val="2C6395DC"/>
    <w:rsid w:val="2C6F6A9B"/>
    <w:rsid w:val="2C6FB13D"/>
    <w:rsid w:val="2C899377"/>
    <w:rsid w:val="2CAFCA77"/>
    <w:rsid w:val="2CCE8A66"/>
    <w:rsid w:val="2D109837"/>
    <w:rsid w:val="2D19EE44"/>
    <w:rsid w:val="2D30C352"/>
    <w:rsid w:val="2D410BC2"/>
    <w:rsid w:val="2D577300"/>
    <w:rsid w:val="2DB4DBF6"/>
    <w:rsid w:val="2DC08ACB"/>
    <w:rsid w:val="2DCF6297"/>
    <w:rsid w:val="2DD08051"/>
    <w:rsid w:val="2DE6F8AE"/>
    <w:rsid w:val="2E436510"/>
    <w:rsid w:val="2E682CC4"/>
    <w:rsid w:val="2E71C2B9"/>
    <w:rsid w:val="2E7549E3"/>
    <w:rsid w:val="2E87F25D"/>
    <w:rsid w:val="2EABB151"/>
    <w:rsid w:val="2EB1D696"/>
    <w:rsid w:val="2EB20669"/>
    <w:rsid w:val="2ECE2909"/>
    <w:rsid w:val="2EEEAE34"/>
    <w:rsid w:val="2F1D6A28"/>
    <w:rsid w:val="2F2ECB8D"/>
    <w:rsid w:val="2F5A6331"/>
    <w:rsid w:val="2F7BA5D2"/>
    <w:rsid w:val="2FC5291B"/>
    <w:rsid w:val="3000E2A3"/>
    <w:rsid w:val="30222394"/>
    <w:rsid w:val="3025CD3C"/>
    <w:rsid w:val="303455D9"/>
    <w:rsid w:val="303B545C"/>
    <w:rsid w:val="3056AFC4"/>
    <w:rsid w:val="306EE076"/>
    <w:rsid w:val="307E6687"/>
    <w:rsid w:val="308262FD"/>
    <w:rsid w:val="30AD3D8E"/>
    <w:rsid w:val="30BB3AA4"/>
    <w:rsid w:val="312C97A9"/>
    <w:rsid w:val="313EA3FE"/>
    <w:rsid w:val="31424C98"/>
    <w:rsid w:val="314FC631"/>
    <w:rsid w:val="319C9E1D"/>
    <w:rsid w:val="31E46CB0"/>
    <w:rsid w:val="31EDD51F"/>
    <w:rsid w:val="31EF04EF"/>
    <w:rsid w:val="3210EE1A"/>
    <w:rsid w:val="322F2FF8"/>
    <w:rsid w:val="3238795C"/>
    <w:rsid w:val="324305CA"/>
    <w:rsid w:val="32573AB3"/>
    <w:rsid w:val="3258E6E9"/>
    <w:rsid w:val="3288E9B4"/>
    <w:rsid w:val="32AD730A"/>
    <w:rsid w:val="3321F8F7"/>
    <w:rsid w:val="3349BEC6"/>
    <w:rsid w:val="33B42260"/>
    <w:rsid w:val="33CF980B"/>
    <w:rsid w:val="33D2725E"/>
    <w:rsid w:val="33DDD64F"/>
    <w:rsid w:val="33E349A2"/>
    <w:rsid w:val="33FA2F89"/>
    <w:rsid w:val="34062B2A"/>
    <w:rsid w:val="3428F21E"/>
    <w:rsid w:val="343D8A0E"/>
    <w:rsid w:val="3444C463"/>
    <w:rsid w:val="34455546"/>
    <w:rsid w:val="348B8695"/>
    <w:rsid w:val="34A9FB74"/>
    <w:rsid w:val="34DDCF48"/>
    <w:rsid w:val="34F515B8"/>
    <w:rsid w:val="34FAE8A4"/>
    <w:rsid w:val="350D152F"/>
    <w:rsid w:val="352E2D96"/>
    <w:rsid w:val="353C85B7"/>
    <w:rsid w:val="35424AEF"/>
    <w:rsid w:val="355A9487"/>
    <w:rsid w:val="3565E671"/>
    <w:rsid w:val="35902304"/>
    <w:rsid w:val="35CC7F5F"/>
    <w:rsid w:val="35DD2FC0"/>
    <w:rsid w:val="360EADB2"/>
    <w:rsid w:val="3627140B"/>
    <w:rsid w:val="36327642"/>
    <w:rsid w:val="363A0114"/>
    <w:rsid w:val="3643F712"/>
    <w:rsid w:val="368DD0F8"/>
    <w:rsid w:val="36AC123F"/>
    <w:rsid w:val="36C020C9"/>
    <w:rsid w:val="36C5C193"/>
    <w:rsid w:val="36DB69F8"/>
    <w:rsid w:val="36EAC154"/>
    <w:rsid w:val="370198C1"/>
    <w:rsid w:val="373C2B64"/>
    <w:rsid w:val="37496D93"/>
    <w:rsid w:val="3750B1DC"/>
    <w:rsid w:val="3757301A"/>
    <w:rsid w:val="377F2C22"/>
    <w:rsid w:val="377F8223"/>
    <w:rsid w:val="379236D7"/>
    <w:rsid w:val="379562E9"/>
    <w:rsid w:val="37B7692D"/>
    <w:rsid w:val="37B82312"/>
    <w:rsid w:val="37C925CD"/>
    <w:rsid w:val="384231CB"/>
    <w:rsid w:val="385EBDC4"/>
    <w:rsid w:val="386EA64F"/>
    <w:rsid w:val="38934C7F"/>
    <w:rsid w:val="38BC2D7F"/>
    <w:rsid w:val="38BD8A47"/>
    <w:rsid w:val="38C55A61"/>
    <w:rsid w:val="38C72C4E"/>
    <w:rsid w:val="38F0638C"/>
    <w:rsid w:val="3924F8C4"/>
    <w:rsid w:val="396A1245"/>
    <w:rsid w:val="39C57A73"/>
    <w:rsid w:val="39F76BEA"/>
    <w:rsid w:val="3A6D7F28"/>
    <w:rsid w:val="3A92092C"/>
    <w:rsid w:val="3AB194C9"/>
    <w:rsid w:val="3AC031CC"/>
    <w:rsid w:val="3AF8F605"/>
    <w:rsid w:val="3B588231"/>
    <w:rsid w:val="3B9D3895"/>
    <w:rsid w:val="3BB68051"/>
    <w:rsid w:val="3BC70711"/>
    <w:rsid w:val="3BC98399"/>
    <w:rsid w:val="3BCF461F"/>
    <w:rsid w:val="3BE4DF5C"/>
    <w:rsid w:val="3C1E6970"/>
    <w:rsid w:val="3C1F641A"/>
    <w:rsid w:val="3C334F60"/>
    <w:rsid w:val="3C376CCC"/>
    <w:rsid w:val="3C3A7DED"/>
    <w:rsid w:val="3C797732"/>
    <w:rsid w:val="3C8863A6"/>
    <w:rsid w:val="3C8A8AD8"/>
    <w:rsid w:val="3C9DA5D4"/>
    <w:rsid w:val="3CAF2CAB"/>
    <w:rsid w:val="3CCAC11A"/>
    <w:rsid w:val="3CCC9C4B"/>
    <w:rsid w:val="3CE5B4EA"/>
    <w:rsid w:val="3CFF7195"/>
    <w:rsid w:val="3D785AF8"/>
    <w:rsid w:val="3D8FF699"/>
    <w:rsid w:val="3DB2DCA0"/>
    <w:rsid w:val="3DB7DE79"/>
    <w:rsid w:val="3DC6C775"/>
    <w:rsid w:val="3DCA8CCE"/>
    <w:rsid w:val="3DECE120"/>
    <w:rsid w:val="3E00CDA4"/>
    <w:rsid w:val="3E28BBF5"/>
    <w:rsid w:val="3E380436"/>
    <w:rsid w:val="3E5D8CC7"/>
    <w:rsid w:val="3E615070"/>
    <w:rsid w:val="3E85F33C"/>
    <w:rsid w:val="3EBA9499"/>
    <w:rsid w:val="3ED7E9CA"/>
    <w:rsid w:val="3F14AEDE"/>
    <w:rsid w:val="3F53D219"/>
    <w:rsid w:val="3F84DB29"/>
    <w:rsid w:val="3F8ABDFD"/>
    <w:rsid w:val="3F94D1D4"/>
    <w:rsid w:val="3F954096"/>
    <w:rsid w:val="3FCE9AFC"/>
    <w:rsid w:val="404317A0"/>
    <w:rsid w:val="40D8C8EF"/>
    <w:rsid w:val="40E33640"/>
    <w:rsid w:val="40F71CE7"/>
    <w:rsid w:val="41082282"/>
    <w:rsid w:val="412F4B93"/>
    <w:rsid w:val="4148B638"/>
    <w:rsid w:val="41516059"/>
    <w:rsid w:val="415A2F1B"/>
    <w:rsid w:val="41804287"/>
    <w:rsid w:val="4183DF4D"/>
    <w:rsid w:val="419C1CF9"/>
    <w:rsid w:val="41A1E844"/>
    <w:rsid w:val="41B22F4A"/>
    <w:rsid w:val="41C79E1B"/>
    <w:rsid w:val="41F64B0E"/>
    <w:rsid w:val="41F84AC4"/>
    <w:rsid w:val="4220BC2F"/>
    <w:rsid w:val="423901D8"/>
    <w:rsid w:val="428982F2"/>
    <w:rsid w:val="42A46917"/>
    <w:rsid w:val="42AF4112"/>
    <w:rsid w:val="42C25F61"/>
    <w:rsid w:val="4319E947"/>
    <w:rsid w:val="433CF595"/>
    <w:rsid w:val="434E2233"/>
    <w:rsid w:val="4351C439"/>
    <w:rsid w:val="435532F4"/>
    <w:rsid w:val="43744186"/>
    <w:rsid w:val="43788E33"/>
    <w:rsid w:val="437BE87F"/>
    <w:rsid w:val="4382A8C5"/>
    <w:rsid w:val="438E15EC"/>
    <w:rsid w:val="43A00D3D"/>
    <w:rsid w:val="43BC8ACC"/>
    <w:rsid w:val="43D795B9"/>
    <w:rsid w:val="43DBE554"/>
    <w:rsid w:val="43E9BB2E"/>
    <w:rsid w:val="43EF0CA2"/>
    <w:rsid w:val="441ABB70"/>
    <w:rsid w:val="44331C59"/>
    <w:rsid w:val="4468B331"/>
    <w:rsid w:val="4468FF00"/>
    <w:rsid w:val="447839BC"/>
    <w:rsid w:val="4492B82A"/>
    <w:rsid w:val="449D1E27"/>
    <w:rsid w:val="44AF29DC"/>
    <w:rsid w:val="44D419BD"/>
    <w:rsid w:val="44E4E384"/>
    <w:rsid w:val="44F6E98A"/>
    <w:rsid w:val="455B6A47"/>
    <w:rsid w:val="455C6EDE"/>
    <w:rsid w:val="4562BE0F"/>
    <w:rsid w:val="456E4FA4"/>
    <w:rsid w:val="45842D94"/>
    <w:rsid w:val="458C7174"/>
    <w:rsid w:val="45B64275"/>
    <w:rsid w:val="45CD33E4"/>
    <w:rsid w:val="45FA7B0A"/>
    <w:rsid w:val="460BA91F"/>
    <w:rsid w:val="462E2E8E"/>
    <w:rsid w:val="4660EB09"/>
    <w:rsid w:val="46693CE5"/>
    <w:rsid w:val="466E0121"/>
    <w:rsid w:val="4680A572"/>
    <w:rsid w:val="46B1722E"/>
    <w:rsid w:val="46BFEED8"/>
    <w:rsid w:val="46C498B2"/>
    <w:rsid w:val="475F3AA0"/>
    <w:rsid w:val="47921BD3"/>
    <w:rsid w:val="479BDAEE"/>
    <w:rsid w:val="47A4318F"/>
    <w:rsid w:val="47A77980"/>
    <w:rsid w:val="47D1A114"/>
    <w:rsid w:val="47DAC97A"/>
    <w:rsid w:val="47E00D03"/>
    <w:rsid w:val="47FBD2F9"/>
    <w:rsid w:val="481EE5D9"/>
    <w:rsid w:val="482D64C9"/>
    <w:rsid w:val="4868A87D"/>
    <w:rsid w:val="487587A3"/>
    <w:rsid w:val="487A8480"/>
    <w:rsid w:val="489F9DE9"/>
    <w:rsid w:val="48EECDC5"/>
    <w:rsid w:val="48FB1609"/>
    <w:rsid w:val="490D683F"/>
    <w:rsid w:val="490EBF47"/>
    <w:rsid w:val="491F2BDB"/>
    <w:rsid w:val="492658E8"/>
    <w:rsid w:val="4951C751"/>
    <w:rsid w:val="495E8425"/>
    <w:rsid w:val="498DFF6F"/>
    <w:rsid w:val="499EEF0E"/>
    <w:rsid w:val="49B55675"/>
    <w:rsid w:val="49CA5AAD"/>
    <w:rsid w:val="49E64090"/>
    <w:rsid w:val="4A3EEC26"/>
    <w:rsid w:val="4A80AA61"/>
    <w:rsid w:val="4ABD3181"/>
    <w:rsid w:val="4AEEE71A"/>
    <w:rsid w:val="4B390D9B"/>
    <w:rsid w:val="4B605651"/>
    <w:rsid w:val="4B639738"/>
    <w:rsid w:val="4B662B0E"/>
    <w:rsid w:val="4B72B212"/>
    <w:rsid w:val="4B7CBF93"/>
    <w:rsid w:val="4B99E0EE"/>
    <w:rsid w:val="4BA0F809"/>
    <w:rsid w:val="4C5569E5"/>
    <w:rsid w:val="4C6E39AE"/>
    <w:rsid w:val="4C9A13D7"/>
    <w:rsid w:val="4CE9173F"/>
    <w:rsid w:val="4CF2C25C"/>
    <w:rsid w:val="4CF69A98"/>
    <w:rsid w:val="4CF90676"/>
    <w:rsid w:val="4D0E2DBA"/>
    <w:rsid w:val="4D1A6E53"/>
    <w:rsid w:val="4D46050D"/>
    <w:rsid w:val="4D5A1E97"/>
    <w:rsid w:val="4D662993"/>
    <w:rsid w:val="4D67D68D"/>
    <w:rsid w:val="4D779EFB"/>
    <w:rsid w:val="4D7F2BD2"/>
    <w:rsid w:val="4D905692"/>
    <w:rsid w:val="4D94CF7B"/>
    <w:rsid w:val="4DBFBF8C"/>
    <w:rsid w:val="4DC0AF35"/>
    <w:rsid w:val="4DD636B8"/>
    <w:rsid w:val="4DDDED53"/>
    <w:rsid w:val="4DE7FA68"/>
    <w:rsid w:val="4DF8B237"/>
    <w:rsid w:val="4E10FE0E"/>
    <w:rsid w:val="4E3CB8FF"/>
    <w:rsid w:val="4E42591B"/>
    <w:rsid w:val="4E5A3F1F"/>
    <w:rsid w:val="4E6BC35F"/>
    <w:rsid w:val="4E742BE1"/>
    <w:rsid w:val="4E89A1C6"/>
    <w:rsid w:val="4EA9C72D"/>
    <w:rsid w:val="4EAD8D9B"/>
    <w:rsid w:val="4EC773DD"/>
    <w:rsid w:val="4ED52390"/>
    <w:rsid w:val="4EDBD86F"/>
    <w:rsid w:val="4F07183D"/>
    <w:rsid w:val="4F43DDAE"/>
    <w:rsid w:val="4F60E409"/>
    <w:rsid w:val="4F6843ED"/>
    <w:rsid w:val="4F9EC2C8"/>
    <w:rsid w:val="4FAB951E"/>
    <w:rsid w:val="4FB870C7"/>
    <w:rsid w:val="4FB949FB"/>
    <w:rsid w:val="4FED4AF6"/>
    <w:rsid w:val="50130DBD"/>
    <w:rsid w:val="502A03BF"/>
    <w:rsid w:val="5040F7BB"/>
    <w:rsid w:val="5091A002"/>
    <w:rsid w:val="50ADC7AD"/>
    <w:rsid w:val="50B66A47"/>
    <w:rsid w:val="511391D0"/>
    <w:rsid w:val="5179C256"/>
    <w:rsid w:val="518FC811"/>
    <w:rsid w:val="5191DFE1"/>
    <w:rsid w:val="51D519A9"/>
    <w:rsid w:val="51F781F9"/>
    <w:rsid w:val="52127F73"/>
    <w:rsid w:val="523C78E8"/>
    <w:rsid w:val="52548B5A"/>
    <w:rsid w:val="528753C1"/>
    <w:rsid w:val="529AE702"/>
    <w:rsid w:val="52E94397"/>
    <w:rsid w:val="52EE71F3"/>
    <w:rsid w:val="52F18727"/>
    <w:rsid w:val="52F65E6A"/>
    <w:rsid w:val="5325D0F5"/>
    <w:rsid w:val="533946F3"/>
    <w:rsid w:val="5371C1AA"/>
    <w:rsid w:val="5376D378"/>
    <w:rsid w:val="5379419F"/>
    <w:rsid w:val="53A0128E"/>
    <w:rsid w:val="53C99264"/>
    <w:rsid w:val="53D31CAC"/>
    <w:rsid w:val="53E7C863"/>
    <w:rsid w:val="54043A98"/>
    <w:rsid w:val="5421353E"/>
    <w:rsid w:val="542CA848"/>
    <w:rsid w:val="5475A2D2"/>
    <w:rsid w:val="54922ECB"/>
    <w:rsid w:val="54983AC9"/>
    <w:rsid w:val="549C3138"/>
    <w:rsid w:val="54CFC94A"/>
    <w:rsid w:val="54DC009E"/>
    <w:rsid w:val="54E18FD3"/>
    <w:rsid w:val="54F82E75"/>
    <w:rsid w:val="550D0D54"/>
    <w:rsid w:val="5513DF0C"/>
    <w:rsid w:val="5523F25C"/>
    <w:rsid w:val="5547F79D"/>
    <w:rsid w:val="554A2035"/>
    <w:rsid w:val="554B993F"/>
    <w:rsid w:val="557EA967"/>
    <w:rsid w:val="5585F92C"/>
    <w:rsid w:val="5586C9EE"/>
    <w:rsid w:val="55883D50"/>
    <w:rsid w:val="5594A38C"/>
    <w:rsid w:val="55B4F4C8"/>
    <w:rsid w:val="55D36D8C"/>
    <w:rsid w:val="55EC27C0"/>
    <w:rsid w:val="55F185DE"/>
    <w:rsid w:val="5606CDBA"/>
    <w:rsid w:val="56117333"/>
    <w:rsid w:val="5617136D"/>
    <w:rsid w:val="56260842"/>
    <w:rsid w:val="563C16A9"/>
    <w:rsid w:val="563F107B"/>
    <w:rsid w:val="564DD2E8"/>
    <w:rsid w:val="56844CEB"/>
    <w:rsid w:val="56D4A172"/>
    <w:rsid w:val="56E3C7FE"/>
    <w:rsid w:val="5702B23C"/>
    <w:rsid w:val="57086227"/>
    <w:rsid w:val="5713934E"/>
    <w:rsid w:val="57690383"/>
    <w:rsid w:val="5769D617"/>
    <w:rsid w:val="578CA09F"/>
    <w:rsid w:val="57A00E65"/>
    <w:rsid w:val="57A3652E"/>
    <w:rsid w:val="57C4E0E7"/>
    <w:rsid w:val="57ED12BD"/>
    <w:rsid w:val="57F9B7F1"/>
    <w:rsid w:val="5802AE2A"/>
    <w:rsid w:val="582B8A4E"/>
    <w:rsid w:val="583A891C"/>
    <w:rsid w:val="5844AE16"/>
    <w:rsid w:val="58573C3B"/>
    <w:rsid w:val="58589F71"/>
    <w:rsid w:val="585DD673"/>
    <w:rsid w:val="5860074A"/>
    <w:rsid w:val="586542A1"/>
    <w:rsid w:val="589C11B4"/>
    <w:rsid w:val="58A60257"/>
    <w:rsid w:val="58E149E6"/>
    <w:rsid w:val="58E3611D"/>
    <w:rsid w:val="58FF34EE"/>
    <w:rsid w:val="5909E735"/>
    <w:rsid w:val="59146FD4"/>
    <w:rsid w:val="591A2BF1"/>
    <w:rsid w:val="59272FFA"/>
    <w:rsid w:val="593CA109"/>
    <w:rsid w:val="5990712C"/>
    <w:rsid w:val="59BEDB64"/>
    <w:rsid w:val="59DD203D"/>
    <w:rsid w:val="59F218A8"/>
    <w:rsid w:val="5A0C2627"/>
    <w:rsid w:val="5A2731E1"/>
    <w:rsid w:val="5A2B843E"/>
    <w:rsid w:val="5A467E4B"/>
    <w:rsid w:val="5A4DFB0D"/>
    <w:rsid w:val="5A513C28"/>
    <w:rsid w:val="5A7136CF"/>
    <w:rsid w:val="5AAB6B8A"/>
    <w:rsid w:val="5AC7085E"/>
    <w:rsid w:val="5AF0BEB9"/>
    <w:rsid w:val="5AF4AD87"/>
    <w:rsid w:val="5B40F5D9"/>
    <w:rsid w:val="5B6E314A"/>
    <w:rsid w:val="5B9BDD7B"/>
    <w:rsid w:val="5BDCFB40"/>
    <w:rsid w:val="5BFD35FB"/>
    <w:rsid w:val="5C1F82D7"/>
    <w:rsid w:val="5C48510B"/>
    <w:rsid w:val="5C52716D"/>
    <w:rsid w:val="5C92BEAA"/>
    <w:rsid w:val="5CA690EC"/>
    <w:rsid w:val="5CEE3365"/>
    <w:rsid w:val="5D0430AA"/>
    <w:rsid w:val="5D129F76"/>
    <w:rsid w:val="5D1B95B0"/>
    <w:rsid w:val="5D3A88D9"/>
    <w:rsid w:val="5D4F7091"/>
    <w:rsid w:val="5D6B651F"/>
    <w:rsid w:val="5D81AE61"/>
    <w:rsid w:val="5D86FD4C"/>
    <w:rsid w:val="5DB2B622"/>
    <w:rsid w:val="5DCFB3E2"/>
    <w:rsid w:val="5DD070BB"/>
    <w:rsid w:val="5DD9D9BB"/>
    <w:rsid w:val="5DF15B0B"/>
    <w:rsid w:val="5DF71494"/>
    <w:rsid w:val="5E0420DA"/>
    <w:rsid w:val="5E0F7BB4"/>
    <w:rsid w:val="5E2C5FF5"/>
    <w:rsid w:val="5E599D38"/>
    <w:rsid w:val="5E678163"/>
    <w:rsid w:val="5E7454DC"/>
    <w:rsid w:val="5E75853A"/>
    <w:rsid w:val="5E9CC79D"/>
    <w:rsid w:val="5ED13C51"/>
    <w:rsid w:val="5EF49DC0"/>
    <w:rsid w:val="5F073580"/>
    <w:rsid w:val="5F151803"/>
    <w:rsid w:val="5F668C52"/>
    <w:rsid w:val="5F7C09A8"/>
    <w:rsid w:val="5F8E8A30"/>
    <w:rsid w:val="5FDDFA92"/>
    <w:rsid w:val="5FE8FEAE"/>
    <w:rsid w:val="604C16D0"/>
    <w:rsid w:val="605833F4"/>
    <w:rsid w:val="60AB32F9"/>
    <w:rsid w:val="60BA5D00"/>
    <w:rsid w:val="60BC9C86"/>
    <w:rsid w:val="60BDA380"/>
    <w:rsid w:val="60CD0D08"/>
    <w:rsid w:val="618F4A09"/>
    <w:rsid w:val="619EE8F7"/>
    <w:rsid w:val="619F1F46"/>
    <w:rsid w:val="61DA1F53"/>
    <w:rsid w:val="61EB905C"/>
    <w:rsid w:val="61F2545A"/>
    <w:rsid w:val="621298B4"/>
    <w:rsid w:val="621C4BD9"/>
    <w:rsid w:val="622E64FC"/>
    <w:rsid w:val="623F1A26"/>
    <w:rsid w:val="62670FE6"/>
    <w:rsid w:val="62999D8D"/>
    <w:rsid w:val="62B14168"/>
    <w:rsid w:val="62C2FD38"/>
    <w:rsid w:val="6387032E"/>
    <w:rsid w:val="638DF640"/>
    <w:rsid w:val="63A3E32B"/>
    <w:rsid w:val="63A508E5"/>
    <w:rsid w:val="63B0699D"/>
    <w:rsid w:val="6406D758"/>
    <w:rsid w:val="64255B07"/>
    <w:rsid w:val="6441BCEF"/>
    <w:rsid w:val="644B8713"/>
    <w:rsid w:val="6465D1AC"/>
    <w:rsid w:val="6468CEB1"/>
    <w:rsid w:val="6495A377"/>
    <w:rsid w:val="64C4F1C4"/>
    <w:rsid w:val="650A9AD5"/>
    <w:rsid w:val="651FD41D"/>
    <w:rsid w:val="6585F9D9"/>
    <w:rsid w:val="65A4A087"/>
    <w:rsid w:val="65CBC343"/>
    <w:rsid w:val="65D11432"/>
    <w:rsid w:val="660282CF"/>
    <w:rsid w:val="6603991F"/>
    <w:rsid w:val="66174C95"/>
    <w:rsid w:val="6653E8F4"/>
    <w:rsid w:val="6668A33C"/>
    <w:rsid w:val="669549E0"/>
    <w:rsid w:val="66972B09"/>
    <w:rsid w:val="66AEE808"/>
    <w:rsid w:val="66DB435C"/>
    <w:rsid w:val="670CEEBB"/>
    <w:rsid w:val="672768B4"/>
    <w:rsid w:val="672D835F"/>
    <w:rsid w:val="6764A554"/>
    <w:rsid w:val="67BFF65A"/>
    <w:rsid w:val="67F15AA9"/>
    <w:rsid w:val="680FFBDC"/>
    <w:rsid w:val="6810AB7E"/>
    <w:rsid w:val="68487817"/>
    <w:rsid w:val="684F0A3E"/>
    <w:rsid w:val="6858548B"/>
    <w:rsid w:val="68715A78"/>
    <w:rsid w:val="6875D94B"/>
    <w:rsid w:val="6877656F"/>
    <w:rsid w:val="68787A08"/>
    <w:rsid w:val="687AA95F"/>
    <w:rsid w:val="68972985"/>
    <w:rsid w:val="68A5FBD3"/>
    <w:rsid w:val="68A75BBE"/>
    <w:rsid w:val="68B104A4"/>
    <w:rsid w:val="68C2A87F"/>
    <w:rsid w:val="693B1246"/>
    <w:rsid w:val="6940DC7C"/>
    <w:rsid w:val="695A21FB"/>
    <w:rsid w:val="695AB259"/>
    <w:rsid w:val="696D6CF0"/>
    <w:rsid w:val="6984A8BD"/>
    <w:rsid w:val="6992EB0F"/>
    <w:rsid w:val="69E75F0A"/>
    <w:rsid w:val="69EA5AC8"/>
    <w:rsid w:val="6A1DDE40"/>
    <w:rsid w:val="6A261786"/>
    <w:rsid w:val="6A7B72A5"/>
    <w:rsid w:val="6AEA1A26"/>
    <w:rsid w:val="6B037B48"/>
    <w:rsid w:val="6B095F6E"/>
    <w:rsid w:val="6B41E738"/>
    <w:rsid w:val="6B42817C"/>
    <w:rsid w:val="6B6AF426"/>
    <w:rsid w:val="6B7AC5F9"/>
    <w:rsid w:val="6BCE85C7"/>
    <w:rsid w:val="6BE13144"/>
    <w:rsid w:val="6BE92FDD"/>
    <w:rsid w:val="6BEDE9F2"/>
    <w:rsid w:val="6C5AEB7F"/>
    <w:rsid w:val="6CC70C30"/>
    <w:rsid w:val="6CCD2922"/>
    <w:rsid w:val="6CE13E55"/>
    <w:rsid w:val="6CFAA375"/>
    <w:rsid w:val="6D14888C"/>
    <w:rsid w:val="6D1919B2"/>
    <w:rsid w:val="6D2FBF28"/>
    <w:rsid w:val="6D33208F"/>
    <w:rsid w:val="6D6F9CB5"/>
    <w:rsid w:val="6D876894"/>
    <w:rsid w:val="6D89BA53"/>
    <w:rsid w:val="6D9FD135"/>
    <w:rsid w:val="6E1BDE0F"/>
    <w:rsid w:val="6E32FE66"/>
    <w:rsid w:val="6E5DFC47"/>
    <w:rsid w:val="6E993EF6"/>
    <w:rsid w:val="6EC4F3EB"/>
    <w:rsid w:val="6ED0F8C8"/>
    <w:rsid w:val="6ED70610"/>
    <w:rsid w:val="6EE6D61F"/>
    <w:rsid w:val="6F1D9006"/>
    <w:rsid w:val="6F7D7F1D"/>
    <w:rsid w:val="6F84CFD2"/>
    <w:rsid w:val="6FB64A91"/>
    <w:rsid w:val="6FBBB8BA"/>
    <w:rsid w:val="6FC0072E"/>
    <w:rsid w:val="6FC230D5"/>
    <w:rsid w:val="6FCEF3AB"/>
    <w:rsid w:val="7017F772"/>
    <w:rsid w:val="70546516"/>
    <w:rsid w:val="706548A1"/>
    <w:rsid w:val="708F9A7A"/>
    <w:rsid w:val="709CA0ED"/>
    <w:rsid w:val="70D64BF2"/>
    <w:rsid w:val="70F75479"/>
    <w:rsid w:val="711BBDB9"/>
    <w:rsid w:val="71266E08"/>
    <w:rsid w:val="715A300A"/>
    <w:rsid w:val="716578B7"/>
    <w:rsid w:val="717D913C"/>
    <w:rsid w:val="717FA8B6"/>
    <w:rsid w:val="71991261"/>
    <w:rsid w:val="71A5122B"/>
    <w:rsid w:val="71B8BA23"/>
    <w:rsid w:val="71BCBD37"/>
    <w:rsid w:val="71C65C13"/>
    <w:rsid w:val="71FA146A"/>
    <w:rsid w:val="72047555"/>
    <w:rsid w:val="72299EEE"/>
    <w:rsid w:val="7230C692"/>
    <w:rsid w:val="723C3EE7"/>
    <w:rsid w:val="72EEC607"/>
    <w:rsid w:val="73344017"/>
    <w:rsid w:val="733AD6DA"/>
    <w:rsid w:val="73471AA9"/>
    <w:rsid w:val="734A1FBD"/>
    <w:rsid w:val="7369BEBD"/>
    <w:rsid w:val="7396D0FE"/>
    <w:rsid w:val="73A5660A"/>
    <w:rsid w:val="73AF5FC5"/>
    <w:rsid w:val="73B7E034"/>
    <w:rsid w:val="73E1B080"/>
    <w:rsid w:val="73E21615"/>
    <w:rsid w:val="741942EC"/>
    <w:rsid w:val="748B24BC"/>
    <w:rsid w:val="748BED5C"/>
    <w:rsid w:val="74D20F19"/>
    <w:rsid w:val="74E48D60"/>
    <w:rsid w:val="74F27484"/>
    <w:rsid w:val="74FCD48A"/>
    <w:rsid w:val="750B033A"/>
    <w:rsid w:val="75215C92"/>
    <w:rsid w:val="752A806E"/>
    <w:rsid w:val="7534611A"/>
    <w:rsid w:val="755EEA96"/>
    <w:rsid w:val="756A58F7"/>
    <w:rsid w:val="757FFD19"/>
    <w:rsid w:val="758F8A76"/>
    <w:rsid w:val="75CAADF8"/>
    <w:rsid w:val="75E4FD81"/>
    <w:rsid w:val="75F51F7D"/>
    <w:rsid w:val="760632A1"/>
    <w:rsid w:val="761FD1E0"/>
    <w:rsid w:val="764FF78B"/>
    <w:rsid w:val="76533FE4"/>
    <w:rsid w:val="765CDF80"/>
    <w:rsid w:val="76764E62"/>
    <w:rsid w:val="76C4ACEB"/>
    <w:rsid w:val="76C4DDB0"/>
    <w:rsid w:val="76C5B957"/>
    <w:rsid w:val="76E8E4CE"/>
    <w:rsid w:val="771AE492"/>
    <w:rsid w:val="77233C13"/>
    <w:rsid w:val="775D6F08"/>
    <w:rsid w:val="77609832"/>
    <w:rsid w:val="776865D3"/>
    <w:rsid w:val="7782ABC2"/>
    <w:rsid w:val="778FA9B5"/>
    <w:rsid w:val="7794D080"/>
    <w:rsid w:val="77AFBFDF"/>
    <w:rsid w:val="77C45B78"/>
    <w:rsid w:val="77EB9319"/>
    <w:rsid w:val="77F53360"/>
    <w:rsid w:val="77FBBF59"/>
    <w:rsid w:val="781EA329"/>
    <w:rsid w:val="78527D04"/>
    <w:rsid w:val="785A1148"/>
    <w:rsid w:val="785D0CD5"/>
    <w:rsid w:val="785D9C2F"/>
    <w:rsid w:val="786168E1"/>
    <w:rsid w:val="78816D31"/>
    <w:rsid w:val="7898B682"/>
    <w:rsid w:val="78A762B4"/>
    <w:rsid w:val="78AE5FAD"/>
    <w:rsid w:val="78F29EF0"/>
    <w:rsid w:val="78F4D3FF"/>
    <w:rsid w:val="78FEEBEE"/>
    <w:rsid w:val="791EA04D"/>
    <w:rsid w:val="79227A07"/>
    <w:rsid w:val="7936B2D5"/>
    <w:rsid w:val="794B9040"/>
    <w:rsid w:val="79629CB9"/>
    <w:rsid w:val="7977B7A5"/>
    <w:rsid w:val="797B26F0"/>
    <w:rsid w:val="79BBA119"/>
    <w:rsid w:val="79D662F2"/>
    <w:rsid w:val="79ECED67"/>
    <w:rsid w:val="79F140F3"/>
    <w:rsid w:val="7A3CCE64"/>
    <w:rsid w:val="7A69D622"/>
    <w:rsid w:val="7A96B03C"/>
    <w:rsid w:val="7AA50E46"/>
    <w:rsid w:val="7AC3E553"/>
    <w:rsid w:val="7AF0C900"/>
    <w:rsid w:val="7AF772FE"/>
    <w:rsid w:val="7AFB8874"/>
    <w:rsid w:val="7B09A6C6"/>
    <w:rsid w:val="7B3AA687"/>
    <w:rsid w:val="7B4881DF"/>
    <w:rsid w:val="7B57BE81"/>
    <w:rsid w:val="7B8163B0"/>
    <w:rsid w:val="7BC271D0"/>
    <w:rsid w:val="7BCE2C1A"/>
    <w:rsid w:val="7BD6C73E"/>
    <w:rsid w:val="7BE749F3"/>
    <w:rsid w:val="7BFB79FA"/>
    <w:rsid w:val="7C2F6594"/>
    <w:rsid w:val="7C4E6627"/>
    <w:rsid w:val="7C6B280B"/>
    <w:rsid w:val="7C71F62B"/>
    <w:rsid w:val="7CB09583"/>
    <w:rsid w:val="7CDCE4C6"/>
    <w:rsid w:val="7CFCB4B7"/>
    <w:rsid w:val="7D013E0B"/>
    <w:rsid w:val="7D0DF321"/>
    <w:rsid w:val="7D2B3420"/>
    <w:rsid w:val="7D771405"/>
    <w:rsid w:val="7DBCA3C5"/>
    <w:rsid w:val="7DDF7872"/>
    <w:rsid w:val="7E03F266"/>
    <w:rsid w:val="7E0A8829"/>
    <w:rsid w:val="7E3791D5"/>
    <w:rsid w:val="7E6148D1"/>
    <w:rsid w:val="7E6DC371"/>
    <w:rsid w:val="7E78979B"/>
    <w:rsid w:val="7EE6C66B"/>
    <w:rsid w:val="7F1C4775"/>
    <w:rsid w:val="7F26616D"/>
    <w:rsid w:val="7F5D0671"/>
    <w:rsid w:val="7F5F2224"/>
    <w:rsid w:val="7F5F9EAD"/>
    <w:rsid w:val="7FA4B8EB"/>
    <w:rsid w:val="7FBAD1C4"/>
    <w:rsid w:val="7FF64E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teal"/>
    </o:shapedefaults>
    <o:shapelayout v:ext="edit">
      <o:idmap v:ext="edit" data="2"/>
    </o:shapelayout>
  </w:shapeDefaults>
  <w:decimalSymbol w:val="."/>
  <w:listSeparator w:val=","/>
  <w14:docId w14:val="3F0C14D0"/>
  <w15:docId w15:val="{04B3FD12-CB16-4736-9345-1D3DD566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ind w:left="0"/>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unhideWhenUsed/>
    <w:rsid w:val="0065214E"/>
    <w:rPr>
      <w:szCs w:val="16"/>
    </w:rPr>
  </w:style>
  <w:style w:type="paragraph" w:styleId="CommentText">
    <w:name w:val="annotation text"/>
    <w:basedOn w:val="Normal"/>
    <w:link w:val="CommentTextChar"/>
    <w:uiPriority w:val="99"/>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table" w:styleId="TableGrid">
    <w:name w:val="Table Grid"/>
    <w:basedOn w:val="TableNormal"/>
    <w:uiPriority w:val="59"/>
    <w:rsid w:val="00FE5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28C3"/>
    <w:pPr>
      <w:spacing w:after="0" w:line="240" w:lineRule="auto"/>
      <w:ind w:left="0"/>
    </w:pPr>
  </w:style>
  <w:style w:type="character" w:customStyle="1" w:styleId="normaltextrun">
    <w:name w:val="normaltextrun"/>
    <w:basedOn w:val="DefaultParagraphFont"/>
    <w:rsid w:val="00EB0FD0"/>
  </w:style>
  <w:style w:type="character" w:customStyle="1" w:styleId="eop">
    <w:name w:val="eop"/>
    <w:basedOn w:val="DefaultParagraphFont"/>
    <w:rsid w:val="00E70E92"/>
  </w:style>
  <w:style w:type="paragraph" w:customStyle="1" w:styleId="PSANormalInternalDocs">
    <w:name w:val="PSA Normal (Internal Docs)"/>
    <w:basedOn w:val="Normal"/>
    <w:link w:val="PSANormalInternalDocsChar"/>
    <w:qFormat/>
    <w:rsid w:val="00972B43"/>
    <w:pPr>
      <w:overflowPunct w:val="0"/>
      <w:autoSpaceDE w:val="0"/>
      <w:autoSpaceDN w:val="0"/>
      <w:adjustRightInd w:val="0"/>
      <w:spacing w:after="0" w:line="240" w:lineRule="auto"/>
      <w:ind w:left="0"/>
      <w:textAlignment w:val="baseline"/>
    </w:pPr>
    <w:rPr>
      <w:rFonts w:ascii="Lato" w:hAnsi="Lato"/>
      <w:color w:val="001446"/>
      <w:spacing w:val="-3"/>
      <w:szCs w:val="20"/>
      <w:lang w:val="en-GB"/>
    </w:rPr>
  </w:style>
  <w:style w:type="character" w:customStyle="1" w:styleId="PSANormalInternalDocsChar">
    <w:name w:val="PSA Normal (Internal Docs) Char"/>
    <w:link w:val="PSANormalInternalDocs"/>
    <w:rsid w:val="00972B43"/>
    <w:rPr>
      <w:rFonts w:ascii="Lato" w:hAnsi="Lato"/>
      <w:color w:val="001446"/>
      <w:spacing w:val="-3"/>
      <w:szCs w:val="20"/>
      <w:lang w:val="en-GB"/>
    </w:rPr>
  </w:style>
  <w:style w:type="paragraph" w:customStyle="1" w:styleId="paragraph">
    <w:name w:val="paragraph"/>
    <w:basedOn w:val="Normal"/>
    <w:rsid w:val="00E72288"/>
    <w:pPr>
      <w:spacing w:before="100" w:beforeAutospacing="1" w:after="100" w:afterAutospacing="1" w:line="240" w:lineRule="auto"/>
      <w:ind w:left="0"/>
    </w:pPr>
    <w:rPr>
      <w:rFonts w:ascii="Times New Roman" w:hAnsi="Times New Roman"/>
      <w:lang w:val="en-GB" w:eastAsia="en-GB"/>
    </w:rPr>
  </w:style>
  <w:style w:type="paragraph" w:styleId="NormalWeb">
    <w:name w:val="Normal (Web)"/>
    <w:basedOn w:val="Normal"/>
    <w:uiPriority w:val="99"/>
    <w:semiHidden/>
    <w:unhideWhenUsed/>
    <w:rsid w:val="00EE76E3"/>
    <w:pPr>
      <w:spacing w:before="100" w:beforeAutospacing="1" w:after="100" w:afterAutospacing="1" w:line="240" w:lineRule="auto"/>
      <w:ind w:left="0"/>
    </w:pPr>
    <w:rPr>
      <w:rFonts w:ascii="Times New Roman" w:hAnsi="Times New Roman"/>
      <w:lang w:val="en-GB" w:eastAsia="en-GB"/>
    </w:rPr>
  </w:style>
  <w:style w:type="character" w:customStyle="1" w:styleId="contextualspellingandgrammarerror">
    <w:name w:val="contextualspellingandgrammarerror"/>
    <w:basedOn w:val="DefaultParagraphFont"/>
    <w:rsid w:val="003E2BD8"/>
  </w:style>
  <w:style w:type="paragraph" w:styleId="BodyTextFirstIndent">
    <w:name w:val="Body Text First Indent"/>
    <w:basedOn w:val="BodyText"/>
    <w:link w:val="BodyTextFirstIndentChar"/>
    <w:uiPriority w:val="99"/>
    <w:semiHidden/>
    <w:unhideWhenUsed/>
    <w:rsid w:val="00372F8E"/>
    <w:pPr>
      <w:spacing w:after="200"/>
      <w:ind w:firstLine="360"/>
    </w:pPr>
  </w:style>
  <w:style w:type="character" w:customStyle="1" w:styleId="BodyTextFirstIndentChar">
    <w:name w:val="Body Text First Indent Char"/>
    <w:basedOn w:val="BodyTextChar"/>
    <w:link w:val="BodyTextFirstIndent"/>
    <w:uiPriority w:val="99"/>
    <w:semiHidden/>
    <w:rsid w:val="00372F8E"/>
  </w:style>
  <w:style w:type="paragraph" w:styleId="BodyTextIndent">
    <w:name w:val="Body Text Indent"/>
    <w:basedOn w:val="Normal"/>
    <w:link w:val="BodyTextIndentChar"/>
    <w:uiPriority w:val="99"/>
    <w:semiHidden/>
    <w:unhideWhenUsed/>
    <w:rsid w:val="00372F8E"/>
    <w:pPr>
      <w:spacing w:after="120"/>
      <w:ind w:left="283"/>
    </w:pPr>
  </w:style>
  <w:style w:type="character" w:customStyle="1" w:styleId="BodyTextIndentChar">
    <w:name w:val="Body Text Indent Char"/>
    <w:basedOn w:val="DefaultParagraphFont"/>
    <w:link w:val="BodyTextIndent"/>
    <w:uiPriority w:val="99"/>
    <w:semiHidden/>
    <w:rsid w:val="00372F8E"/>
  </w:style>
  <w:style w:type="paragraph" w:styleId="BodyTextFirstIndent2">
    <w:name w:val="Body Text First Indent 2"/>
    <w:basedOn w:val="BodyTextIndent"/>
    <w:link w:val="BodyTextFirstIndent2Char"/>
    <w:uiPriority w:val="99"/>
    <w:semiHidden/>
    <w:unhideWhenUsed/>
    <w:rsid w:val="00372F8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72F8E"/>
  </w:style>
  <w:style w:type="paragraph" w:styleId="BodyTextIndent2">
    <w:name w:val="Body Text Indent 2"/>
    <w:basedOn w:val="Normal"/>
    <w:link w:val="BodyTextIndent2Char"/>
    <w:uiPriority w:val="99"/>
    <w:semiHidden/>
    <w:unhideWhenUsed/>
    <w:rsid w:val="00372F8E"/>
    <w:pPr>
      <w:spacing w:after="120" w:line="480" w:lineRule="auto"/>
      <w:ind w:left="283"/>
    </w:pPr>
  </w:style>
  <w:style w:type="character" w:customStyle="1" w:styleId="BodyTextIndent2Char">
    <w:name w:val="Body Text Indent 2 Char"/>
    <w:basedOn w:val="DefaultParagraphFont"/>
    <w:link w:val="BodyTextIndent2"/>
    <w:uiPriority w:val="99"/>
    <w:semiHidden/>
    <w:rsid w:val="00372F8E"/>
  </w:style>
  <w:style w:type="paragraph" w:styleId="Closing">
    <w:name w:val="Closing"/>
    <w:basedOn w:val="Normal"/>
    <w:link w:val="ClosingChar"/>
    <w:uiPriority w:val="99"/>
    <w:semiHidden/>
    <w:unhideWhenUsed/>
    <w:rsid w:val="00372F8E"/>
    <w:pPr>
      <w:spacing w:after="0" w:line="240" w:lineRule="auto"/>
      <w:ind w:left="4252"/>
    </w:pPr>
  </w:style>
  <w:style w:type="character" w:customStyle="1" w:styleId="ClosingChar">
    <w:name w:val="Closing Char"/>
    <w:basedOn w:val="DefaultParagraphFont"/>
    <w:link w:val="Closing"/>
    <w:uiPriority w:val="99"/>
    <w:semiHidden/>
    <w:rsid w:val="00372F8E"/>
  </w:style>
  <w:style w:type="paragraph" w:styleId="E-mailSignature">
    <w:name w:val="E-mail Signature"/>
    <w:basedOn w:val="Normal"/>
    <w:link w:val="E-mailSignatureChar"/>
    <w:uiPriority w:val="99"/>
    <w:semiHidden/>
    <w:unhideWhenUsed/>
    <w:rsid w:val="00372F8E"/>
    <w:pPr>
      <w:spacing w:after="0" w:line="240" w:lineRule="auto"/>
    </w:pPr>
  </w:style>
  <w:style w:type="character" w:customStyle="1" w:styleId="E-mailSignatureChar">
    <w:name w:val="E-mail Signature Char"/>
    <w:basedOn w:val="DefaultParagraphFont"/>
    <w:link w:val="E-mailSignature"/>
    <w:uiPriority w:val="99"/>
    <w:semiHidden/>
    <w:rsid w:val="00372F8E"/>
  </w:style>
  <w:style w:type="paragraph" w:styleId="Index2">
    <w:name w:val="index 2"/>
    <w:basedOn w:val="Normal"/>
    <w:next w:val="Normal"/>
    <w:autoRedefine/>
    <w:uiPriority w:val="99"/>
    <w:semiHidden/>
    <w:unhideWhenUsed/>
    <w:rsid w:val="00372F8E"/>
    <w:pPr>
      <w:spacing w:after="0" w:line="240" w:lineRule="auto"/>
      <w:ind w:left="480" w:hanging="240"/>
    </w:pPr>
  </w:style>
  <w:style w:type="paragraph" w:styleId="Index3">
    <w:name w:val="index 3"/>
    <w:basedOn w:val="Normal"/>
    <w:next w:val="Normal"/>
    <w:autoRedefine/>
    <w:uiPriority w:val="99"/>
    <w:semiHidden/>
    <w:unhideWhenUsed/>
    <w:rsid w:val="00372F8E"/>
    <w:pPr>
      <w:spacing w:after="0" w:line="240" w:lineRule="auto"/>
      <w:ind w:left="720" w:hanging="240"/>
    </w:pPr>
  </w:style>
  <w:style w:type="paragraph" w:styleId="Index4">
    <w:name w:val="index 4"/>
    <w:basedOn w:val="Normal"/>
    <w:next w:val="Normal"/>
    <w:autoRedefine/>
    <w:uiPriority w:val="99"/>
    <w:semiHidden/>
    <w:unhideWhenUsed/>
    <w:rsid w:val="00372F8E"/>
    <w:pPr>
      <w:spacing w:after="0" w:line="240" w:lineRule="auto"/>
      <w:ind w:left="960" w:hanging="240"/>
    </w:pPr>
  </w:style>
  <w:style w:type="paragraph" w:styleId="Index5">
    <w:name w:val="index 5"/>
    <w:basedOn w:val="Normal"/>
    <w:next w:val="Normal"/>
    <w:autoRedefine/>
    <w:uiPriority w:val="99"/>
    <w:semiHidden/>
    <w:unhideWhenUsed/>
    <w:rsid w:val="00372F8E"/>
    <w:pPr>
      <w:spacing w:after="0" w:line="240" w:lineRule="auto"/>
      <w:ind w:left="1200" w:hanging="240"/>
    </w:pPr>
  </w:style>
  <w:style w:type="paragraph" w:styleId="Index6">
    <w:name w:val="index 6"/>
    <w:basedOn w:val="Normal"/>
    <w:next w:val="Normal"/>
    <w:autoRedefine/>
    <w:uiPriority w:val="99"/>
    <w:semiHidden/>
    <w:unhideWhenUsed/>
    <w:rsid w:val="00372F8E"/>
    <w:pPr>
      <w:spacing w:after="0" w:line="240" w:lineRule="auto"/>
      <w:ind w:left="1440" w:hanging="240"/>
    </w:pPr>
  </w:style>
  <w:style w:type="paragraph" w:styleId="Index7">
    <w:name w:val="index 7"/>
    <w:basedOn w:val="Normal"/>
    <w:next w:val="Normal"/>
    <w:autoRedefine/>
    <w:uiPriority w:val="99"/>
    <w:semiHidden/>
    <w:unhideWhenUsed/>
    <w:rsid w:val="00372F8E"/>
    <w:pPr>
      <w:spacing w:after="0" w:line="240" w:lineRule="auto"/>
      <w:ind w:left="1680" w:hanging="240"/>
    </w:pPr>
  </w:style>
  <w:style w:type="paragraph" w:styleId="Index8">
    <w:name w:val="index 8"/>
    <w:basedOn w:val="Normal"/>
    <w:next w:val="Normal"/>
    <w:autoRedefine/>
    <w:uiPriority w:val="99"/>
    <w:semiHidden/>
    <w:unhideWhenUsed/>
    <w:rsid w:val="00372F8E"/>
    <w:pPr>
      <w:spacing w:after="0" w:line="240" w:lineRule="auto"/>
      <w:ind w:left="1920" w:hanging="240"/>
    </w:pPr>
  </w:style>
  <w:style w:type="paragraph" w:styleId="Index9">
    <w:name w:val="index 9"/>
    <w:basedOn w:val="Normal"/>
    <w:next w:val="Normal"/>
    <w:autoRedefine/>
    <w:uiPriority w:val="99"/>
    <w:semiHidden/>
    <w:unhideWhenUsed/>
    <w:rsid w:val="00372F8E"/>
    <w:pPr>
      <w:spacing w:after="0" w:line="240" w:lineRule="auto"/>
      <w:ind w:left="2160" w:hanging="240"/>
    </w:pPr>
  </w:style>
  <w:style w:type="paragraph" w:styleId="List">
    <w:name w:val="List"/>
    <w:basedOn w:val="Normal"/>
    <w:uiPriority w:val="99"/>
    <w:semiHidden/>
    <w:unhideWhenUsed/>
    <w:rsid w:val="00372F8E"/>
    <w:pPr>
      <w:ind w:left="283" w:hanging="283"/>
      <w:contextualSpacing/>
    </w:pPr>
  </w:style>
  <w:style w:type="paragraph" w:styleId="List2">
    <w:name w:val="List 2"/>
    <w:basedOn w:val="Normal"/>
    <w:uiPriority w:val="99"/>
    <w:semiHidden/>
    <w:unhideWhenUsed/>
    <w:rsid w:val="00372F8E"/>
    <w:pPr>
      <w:ind w:left="566" w:hanging="283"/>
      <w:contextualSpacing/>
    </w:pPr>
  </w:style>
  <w:style w:type="paragraph" w:styleId="List3">
    <w:name w:val="List 3"/>
    <w:basedOn w:val="Normal"/>
    <w:uiPriority w:val="99"/>
    <w:semiHidden/>
    <w:unhideWhenUsed/>
    <w:rsid w:val="00372F8E"/>
    <w:pPr>
      <w:ind w:left="849" w:hanging="283"/>
      <w:contextualSpacing/>
    </w:pPr>
  </w:style>
  <w:style w:type="paragraph" w:styleId="List4">
    <w:name w:val="List 4"/>
    <w:basedOn w:val="Normal"/>
    <w:uiPriority w:val="99"/>
    <w:semiHidden/>
    <w:unhideWhenUsed/>
    <w:rsid w:val="00372F8E"/>
    <w:pPr>
      <w:ind w:left="1132" w:hanging="283"/>
      <w:contextualSpacing/>
    </w:pPr>
  </w:style>
  <w:style w:type="paragraph" w:styleId="List5">
    <w:name w:val="List 5"/>
    <w:basedOn w:val="Normal"/>
    <w:uiPriority w:val="99"/>
    <w:semiHidden/>
    <w:unhideWhenUsed/>
    <w:rsid w:val="00372F8E"/>
    <w:pPr>
      <w:ind w:left="1415" w:hanging="283"/>
      <w:contextualSpacing/>
    </w:pPr>
  </w:style>
  <w:style w:type="paragraph" w:styleId="ListBullet2">
    <w:name w:val="List Bullet 2"/>
    <w:basedOn w:val="Normal"/>
    <w:uiPriority w:val="99"/>
    <w:semiHidden/>
    <w:unhideWhenUsed/>
    <w:rsid w:val="00372F8E"/>
    <w:pPr>
      <w:numPr>
        <w:numId w:val="3"/>
      </w:numPr>
      <w:contextualSpacing/>
    </w:pPr>
  </w:style>
  <w:style w:type="paragraph" w:styleId="ListBullet3">
    <w:name w:val="List Bullet 3"/>
    <w:basedOn w:val="Normal"/>
    <w:uiPriority w:val="99"/>
    <w:semiHidden/>
    <w:unhideWhenUsed/>
    <w:rsid w:val="00372F8E"/>
    <w:pPr>
      <w:numPr>
        <w:numId w:val="4"/>
      </w:numPr>
      <w:contextualSpacing/>
    </w:pPr>
  </w:style>
  <w:style w:type="paragraph" w:styleId="ListBullet4">
    <w:name w:val="List Bullet 4"/>
    <w:basedOn w:val="Normal"/>
    <w:uiPriority w:val="99"/>
    <w:semiHidden/>
    <w:unhideWhenUsed/>
    <w:rsid w:val="00372F8E"/>
    <w:pPr>
      <w:numPr>
        <w:numId w:val="5"/>
      </w:numPr>
      <w:contextualSpacing/>
    </w:pPr>
  </w:style>
  <w:style w:type="paragraph" w:styleId="ListBullet5">
    <w:name w:val="List Bullet 5"/>
    <w:basedOn w:val="Normal"/>
    <w:uiPriority w:val="99"/>
    <w:semiHidden/>
    <w:unhideWhenUsed/>
    <w:rsid w:val="00372F8E"/>
    <w:pPr>
      <w:numPr>
        <w:numId w:val="6"/>
      </w:numPr>
      <w:contextualSpacing/>
    </w:pPr>
  </w:style>
  <w:style w:type="paragraph" w:styleId="ListContinue">
    <w:name w:val="List Continue"/>
    <w:basedOn w:val="Normal"/>
    <w:uiPriority w:val="99"/>
    <w:semiHidden/>
    <w:unhideWhenUsed/>
    <w:rsid w:val="00372F8E"/>
    <w:pPr>
      <w:spacing w:after="120"/>
      <w:ind w:left="283"/>
      <w:contextualSpacing/>
    </w:pPr>
  </w:style>
  <w:style w:type="paragraph" w:styleId="ListContinue2">
    <w:name w:val="List Continue 2"/>
    <w:basedOn w:val="Normal"/>
    <w:uiPriority w:val="99"/>
    <w:semiHidden/>
    <w:unhideWhenUsed/>
    <w:rsid w:val="00372F8E"/>
    <w:pPr>
      <w:spacing w:after="120"/>
      <w:ind w:left="566"/>
      <w:contextualSpacing/>
    </w:pPr>
  </w:style>
  <w:style w:type="paragraph" w:styleId="ListContinue3">
    <w:name w:val="List Continue 3"/>
    <w:basedOn w:val="Normal"/>
    <w:uiPriority w:val="99"/>
    <w:semiHidden/>
    <w:unhideWhenUsed/>
    <w:rsid w:val="00372F8E"/>
    <w:pPr>
      <w:spacing w:after="120"/>
      <w:ind w:left="849"/>
      <w:contextualSpacing/>
    </w:pPr>
  </w:style>
  <w:style w:type="paragraph" w:styleId="ListContinue4">
    <w:name w:val="List Continue 4"/>
    <w:basedOn w:val="Normal"/>
    <w:uiPriority w:val="99"/>
    <w:semiHidden/>
    <w:unhideWhenUsed/>
    <w:rsid w:val="00372F8E"/>
    <w:pPr>
      <w:spacing w:after="120"/>
      <w:ind w:left="1132"/>
      <w:contextualSpacing/>
    </w:pPr>
  </w:style>
  <w:style w:type="paragraph" w:styleId="ListContinue5">
    <w:name w:val="List Continue 5"/>
    <w:basedOn w:val="Normal"/>
    <w:uiPriority w:val="99"/>
    <w:semiHidden/>
    <w:unhideWhenUsed/>
    <w:rsid w:val="00372F8E"/>
    <w:pPr>
      <w:spacing w:after="120"/>
      <w:ind w:left="1415"/>
      <w:contextualSpacing/>
    </w:pPr>
  </w:style>
  <w:style w:type="paragraph" w:styleId="ListNumber3">
    <w:name w:val="List Number 3"/>
    <w:basedOn w:val="Normal"/>
    <w:uiPriority w:val="99"/>
    <w:semiHidden/>
    <w:unhideWhenUsed/>
    <w:rsid w:val="00372F8E"/>
    <w:pPr>
      <w:numPr>
        <w:numId w:val="7"/>
      </w:numPr>
      <w:contextualSpacing/>
    </w:pPr>
  </w:style>
  <w:style w:type="paragraph" w:styleId="ListNumber4">
    <w:name w:val="List Number 4"/>
    <w:basedOn w:val="Normal"/>
    <w:uiPriority w:val="99"/>
    <w:semiHidden/>
    <w:unhideWhenUsed/>
    <w:rsid w:val="00372F8E"/>
    <w:pPr>
      <w:numPr>
        <w:numId w:val="8"/>
      </w:numPr>
      <w:contextualSpacing/>
    </w:pPr>
  </w:style>
  <w:style w:type="paragraph" w:styleId="ListNumber5">
    <w:name w:val="List Number 5"/>
    <w:basedOn w:val="Normal"/>
    <w:uiPriority w:val="99"/>
    <w:semiHidden/>
    <w:unhideWhenUsed/>
    <w:rsid w:val="00372F8E"/>
    <w:pPr>
      <w:numPr>
        <w:numId w:val="9"/>
      </w:numPr>
      <w:contextualSpacing/>
    </w:pPr>
  </w:style>
  <w:style w:type="paragraph" w:styleId="NoSpacing">
    <w:name w:val="No Spacing"/>
    <w:uiPriority w:val="1"/>
    <w:semiHidden/>
    <w:unhideWhenUsed/>
    <w:qFormat/>
    <w:rsid w:val="00372F8E"/>
    <w:pPr>
      <w:spacing w:after="0" w:line="240" w:lineRule="auto"/>
    </w:pPr>
  </w:style>
  <w:style w:type="paragraph" w:styleId="NormalIndent">
    <w:name w:val="Normal Indent"/>
    <w:basedOn w:val="Normal"/>
    <w:uiPriority w:val="99"/>
    <w:semiHidden/>
    <w:unhideWhenUsed/>
    <w:rsid w:val="00372F8E"/>
    <w:pPr>
      <w:ind w:left="720"/>
    </w:pPr>
  </w:style>
  <w:style w:type="paragraph" w:styleId="TableofAuthorities">
    <w:name w:val="table of authorities"/>
    <w:basedOn w:val="Normal"/>
    <w:next w:val="Normal"/>
    <w:uiPriority w:val="99"/>
    <w:semiHidden/>
    <w:unhideWhenUsed/>
    <w:rsid w:val="00372F8E"/>
    <w:pPr>
      <w:spacing w:after="0"/>
      <w:ind w:left="240" w:hanging="240"/>
    </w:pPr>
  </w:style>
  <w:style w:type="paragraph" w:styleId="TableofFigures">
    <w:name w:val="table of figures"/>
    <w:basedOn w:val="Normal"/>
    <w:next w:val="Normal"/>
    <w:uiPriority w:val="99"/>
    <w:semiHidden/>
    <w:unhideWhenUsed/>
    <w:rsid w:val="00372F8E"/>
    <w:pPr>
      <w:spacing w:after="0"/>
      <w:ind w:left="0"/>
    </w:pPr>
  </w:style>
  <w:style w:type="paragraph" w:styleId="TOAHeading">
    <w:name w:val="toa heading"/>
    <w:basedOn w:val="Normal"/>
    <w:next w:val="Normal"/>
    <w:uiPriority w:val="99"/>
    <w:semiHidden/>
    <w:unhideWhenUsed/>
    <w:rsid w:val="00372F8E"/>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372F8E"/>
    <w:pPr>
      <w:spacing w:after="100"/>
      <w:ind w:left="240"/>
    </w:pPr>
  </w:style>
  <w:style w:type="paragraph" w:styleId="TOC3">
    <w:name w:val="toc 3"/>
    <w:basedOn w:val="Normal"/>
    <w:next w:val="Normal"/>
    <w:autoRedefine/>
    <w:uiPriority w:val="39"/>
    <w:semiHidden/>
    <w:unhideWhenUsed/>
    <w:rsid w:val="00372F8E"/>
    <w:pPr>
      <w:spacing w:after="100"/>
      <w:ind w:left="480"/>
    </w:pPr>
  </w:style>
  <w:style w:type="paragraph" w:styleId="TOC4">
    <w:name w:val="toc 4"/>
    <w:basedOn w:val="Normal"/>
    <w:next w:val="Normal"/>
    <w:autoRedefine/>
    <w:uiPriority w:val="39"/>
    <w:semiHidden/>
    <w:unhideWhenUsed/>
    <w:rsid w:val="00372F8E"/>
    <w:pPr>
      <w:spacing w:after="100"/>
      <w:ind w:left="720"/>
    </w:pPr>
  </w:style>
  <w:style w:type="paragraph" w:styleId="TOC5">
    <w:name w:val="toc 5"/>
    <w:basedOn w:val="Normal"/>
    <w:next w:val="Normal"/>
    <w:autoRedefine/>
    <w:uiPriority w:val="39"/>
    <w:semiHidden/>
    <w:unhideWhenUsed/>
    <w:rsid w:val="00372F8E"/>
    <w:pPr>
      <w:spacing w:after="100"/>
      <w:ind w:left="960"/>
    </w:pPr>
  </w:style>
  <w:style w:type="paragraph" w:styleId="TOC6">
    <w:name w:val="toc 6"/>
    <w:basedOn w:val="Normal"/>
    <w:next w:val="Normal"/>
    <w:autoRedefine/>
    <w:uiPriority w:val="39"/>
    <w:semiHidden/>
    <w:unhideWhenUsed/>
    <w:rsid w:val="00372F8E"/>
    <w:pPr>
      <w:spacing w:after="100"/>
      <w:ind w:left="1200"/>
    </w:pPr>
  </w:style>
  <w:style w:type="paragraph" w:styleId="TOC7">
    <w:name w:val="toc 7"/>
    <w:basedOn w:val="Normal"/>
    <w:next w:val="Normal"/>
    <w:autoRedefine/>
    <w:uiPriority w:val="39"/>
    <w:semiHidden/>
    <w:unhideWhenUsed/>
    <w:rsid w:val="00372F8E"/>
    <w:pPr>
      <w:spacing w:after="100"/>
      <w:ind w:left="1440"/>
    </w:pPr>
  </w:style>
  <w:style w:type="paragraph" w:styleId="TOC8">
    <w:name w:val="toc 8"/>
    <w:basedOn w:val="Normal"/>
    <w:next w:val="Normal"/>
    <w:autoRedefine/>
    <w:uiPriority w:val="39"/>
    <w:semiHidden/>
    <w:unhideWhenUsed/>
    <w:rsid w:val="00372F8E"/>
    <w:pPr>
      <w:spacing w:after="100"/>
      <w:ind w:left="1680"/>
    </w:pPr>
  </w:style>
  <w:style w:type="paragraph" w:customStyle="1" w:styleId="PSANormalFormal">
    <w:name w:val="PSA Normal (Formal)"/>
    <w:basedOn w:val="Normal"/>
    <w:link w:val="PSANormalFormalChar"/>
    <w:qFormat/>
    <w:rsid w:val="000039D6"/>
    <w:pPr>
      <w:overflowPunct w:val="0"/>
      <w:autoSpaceDE w:val="0"/>
      <w:autoSpaceDN w:val="0"/>
      <w:adjustRightInd w:val="0"/>
      <w:spacing w:after="0" w:line="240" w:lineRule="auto"/>
      <w:ind w:left="0"/>
      <w:textAlignment w:val="baseline"/>
    </w:pPr>
    <w:rPr>
      <w:rFonts w:ascii="Lato" w:hAnsi="Lato"/>
      <w:color w:val="001446"/>
      <w:spacing w:val="-3"/>
      <w:szCs w:val="20"/>
      <w:lang w:val="en-GB"/>
    </w:rPr>
  </w:style>
  <w:style w:type="character" w:customStyle="1" w:styleId="PSANormalFormalChar">
    <w:name w:val="PSA Normal (Formal) Char"/>
    <w:link w:val="PSANormalFormal"/>
    <w:rsid w:val="000039D6"/>
    <w:rPr>
      <w:rFonts w:ascii="Lato" w:hAnsi="Lato"/>
      <w:color w:val="001446"/>
      <w:spacing w:val="-3"/>
      <w:szCs w:val="20"/>
      <w:lang w:val="en-GB"/>
    </w:rPr>
  </w:style>
  <w:style w:type="character" w:customStyle="1" w:styleId="xnormaltextrun">
    <w:name w:val="xnormaltextrun"/>
    <w:basedOn w:val="DefaultParagraphFont"/>
    <w:rsid w:val="00A4456B"/>
  </w:style>
  <w:style w:type="character" w:customStyle="1" w:styleId="apple-converted-space">
    <w:name w:val="apple-converted-space"/>
    <w:basedOn w:val="DefaultParagraphFont"/>
    <w:rsid w:val="00A4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936">
      <w:bodyDiv w:val="1"/>
      <w:marLeft w:val="0"/>
      <w:marRight w:val="0"/>
      <w:marTop w:val="0"/>
      <w:marBottom w:val="0"/>
      <w:divBdr>
        <w:top w:val="none" w:sz="0" w:space="0" w:color="auto"/>
        <w:left w:val="none" w:sz="0" w:space="0" w:color="auto"/>
        <w:bottom w:val="none" w:sz="0" w:space="0" w:color="auto"/>
        <w:right w:val="none" w:sz="0" w:space="0" w:color="auto"/>
      </w:divBdr>
    </w:div>
    <w:div w:id="45225312">
      <w:bodyDiv w:val="1"/>
      <w:marLeft w:val="0"/>
      <w:marRight w:val="0"/>
      <w:marTop w:val="0"/>
      <w:marBottom w:val="0"/>
      <w:divBdr>
        <w:top w:val="none" w:sz="0" w:space="0" w:color="auto"/>
        <w:left w:val="none" w:sz="0" w:space="0" w:color="auto"/>
        <w:bottom w:val="none" w:sz="0" w:space="0" w:color="auto"/>
        <w:right w:val="none" w:sz="0" w:space="0" w:color="auto"/>
      </w:divBdr>
      <w:divsChild>
        <w:div w:id="703212383">
          <w:marLeft w:val="547"/>
          <w:marRight w:val="0"/>
          <w:marTop w:val="0"/>
          <w:marBottom w:val="0"/>
          <w:divBdr>
            <w:top w:val="none" w:sz="0" w:space="0" w:color="auto"/>
            <w:left w:val="none" w:sz="0" w:space="0" w:color="auto"/>
            <w:bottom w:val="none" w:sz="0" w:space="0" w:color="auto"/>
            <w:right w:val="none" w:sz="0" w:space="0" w:color="auto"/>
          </w:divBdr>
        </w:div>
      </w:divsChild>
    </w:div>
    <w:div w:id="300620740">
      <w:bodyDiv w:val="1"/>
      <w:marLeft w:val="0"/>
      <w:marRight w:val="0"/>
      <w:marTop w:val="0"/>
      <w:marBottom w:val="0"/>
      <w:divBdr>
        <w:top w:val="none" w:sz="0" w:space="0" w:color="auto"/>
        <w:left w:val="none" w:sz="0" w:space="0" w:color="auto"/>
        <w:bottom w:val="none" w:sz="0" w:space="0" w:color="auto"/>
        <w:right w:val="none" w:sz="0" w:space="0" w:color="auto"/>
      </w:divBdr>
      <w:divsChild>
        <w:div w:id="85735673">
          <w:marLeft w:val="446"/>
          <w:marRight w:val="0"/>
          <w:marTop w:val="0"/>
          <w:marBottom w:val="0"/>
          <w:divBdr>
            <w:top w:val="none" w:sz="0" w:space="0" w:color="auto"/>
            <w:left w:val="none" w:sz="0" w:space="0" w:color="auto"/>
            <w:bottom w:val="none" w:sz="0" w:space="0" w:color="auto"/>
            <w:right w:val="none" w:sz="0" w:space="0" w:color="auto"/>
          </w:divBdr>
        </w:div>
        <w:div w:id="541676152">
          <w:marLeft w:val="446"/>
          <w:marRight w:val="0"/>
          <w:marTop w:val="0"/>
          <w:marBottom w:val="0"/>
          <w:divBdr>
            <w:top w:val="none" w:sz="0" w:space="0" w:color="auto"/>
            <w:left w:val="none" w:sz="0" w:space="0" w:color="auto"/>
            <w:bottom w:val="none" w:sz="0" w:space="0" w:color="auto"/>
            <w:right w:val="none" w:sz="0" w:space="0" w:color="auto"/>
          </w:divBdr>
        </w:div>
        <w:div w:id="1683775535">
          <w:marLeft w:val="446"/>
          <w:marRight w:val="0"/>
          <w:marTop w:val="0"/>
          <w:marBottom w:val="0"/>
          <w:divBdr>
            <w:top w:val="none" w:sz="0" w:space="0" w:color="auto"/>
            <w:left w:val="none" w:sz="0" w:space="0" w:color="auto"/>
            <w:bottom w:val="none" w:sz="0" w:space="0" w:color="auto"/>
            <w:right w:val="none" w:sz="0" w:space="0" w:color="auto"/>
          </w:divBdr>
        </w:div>
      </w:divsChild>
    </w:div>
    <w:div w:id="358314185">
      <w:bodyDiv w:val="1"/>
      <w:marLeft w:val="0"/>
      <w:marRight w:val="0"/>
      <w:marTop w:val="0"/>
      <w:marBottom w:val="0"/>
      <w:divBdr>
        <w:top w:val="none" w:sz="0" w:space="0" w:color="auto"/>
        <w:left w:val="none" w:sz="0" w:space="0" w:color="auto"/>
        <w:bottom w:val="none" w:sz="0" w:space="0" w:color="auto"/>
        <w:right w:val="none" w:sz="0" w:space="0" w:color="auto"/>
      </w:divBdr>
    </w:div>
    <w:div w:id="365758930">
      <w:bodyDiv w:val="1"/>
      <w:marLeft w:val="0"/>
      <w:marRight w:val="0"/>
      <w:marTop w:val="0"/>
      <w:marBottom w:val="0"/>
      <w:divBdr>
        <w:top w:val="none" w:sz="0" w:space="0" w:color="auto"/>
        <w:left w:val="none" w:sz="0" w:space="0" w:color="auto"/>
        <w:bottom w:val="none" w:sz="0" w:space="0" w:color="auto"/>
        <w:right w:val="none" w:sz="0" w:space="0" w:color="auto"/>
      </w:divBdr>
    </w:div>
    <w:div w:id="404114591">
      <w:bodyDiv w:val="1"/>
      <w:marLeft w:val="0"/>
      <w:marRight w:val="0"/>
      <w:marTop w:val="0"/>
      <w:marBottom w:val="0"/>
      <w:divBdr>
        <w:top w:val="none" w:sz="0" w:space="0" w:color="auto"/>
        <w:left w:val="none" w:sz="0" w:space="0" w:color="auto"/>
        <w:bottom w:val="none" w:sz="0" w:space="0" w:color="auto"/>
        <w:right w:val="none" w:sz="0" w:space="0" w:color="auto"/>
      </w:divBdr>
      <w:divsChild>
        <w:div w:id="786847760">
          <w:marLeft w:val="0"/>
          <w:marRight w:val="0"/>
          <w:marTop w:val="0"/>
          <w:marBottom w:val="0"/>
          <w:divBdr>
            <w:top w:val="none" w:sz="0" w:space="0" w:color="auto"/>
            <w:left w:val="none" w:sz="0" w:space="0" w:color="auto"/>
            <w:bottom w:val="none" w:sz="0" w:space="0" w:color="auto"/>
            <w:right w:val="none" w:sz="0" w:space="0" w:color="auto"/>
          </w:divBdr>
        </w:div>
        <w:div w:id="55857739">
          <w:marLeft w:val="0"/>
          <w:marRight w:val="0"/>
          <w:marTop w:val="0"/>
          <w:marBottom w:val="0"/>
          <w:divBdr>
            <w:top w:val="none" w:sz="0" w:space="0" w:color="auto"/>
            <w:left w:val="none" w:sz="0" w:space="0" w:color="auto"/>
            <w:bottom w:val="none" w:sz="0" w:space="0" w:color="auto"/>
            <w:right w:val="none" w:sz="0" w:space="0" w:color="auto"/>
          </w:divBdr>
        </w:div>
        <w:div w:id="725839570">
          <w:marLeft w:val="0"/>
          <w:marRight w:val="0"/>
          <w:marTop w:val="0"/>
          <w:marBottom w:val="0"/>
          <w:divBdr>
            <w:top w:val="none" w:sz="0" w:space="0" w:color="auto"/>
            <w:left w:val="none" w:sz="0" w:space="0" w:color="auto"/>
            <w:bottom w:val="none" w:sz="0" w:space="0" w:color="auto"/>
            <w:right w:val="none" w:sz="0" w:space="0" w:color="auto"/>
          </w:divBdr>
        </w:div>
      </w:divsChild>
    </w:div>
    <w:div w:id="413090090">
      <w:bodyDiv w:val="1"/>
      <w:marLeft w:val="0"/>
      <w:marRight w:val="0"/>
      <w:marTop w:val="0"/>
      <w:marBottom w:val="0"/>
      <w:divBdr>
        <w:top w:val="none" w:sz="0" w:space="0" w:color="auto"/>
        <w:left w:val="none" w:sz="0" w:space="0" w:color="auto"/>
        <w:bottom w:val="none" w:sz="0" w:space="0" w:color="auto"/>
        <w:right w:val="none" w:sz="0" w:space="0" w:color="auto"/>
      </w:divBdr>
    </w:div>
    <w:div w:id="431246074">
      <w:bodyDiv w:val="1"/>
      <w:marLeft w:val="0"/>
      <w:marRight w:val="0"/>
      <w:marTop w:val="0"/>
      <w:marBottom w:val="0"/>
      <w:divBdr>
        <w:top w:val="none" w:sz="0" w:space="0" w:color="auto"/>
        <w:left w:val="none" w:sz="0" w:space="0" w:color="auto"/>
        <w:bottom w:val="none" w:sz="0" w:space="0" w:color="auto"/>
        <w:right w:val="none" w:sz="0" w:space="0" w:color="auto"/>
      </w:divBdr>
    </w:div>
    <w:div w:id="482814806">
      <w:bodyDiv w:val="1"/>
      <w:marLeft w:val="0"/>
      <w:marRight w:val="0"/>
      <w:marTop w:val="0"/>
      <w:marBottom w:val="0"/>
      <w:divBdr>
        <w:top w:val="none" w:sz="0" w:space="0" w:color="auto"/>
        <w:left w:val="none" w:sz="0" w:space="0" w:color="auto"/>
        <w:bottom w:val="none" w:sz="0" w:space="0" w:color="auto"/>
        <w:right w:val="none" w:sz="0" w:space="0" w:color="auto"/>
      </w:divBdr>
      <w:divsChild>
        <w:div w:id="891578712">
          <w:marLeft w:val="446"/>
          <w:marRight w:val="0"/>
          <w:marTop w:val="0"/>
          <w:marBottom w:val="0"/>
          <w:divBdr>
            <w:top w:val="none" w:sz="0" w:space="0" w:color="auto"/>
            <w:left w:val="none" w:sz="0" w:space="0" w:color="auto"/>
            <w:bottom w:val="none" w:sz="0" w:space="0" w:color="auto"/>
            <w:right w:val="none" w:sz="0" w:space="0" w:color="auto"/>
          </w:divBdr>
        </w:div>
        <w:div w:id="955408638">
          <w:marLeft w:val="446"/>
          <w:marRight w:val="0"/>
          <w:marTop w:val="0"/>
          <w:marBottom w:val="0"/>
          <w:divBdr>
            <w:top w:val="none" w:sz="0" w:space="0" w:color="auto"/>
            <w:left w:val="none" w:sz="0" w:space="0" w:color="auto"/>
            <w:bottom w:val="none" w:sz="0" w:space="0" w:color="auto"/>
            <w:right w:val="none" w:sz="0" w:space="0" w:color="auto"/>
          </w:divBdr>
        </w:div>
        <w:div w:id="2124419649">
          <w:marLeft w:val="446"/>
          <w:marRight w:val="0"/>
          <w:marTop w:val="0"/>
          <w:marBottom w:val="0"/>
          <w:divBdr>
            <w:top w:val="none" w:sz="0" w:space="0" w:color="auto"/>
            <w:left w:val="none" w:sz="0" w:space="0" w:color="auto"/>
            <w:bottom w:val="none" w:sz="0" w:space="0" w:color="auto"/>
            <w:right w:val="none" w:sz="0" w:space="0" w:color="auto"/>
          </w:divBdr>
        </w:div>
      </w:divsChild>
    </w:div>
    <w:div w:id="483014219">
      <w:bodyDiv w:val="1"/>
      <w:marLeft w:val="0"/>
      <w:marRight w:val="0"/>
      <w:marTop w:val="0"/>
      <w:marBottom w:val="0"/>
      <w:divBdr>
        <w:top w:val="none" w:sz="0" w:space="0" w:color="auto"/>
        <w:left w:val="none" w:sz="0" w:space="0" w:color="auto"/>
        <w:bottom w:val="none" w:sz="0" w:space="0" w:color="auto"/>
        <w:right w:val="none" w:sz="0" w:space="0" w:color="auto"/>
      </w:divBdr>
      <w:divsChild>
        <w:div w:id="2032533678">
          <w:marLeft w:val="446"/>
          <w:marRight w:val="0"/>
          <w:marTop w:val="0"/>
          <w:marBottom w:val="0"/>
          <w:divBdr>
            <w:top w:val="none" w:sz="0" w:space="0" w:color="auto"/>
            <w:left w:val="none" w:sz="0" w:space="0" w:color="auto"/>
            <w:bottom w:val="none" w:sz="0" w:space="0" w:color="auto"/>
            <w:right w:val="none" w:sz="0" w:space="0" w:color="auto"/>
          </w:divBdr>
        </w:div>
      </w:divsChild>
    </w:div>
    <w:div w:id="530997918">
      <w:bodyDiv w:val="1"/>
      <w:marLeft w:val="0"/>
      <w:marRight w:val="0"/>
      <w:marTop w:val="0"/>
      <w:marBottom w:val="0"/>
      <w:divBdr>
        <w:top w:val="none" w:sz="0" w:space="0" w:color="auto"/>
        <w:left w:val="none" w:sz="0" w:space="0" w:color="auto"/>
        <w:bottom w:val="none" w:sz="0" w:space="0" w:color="auto"/>
        <w:right w:val="none" w:sz="0" w:space="0" w:color="auto"/>
      </w:divBdr>
    </w:div>
    <w:div w:id="672607290">
      <w:bodyDiv w:val="1"/>
      <w:marLeft w:val="0"/>
      <w:marRight w:val="0"/>
      <w:marTop w:val="0"/>
      <w:marBottom w:val="0"/>
      <w:divBdr>
        <w:top w:val="none" w:sz="0" w:space="0" w:color="auto"/>
        <w:left w:val="none" w:sz="0" w:space="0" w:color="auto"/>
        <w:bottom w:val="none" w:sz="0" w:space="0" w:color="auto"/>
        <w:right w:val="none" w:sz="0" w:space="0" w:color="auto"/>
      </w:divBdr>
    </w:div>
    <w:div w:id="681592390">
      <w:bodyDiv w:val="1"/>
      <w:marLeft w:val="0"/>
      <w:marRight w:val="0"/>
      <w:marTop w:val="0"/>
      <w:marBottom w:val="0"/>
      <w:divBdr>
        <w:top w:val="none" w:sz="0" w:space="0" w:color="auto"/>
        <w:left w:val="none" w:sz="0" w:space="0" w:color="auto"/>
        <w:bottom w:val="none" w:sz="0" w:space="0" w:color="auto"/>
        <w:right w:val="none" w:sz="0" w:space="0" w:color="auto"/>
      </w:divBdr>
    </w:div>
    <w:div w:id="710803947">
      <w:bodyDiv w:val="1"/>
      <w:marLeft w:val="0"/>
      <w:marRight w:val="0"/>
      <w:marTop w:val="0"/>
      <w:marBottom w:val="0"/>
      <w:divBdr>
        <w:top w:val="none" w:sz="0" w:space="0" w:color="auto"/>
        <w:left w:val="none" w:sz="0" w:space="0" w:color="auto"/>
        <w:bottom w:val="none" w:sz="0" w:space="0" w:color="auto"/>
        <w:right w:val="none" w:sz="0" w:space="0" w:color="auto"/>
      </w:divBdr>
    </w:div>
    <w:div w:id="730882077">
      <w:bodyDiv w:val="1"/>
      <w:marLeft w:val="0"/>
      <w:marRight w:val="0"/>
      <w:marTop w:val="0"/>
      <w:marBottom w:val="0"/>
      <w:divBdr>
        <w:top w:val="none" w:sz="0" w:space="0" w:color="auto"/>
        <w:left w:val="none" w:sz="0" w:space="0" w:color="auto"/>
        <w:bottom w:val="none" w:sz="0" w:space="0" w:color="auto"/>
        <w:right w:val="none" w:sz="0" w:space="0" w:color="auto"/>
      </w:divBdr>
    </w:div>
    <w:div w:id="754282343">
      <w:bodyDiv w:val="1"/>
      <w:marLeft w:val="0"/>
      <w:marRight w:val="0"/>
      <w:marTop w:val="0"/>
      <w:marBottom w:val="0"/>
      <w:divBdr>
        <w:top w:val="none" w:sz="0" w:space="0" w:color="auto"/>
        <w:left w:val="none" w:sz="0" w:space="0" w:color="auto"/>
        <w:bottom w:val="none" w:sz="0" w:space="0" w:color="auto"/>
        <w:right w:val="none" w:sz="0" w:space="0" w:color="auto"/>
      </w:divBdr>
    </w:div>
    <w:div w:id="777945056">
      <w:bodyDiv w:val="1"/>
      <w:marLeft w:val="0"/>
      <w:marRight w:val="0"/>
      <w:marTop w:val="0"/>
      <w:marBottom w:val="0"/>
      <w:divBdr>
        <w:top w:val="none" w:sz="0" w:space="0" w:color="auto"/>
        <w:left w:val="none" w:sz="0" w:space="0" w:color="auto"/>
        <w:bottom w:val="none" w:sz="0" w:space="0" w:color="auto"/>
        <w:right w:val="none" w:sz="0" w:space="0" w:color="auto"/>
      </w:divBdr>
    </w:div>
    <w:div w:id="791630844">
      <w:bodyDiv w:val="1"/>
      <w:marLeft w:val="0"/>
      <w:marRight w:val="0"/>
      <w:marTop w:val="0"/>
      <w:marBottom w:val="0"/>
      <w:divBdr>
        <w:top w:val="none" w:sz="0" w:space="0" w:color="auto"/>
        <w:left w:val="none" w:sz="0" w:space="0" w:color="auto"/>
        <w:bottom w:val="none" w:sz="0" w:space="0" w:color="auto"/>
        <w:right w:val="none" w:sz="0" w:space="0" w:color="auto"/>
      </w:divBdr>
      <w:divsChild>
        <w:div w:id="1078089675">
          <w:marLeft w:val="446"/>
          <w:marRight w:val="0"/>
          <w:marTop w:val="0"/>
          <w:marBottom w:val="0"/>
          <w:divBdr>
            <w:top w:val="none" w:sz="0" w:space="0" w:color="auto"/>
            <w:left w:val="none" w:sz="0" w:space="0" w:color="auto"/>
            <w:bottom w:val="none" w:sz="0" w:space="0" w:color="auto"/>
            <w:right w:val="none" w:sz="0" w:space="0" w:color="auto"/>
          </w:divBdr>
        </w:div>
      </w:divsChild>
    </w:div>
    <w:div w:id="814251665">
      <w:bodyDiv w:val="1"/>
      <w:marLeft w:val="0"/>
      <w:marRight w:val="0"/>
      <w:marTop w:val="0"/>
      <w:marBottom w:val="0"/>
      <w:divBdr>
        <w:top w:val="none" w:sz="0" w:space="0" w:color="auto"/>
        <w:left w:val="none" w:sz="0" w:space="0" w:color="auto"/>
        <w:bottom w:val="none" w:sz="0" w:space="0" w:color="auto"/>
        <w:right w:val="none" w:sz="0" w:space="0" w:color="auto"/>
      </w:divBdr>
      <w:divsChild>
        <w:div w:id="183516738">
          <w:marLeft w:val="720"/>
          <w:marRight w:val="0"/>
          <w:marTop w:val="0"/>
          <w:marBottom w:val="0"/>
          <w:divBdr>
            <w:top w:val="none" w:sz="0" w:space="0" w:color="auto"/>
            <w:left w:val="none" w:sz="0" w:space="0" w:color="auto"/>
            <w:bottom w:val="none" w:sz="0" w:space="0" w:color="auto"/>
            <w:right w:val="none" w:sz="0" w:space="0" w:color="auto"/>
          </w:divBdr>
        </w:div>
        <w:div w:id="536115454">
          <w:marLeft w:val="720"/>
          <w:marRight w:val="0"/>
          <w:marTop w:val="0"/>
          <w:marBottom w:val="0"/>
          <w:divBdr>
            <w:top w:val="none" w:sz="0" w:space="0" w:color="auto"/>
            <w:left w:val="none" w:sz="0" w:space="0" w:color="auto"/>
            <w:bottom w:val="none" w:sz="0" w:space="0" w:color="auto"/>
            <w:right w:val="none" w:sz="0" w:space="0" w:color="auto"/>
          </w:divBdr>
        </w:div>
        <w:div w:id="1125123374">
          <w:marLeft w:val="720"/>
          <w:marRight w:val="0"/>
          <w:marTop w:val="0"/>
          <w:marBottom w:val="0"/>
          <w:divBdr>
            <w:top w:val="none" w:sz="0" w:space="0" w:color="auto"/>
            <w:left w:val="none" w:sz="0" w:space="0" w:color="auto"/>
            <w:bottom w:val="none" w:sz="0" w:space="0" w:color="auto"/>
            <w:right w:val="none" w:sz="0" w:space="0" w:color="auto"/>
          </w:divBdr>
        </w:div>
        <w:div w:id="1464152232">
          <w:marLeft w:val="720"/>
          <w:marRight w:val="0"/>
          <w:marTop w:val="0"/>
          <w:marBottom w:val="0"/>
          <w:divBdr>
            <w:top w:val="none" w:sz="0" w:space="0" w:color="auto"/>
            <w:left w:val="none" w:sz="0" w:space="0" w:color="auto"/>
            <w:bottom w:val="none" w:sz="0" w:space="0" w:color="auto"/>
            <w:right w:val="none" w:sz="0" w:space="0" w:color="auto"/>
          </w:divBdr>
        </w:div>
        <w:div w:id="1518694144">
          <w:marLeft w:val="720"/>
          <w:marRight w:val="0"/>
          <w:marTop w:val="0"/>
          <w:marBottom w:val="0"/>
          <w:divBdr>
            <w:top w:val="none" w:sz="0" w:space="0" w:color="auto"/>
            <w:left w:val="none" w:sz="0" w:space="0" w:color="auto"/>
            <w:bottom w:val="none" w:sz="0" w:space="0" w:color="auto"/>
            <w:right w:val="none" w:sz="0" w:space="0" w:color="auto"/>
          </w:divBdr>
        </w:div>
      </w:divsChild>
    </w:div>
    <w:div w:id="844783589">
      <w:bodyDiv w:val="1"/>
      <w:marLeft w:val="0"/>
      <w:marRight w:val="0"/>
      <w:marTop w:val="0"/>
      <w:marBottom w:val="0"/>
      <w:divBdr>
        <w:top w:val="none" w:sz="0" w:space="0" w:color="auto"/>
        <w:left w:val="none" w:sz="0" w:space="0" w:color="auto"/>
        <w:bottom w:val="none" w:sz="0" w:space="0" w:color="auto"/>
        <w:right w:val="none" w:sz="0" w:space="0" w:color="auto"/>
      </w:divBdr>
    </w:div>
    <w:div w:id="848713622">
      <w:bodyDiv w:val="1"/>
      <w:marLeft w:val="0"/>
      <w:marRight w:val="0"/>
      <w:marTop w:val="0"/>
      <w:marBottom w:val="0"/>
      <w:divBdr>
        <w:top w:val="none" w:sz="0" w:space="0" w:color="auto"/>
        <w:left w:val="none" w:sz="0" w:space="0" w:color="auto"/>
        <w:bottom w:val="none" w:sz="0" w:space="0" w:color="auto"/>
        <w:right w:val="none" w:sz="0" w:space="0" w:color="auto"/>
      </w:divBdr>
    </w:div>
    <w:div w:id="907348677">
      <w:bodyDiv w:val="1"/>
      <w:marLeft w:val="0"/>
      <w:marRight w:val="0"/>
      <w:marTop w:val="0"/>
      <w:marBottom w:val="0"/>
      <w:divBdr>
        <w:top w:val="none" w:sz="0" w:space="0" w:color="auto"/>
        <w:left w:val="none" w:sz="0" w:space="0" w:color="auto"/>
        <w:bottom w:val="none" w:sz="0" w:space="0" w:color="auto"/>
        <w:right w:val="none" w:sz="0" w:space="0" w:color="auto"/>
      </w:divBdr>
      <w:divsChild>
        <w:div w:id="1739013816">
          <w:marLeft w:val="547"/>
          <w:marRight w:val="0"/>
          <w:marTop w:val="0"/>
          <w:marBottom w:val="0"/>
          <w:divBdr>
            <w:top w:val="none" w:sz="0" w:space="0" w:color="auto"/>
            <w:left w:val="none" w:sz="0" w:space="0" w:color="auto"/>
            <w:bottom w:val="none" w:sz="0" w:space="0" w:color="auto"/>
            <w:right w:val="none" w:sz="0" w:space="0" w:color="auto"/>
          </w:divBdr>
        </w:div>
      </w:divsChild>
    </w:div>
    <w:div w:id="940181418">
      <w:bodyDiv w:val="1"/>
      <w:marLeft w:val="0"/>
      <w:marRight w:val="0"/>
      <w:marTop w:val="0"/>
      <w:marBottom w:val="0"/>
      <w:divBdr>
        <w:top w:val="none" w:sz="0" w:space="0" w:color="auto"/>
        <w:left w:val="none" w:sz="0" w:space="0" w:color="auto"/>
        <w:bottom w:val="none" w:sz="0" w:space="0" w:color="auto"/>
        <w:right w:val="none" w:sz="0" w:space="0" w:color="auto"/>
      </w:divBdr>
      <w:divsChild>
        <w:div w:id="137190291">
          <w:marLeft w:val="446"/>
          <w:marRight w:val="0"/>
          <w:marTop w:val="0"/>
          <w:marBottom w:val="0"/>
          <w:divBdr>
            <w:top w:val="none" w:sz="0" w:space="0" w:color="auto"/>
            <w:left w:val="none" w:sz="0" w:space="0" w:color="auto"/>
            <w:bottom w:val="none" w:sz="0" w:space="0" w:color="auto"/>
            <w:right w:val="none" w:sz="0" w:space="0" w:color="auto"/>
          </w:divBdr>
        </w:div>
      </w:divsChild>
    </w:div>
    <w:div w:id="970869435">
      <w:bodyDiv w:val="1"/>
      <w:marLeft w:val="0"/>
      <w:marRight w:val="0"/>
      <w:marTop w:val="0"/>
      <w:marBottom w:val="0"/>
      <w:divBdr>
        <w:top w:val="none" w:sz="0" w:space="0" w:color="auto"/>
        <w:left w:val="none" w:sz="0" w:space="0" w:color="auto"/>
        <w:bottom w:val="none" w:sz="0" w:space="0" w:color="auto"/>
        <w:right w:val="none" w:sz="0" w:space="0" w:color="auto"/>
      </w:divBdr>
      <w:divsChild>
        <w:div w:id="386682710">
          <w:marLeft w:val="547"/>
          <w:marRight w:val="0"/>
          <w:marTop w:val="0"/>
          <w:marBottom w:val="0"/>
          <w:divBdr>
            <w:top w:val="none" w:sz="0" w:space="0" w:color="auto"/>
            <w:left w:val="none" w:sz="0" w:space="0" w:color="auto"/>
            <w:bottom w:val="none" w:sz="0" w:space="0" w:color="auto"/>
            <w:right w:val="none" w:sz="0" w:space="0" w:color="auto"/>
          </w:divBdr>
        </w:div>
      </w:divsChild>
    </w:div>
    <w:div w:id="984356839">
      <w:bodyDiv w:val="1"/>
      <w:marLeft w:val="0"/>
      <w:marRight w:val="0"/>
      <w:marTop w:val="0"/>
      <w:marBottom w:val="0"/>
      <w:divBdr>
        <w:top w:val="none" w:sz="0" w:space="0" w:color="auto"/>
        <w:left w:val="none" w:sz="0" w:space="0" w:color="auto"/>
        <w:bottom w:val="none" w:sz="0" w:space="0" w:color="auto"/>
        <w:right w:val="none" w:sz="0" w:space="0" w:color="auto"/>
      </w:divBdr>
    </w:div>
    <w:div w:id="1019359122">
      <w:bodyDiv w:val="1"/>
      <w:marLeft w:val="0"/>
      <w:marRight w:val="0"/>
      <w:marTop w:val="0"/>
      <w:marBottom w:val="0"/>
      <w:divBdr>
        <w:top w:val="none" w:sz="0" w:space="0" w:color="auto"/>
        <w:left w:val="none" w:sz="0" w:space="0" w:color="auto"/>
        <w:bottom w:val="none" w:sz="0" w:space="0" w:color="auto"/>
        <w:right w:val="none" w:sz="0" w:space="0" w:color="auto"/>
      </w:divBdr>
    </w:div>
    <w:div w:id="1060714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4669">
          <w:marLeft w:val="446"/>
          <w:marRight w:val="0"/>
          <w:marTop w:val="0"/>
          <w:marBottom w:val="0"/>
          <w:divBdr>
            <w:top w:val="none" w:sz="0" w:space="0" w:color="auto"/>
            <w:left w:val="none" w:sz="0" w:space="0" w:color="auto"/>
            <w:bottom w:val="none" w:sz="0" w:space="0" w:color="auto"/>
            <w:right w:val="none" w:sz="0" w:space="0" w:color="auto"/>
          </w:divBdr>
        </w:div>
      </w:divsChild>
    </w:div>
    <w:div w:id="1088238189">
      <w:bodyDiv w:val="1"/>
      <w:marLeft w:val="0"/>
      <w:marRight w:val="0"/>
      <w:marTop w:val="0"/>
      <w:marBottom w:val="0"/>
      <w:divBdr>
        <w:top w:val="none" w:sz="0" w:space="0" w:color="auto"/>
        <w:left w:val="none" w:sz="0" w:space="0" w:color="auto"/>
        <w:bottom w:val="none" w:sz="0" w:space="0" w:color="auto"/>
        <w:right w:val="none" w:sz="0" w:space="0" w:color="auto"/>
      </w:divBdr>
      <w:divsChild>
        <w:div w:id="66270960">
          <w:marLeft w:val="1166"/>
          <w:marRight w:val="0"/>
          <w:marTop w:val="0"/>
          <w:marBottom w:val="0"/>
          <w:divBdr>
            <w:top w:val="none" w:sz="0" w:space="0" w:color="auto"/>
            <w:left w:val="none" w:sz="0" w:space="0" w:color="auto"/>
            <w:bottom w:val="none" w:sz="0" w:space="0" w:color="auto"/>
            <w:right w:val="none" w:sz="0" w:space="0" w:color="auto"/>
          </w:divBdr>
        </w:div>
        <w:div w:id="698430166">
          <w:marLeft w:val="446"/>
          <w:marRight w:val="0"/>
          <w:marTop w:val="0"/>
          <w:marBottom w:val="0"/>
          <w:divBdr>
            <w:top w:val="none" w:sz="0" w:space="0" w:color="auto"/>
            <w:left w:val="none" w:sz="0" w:space="0" w:color="auto"/>
            <w:bottom w:val="none" w:sz="0" w:space="0" w:color="auto"/>
            <w:right w:val="none" w:sz="0" w:space="0" w:color="auto"/>
          </w:divBdr>
        </w:div>
        <w:div w:id="703408138">
          <w:marLeft w:val="446"/>
          <w:marRight w:val="0"/>
          <w:marTop w:val="0"/>
          <w:marBottom w:val="0"/>
          <w:divBdr>
            <w:top w:val="none" w:sz="0" w:space="0" w:color="auto"/>
            <w:left w:val="none" w:sz="0" w:space="0" w:color="auto"/>
            <w:bottom w:val="none" w:sz="0" w:space="0" w:color="auto"/>
            <w:right w:val="none" w:sz="0" w:space="0" w:color="auto"/>
          </w:divBdr>
        </w:div>
        <w:div w:id="1454900746">
          <w:marLeft w:val="446"/>
          <w:marRight w:val="0"/>
          <w:marTop w:val="0"/>
          <w:marBottom w:val="0"/>
          <w:divBdr>
            <w:top w:val="none" w:sz="0" w:space="0" w:color="auto"/>
            <w:left w:val="none" w:sz="0" w:space="0" w:color="auto"/>
            <w:bottom w:val="none" w:sz="0" w:space="0" w:color="auto"/>
            <w:right w:val="none" w:sz="0" w:space="0" w:color="auto"/>
          </w:divBdr>
        </w:div>
        <w:div w:id="1517231438">
          <w:marLeft w:val="446"/>
          <w:marRight w:val="0"/>
          <w:marTop w:val="0"/>
          <w:marBottom w:val="0"/>
          <w:divBdr>
            <w:top w:val="none" w:sz="0" w:space="0" w:color="auto"/>
            <w:left w:val="none" w:sz="0" w:space="0" w:color="auto"/>
            <w:bottom w:val="none" w:sz="0" w:space="0" w:color="auto"/>
            <w:right w:val="none" w:sz="0" w:space="0" w:color="auto"/>
          </w:divBdr>
        </w:div>
      </w:divsChild>
    </w:div>
    <w:div w:id="1095516385">
      <w:bodyDiv w:val="1"/>
      <w:marLeft w:val="0"/>
      <w:marRight w:val="0"/>
      <w:marTop w:val="0"/>
      <w:marBottom w:val="0"/>
      <w:divBdr>
        <w:top w:val="none" w:sz="0" w:space="0" w:color="auto"/>
        <w:left w:val="none" w:sz="0" w:space="0" w:color="auto"/>
        <w:bottom w:val="none" w:sz="0" w:space="0" w:color="auto"/>
        <w:right w:val="none" w:sz="0" w:space="0" w:color="auto"/>
      </w:divBdr>
      <w:divsChild>
        <w:div w:id="101534511">
          <w:marLeft w:val="1267"/>
          <w:marRight w:val="0"/>
          <w:marTop w:val="0"/>
          <w:marBottom w:val="0"/>
          <w:divBdr>
            <w:top w:val="none" w:sz="0" w:space="0" w:color="auto"/>
            <w:left w:val="none" w:sz="0" w:space="0" w:color="auto"/>
            <w:bottom w:val="none" w:sz="0" w:space="0" w:color="auto"/>
            <w:right w:val="none" w:sz="0" w:space="0" w:color="auto"/>
          </w:divBdr>
        </w:div>
        <w:div w:id="203754612">
          <w:marLeft w:val="1267"/>
          <w:marRight w:val="0"/>
          <w:marTop w:val="0"/>
          <w:marBottom w:val="0"/>
          <w:divBdr>
            <w:top w:val="none" w:sz="0" w:space="0" w:color="auto"/>
            <w:left w:val="none" w:sz="0" w:space="0" w:color="auto"/>
            <w:bottom w:val="none" w:sz="0" w:space="0" w:color="auto"/>
            <w:right w:val="none" w:sz="0" w:space="0" w:color="auto"/>
          </w:divBdr>
        </w:div>
        <w:div w:id="618490187">
          <w:marLeft w:val="1267"/>
          <w:marRight w:val="0"/>
          <w:marTop w:val="0"/>
          <w:marBottom w:val="0"/>
          <w:divBdr>
            <w:top w:val="none" w:sz="0" w:space="0" w:color="auto"/>
            <w:left w:val="none" w:sz="0" w:space="0" w:color="auto"/>
            <w:bottom w:val="none" w:sz="0" w:space="0" w:color="auto"/>
            <w:right w:val="none" w:sz="0" w:space="0" w:color="auto"/>
          </w:divBdr>
        </w:div>
        <w:div w:id="801535153">
          <w:marLeft w:val="446"/>
          <w:marRight w:val="0"/>
          <w:marTop w:val="0"/>
          <w:marBottom w:val="0"/>
          <w:divBdr>
            <w:top w:val="none" w:sz="0" w:space="0" w:color="auto"/>
            <w:left w:val="none" w:sz="0" w:space="0" w:color="auto"/>
            <w:bottom w:val="none" w:sz="0" w:space="0" w:color="auto"/>
            <w:right w:val="none" w:sz="0" w:space="0" w:color="auto"/>
          </w:divBdr>
        </w:div>
        <w:div w:id="973831789">
          <w:marLeft w:val="1267"/>
          <w:marRight w:val="0"/>
          <w:marTop w:val="0"/>
          <w:marBottom w:val="0"/>
          <w:divBdr>
            <w:top w:val="none" w:sz="0" w:space="0" w:color="auto"/>
            <w:left w:val="none" w:sz="0" w:space="0" w:color="auto"/>
            <w:bottom w:val="none" w:sz="0" w:space="0" w:color="auto"/>
            <w:right w:val="none" w:sz="0" w:space="0" w:color="auto"/>
          </w:divBdr>
        </w:div>
        <w:div w:id="1099713708">
          <w:marLeft w:val="1267"/>
          <w:marRight w:val="0"/>
          <w:marTop w:val="0"/>
          <w:marBottom w:val="0"/>
          <w:divBdr>
            <w:top w:val="none" w:sz="0" w:space="0" w:color="auto"/>
            <w:left w:val="none" w:sz="0" w:space="0" w:color="auto"/>
            <w:bottom w:val="none" w:sz="0" w:space="0" w:color="auto"/>
            <w:right w:val="none" w:sz="0" w:space="0" w:color="auto"/>
          </w:divBdr>
        </w:div>
        <w:div w:id="1189871711">
          <w:marLeft w:val="446"/>
          <w:marRight w:val="0"/>
          <w:marTop w:val="0"/>
          <w:marBottom w:val="0"/>
          <w:divBdr>
            <w:top w:val="none" w:sz="0" w:space="0" w:color="auto"/>
            <w:left w:val="none" w:sz="0" w:space="0" w:color="auto"/>
            <w:bottom w:val="none" w:sz="0" w:space="0" w:color="auto"/>
            <w:right w:val="none" w:sz="0" w:space="0" w:color="auto"/>
          </w:divBdr>
        </w:div>
      </w:divsChild>
    </w:div>
    <w:div w:id="1167985572">
      <w:bodyDiv w:val="1"/>
      <w:marLeft w:val="0"/>
      <w:marRight w:val="0"/>
      <w:marTop w:val="0"/>
      <w:marBottom w:val="0"/>
      <w:divBdr>
        <w:top w:val="none" w:sz="0" w:space="0" w:color="auto"/>
        <w:left w:val="none" w:sz="0" w:space="0" w:color="auto"/>
        <w:bottom w:val="none" w:sz="0" w:space="0" w:color="auto"/>
        <w:right w:val="none" w:sz="0" w:space="0" w:color="auto"/>
      </w:divBdr>
    </w:div>
    <w:div w:id="1307855529">
      <w:bodyDiv w:val="1"/>
      <w:marLeft w:val="0"/>
      <w:marRight w:val="0"/>
      <w:marTop w:val="0"/>
      <w:marBottom w:val="0"/>
      <w:divBdr>
        <w:top w:val="none" w:sz="0" w:space="0" w:color="auto"/>
        <w:left w:val="none" w:sz="0" w:space="0" w:color="auto"/>
        <w:bottom w:val="none" w:sz="0" w:space="0" w:color="auto"/>
        <w:right w:val="none" w:sz="0" w:space="0" w:color="auto"/>
      </w:divBdr>
    </w:div>
    <w:div w:id="1323511374">
      <w:bodyDiv w:val="1"/>
      <w:marLeft w:val="0"/>
      <w:marRight w:val="0"/>
      <w:marTop w:val="0"/>
      <w:marBottom w:val="0"/>
      <w:divBdr>
        <w:top w:val="none" w:sz="0" w:space="0" w:color="auto"/>
        <w:left w:val="none" w:sz="0" w:space="0" w:color="auto"/>
        <w:bottom w:val="none" w:sz="0" w:space="0" w:color="auto"/>
        <w:right w:val="none" w:sz="0" w:space="0" w:color="auto"/>
      </w:divBdr>
    </w:div>
    <w:div w:id="1410276733">
      <w:bodyDiv w:val="1"/>
      <w:marLeft w:val="0"/>
      <w:marRight w:val="0"/>
      <w:marTop w:val="0"/>
      <w:marBottom w:val="0"/>
      <w:divBdr>
        <w:top w:val="none" w:sz="0" w:space="0" w:color="auto"/>
        <w:left w:val="none" w:sz="0" w:space="0" w:color="auto"/>
        <w:bottom w:val="none" w:sz="0" w:space="0" w:color="auto"/>
        <w:right w:val="none" w:sz="0" w:space="0" w:color="auto"/>
      </w:divBdr>
    </w:div>
    <w:div w:id="1448426912">
      <w:bodyDiv w:val="1"/>
      <w:marLeft w:val="0"/>
      <w:marRight w:val="0"/>
      <w:marTop w:val="0"/>
      <w:marBottom w:val="0"/>
      <w:divBdr>
        <w:top w:val="none" w:sz="0" w:space="0" w:color="auto"/>
        <w:left w:val="none" w:sz="0" w:space="0" w:color="auto"/>
        <w:bottom w:val="none" w:sz="0" w:space="0" w:color="auto"/>
        <w:right w:val="none" w:sz="0" w:space="0" w:color="auto"/>
      </w:divBdr>
    </w:div>
    <w:div w:id="1453674351">
      <w:bodyDiv w:val="1"/>
      <w:marLeft w:val="0"/>
      <w:marRight w:val="0"/>
      <w:marTop w:val="0"/>
      <w:marBottom w:val="0"/>
      <w:divBdr>
        <w:top w:val="none" w:sz="0" w:space="0" w:color="auto"/>
        <w:left w:val="none" w:sz="0" w:space="0" w:color="auto"/>
        <w:bottom w:val="none" w:sz="0" w:space="0" w:color="auto"/>
        <w:right w:val="none" w:sz="0" w:space="0" w:color="auto"/>
      </w:divBdr>
    </w:div>
    <w:div w:id="1520043324">
      <w:bodyDiv w:val="1"/>
      <w:marLeft w:val="0"/>
      <w:marRight w:val="0"/>
      <w:marTop w:val="0"/>
      <w:marBottom w:val="0"/>
      <w:divBdr>
        <w:top w:val="none" w:sz="0" w:space="0" w:color="auto"/>
        <w:left w:val="none" w:sz="0" w:space="0" w:color="auto"/>
        <w:bottom w:val="none" w:sz="0" w:space="0" w:color="auto"/>
        <w:right w:val="none" w:sz="0" w:space="0" w:color="auto"/>
      </w:divBdr>
    </w:div>
    <w:div w:id="1529024703">
      <w:bodyDiv w:val="1"/>
      <w:marLeft w:val="0"/>
      <w:marRight w:val="0"/>
      <w:marTop w:val="0"/>
      <w:marBottom w:val="0"/>
      <w:divBdr>
        <w:top w:val="none" w:sz="0" w:space="0" w:color="auto"/>
        <w:left w:val="none" w:sz="0" w:space="0" w:color="auto"/>
        <w:bottom w:val="none" w:sz="0" w:space="0" w:color="auto"/>
        <w:right w:val="none" w:sz="0" w:space="0" w:color="auto"/>
      </w:divBdr>
      <w:divsChild>
        <w:div w:id="629672920">
          <w:marLeft w:val="446"/>
          <w:marRight w:val="0"/>
          <w:marTop w:val="0"/>
          <w:marBottom w:val="0"/>
          <w:divBdr>
            <w:top w:val="none" w:sz="0" w:space="0" w:color="auto"/>
            <w:left w:val="none" w:sz="0" w:space="0" w:color="auto"/>
            <w:bottom w:val="none" w:sz="0" w:space="0" w:color="auto"/>
            <w:right w:val="none" w:sz="0" w:space="0" w:color="auto"/>
          </w:divBdr>
        </w:div>
      </w:divsChild>
    </w:div>
    <w:div w:id="1531796874">
      <w:bodyDiv w:val="1"/>
      <w:marLeft w:val="0"/>
      <w:marRight w:val="0"/>
      <w:marTop w:val="0"/>
      <w:marBottom w:val="0"/>
      <w:divBdr>
        <w:top w:val="none" w:sz="0" w:space="0" w:color="auto"/>
        <w:left w:val="none" w:sz="0" w:space="0" w:color="auto"/>
        <w:bottom w:val="none" w:sz="0" w:space="0" w:color="auto"/>
        <w:right w:val="none" w:sz="0" w:space="0" w:color="auto"/>
      </w:divBdr>
    </w:div>
    <w:div w:id="1653755697">
      <w:bodyDiv w:val="1"/>
      <w:marLeft w:val="0"/>
      <w:marRight w:val="0"/>
      <w:marTop w:val="0"/>
      <w:marBottom w:val="0"/>
      <w:divBdr>
        <w:top w:val="none" w:sz="0" w:space="0" w:color="auto"/>
        <w:left w:val="none" w:sz="0" w:space="0" w:color="auto"/>
        <w:bottom w:val="none" w:sz="0" w:space="0" w:color="auto"/>
        <w:right w:val="none" w:sz="0" w:space="0" w:color="auto"/>
      </w:divBdr>
    </w:div>
    <w:div w:id="1673601864">
      <w:bodyDiv w:val="1"/>
      <w:marLeft w:val="0"/>
      <w:marRight w:val="0"/>
      <w:marTop w:val="0"/>
      <w:marBottom w:val="0"/>
      <w:divBdr>
        <w:top w:val="none" w:sz="0" w:space="0" w:color="auto"/>
        <w:left w:val="none" w:sz="0" w:space="0" w:color="auto"/>
        <w:bottom w:val="none" w:sz="0" w:space="0" w:color="auto"/>
        <w:right w:val="none" w:sz="0" w:space="0" w:color="auto"/>
      </w:divBdr>
      <w:divsChild>
        <w:div w:id="115032074">
          <w:marLeft w:val="547"/>
          <w:marRight w:val="0"/>
          <w:marTop w:val="0"/>
          <w:marBottom w:val="0"/>
          <w:divBdr>
            <w:top w:val="none" w:sz="0" w:space="0" w:color="auto"/>
            <w:left w:val="none" w:sz="0" w:space="0" w:color="auto"/>
            <w:bottom w:val="none" w:sz="0" w:space="0" w:color="auto"/>
            <w:right w:val="none" w:sz="0" w:space="0" w:color="auto"/>
          </w:divBdr>
        </w:div>
        <w:div w:id="662978156">
          <w:marLeft w:val="547"/>
          <w:marRight w:val="0"/>
          <w:marTop w:val="0"/>
          <w:marBottom w:val="0"/>
          <w:divBdr>
            <w:top w:val="none" w:sz="0" w:space="0" w:color="auto"/>
            <w:left w:val="none" w:sz="0" w:space="0" w:color="auto"/>
            <w:bottom w:val="none" w:sz="0" w:space="0" w:color="auto"/>
            <w:right w:val="none" w:sz="0" w:space="0" w:color="auto"/>
          </w:divBdr>
        </w:div>
        <w:div w:id="1215311547">
          <w:marLeft w:val="547"/>
          <w:marRight w:val="0"/>
          <w:marTop w:val="0"/>
          <w:marBottom w:val="0"/>
          <w:divBdr>
            <w:top w:val="none" w:sz="0" w:space="0" w:color="auto"/>
            <w:left w:val="none" w:sz="0" w:space="0" w:color="auto"/>
            <w:bottom w:val="none" w:sz="0" w:space="0" w:color="auto"/>
            <w:right w:val="none" w:sz="0" w:space="0" w:color="auto"/>
          </w:divBdr>
        </w:div>
      </w:divsChild>
    </w:div>
    <w:div w:id="1749882566">
      <w:bodyDiv w:val="1"/>
      <w:marLeft w:val="0"/>
      <w:marRight w:val="0"/>
      <w:marTop w:val="0"/>
      <w:marBottom w:val="0"/>
      <w:divBdr>
        <w:top w:val="none" w:sz="0" w:space="0" w:color="auto"/>
        <w:left w:val="none" w:sz="0" w:space="0" w:color="auto"/>
        <w:bottom w:val="none" w:sz="0" w:space="0" w:color="auto"/>
        <w:right w:val="none" w:sz="0" w:space="0" w:color="auto"/>
      </w:divBdr>
    </w:div>
    <w:div w:id="1765807330">
      <w:bodyDiv w:val="1"/>
      <w:marLeft w:val="0"/>
      <w:marRight w:val="0"/>
      <w:marTop w:val="0"/>
      <w:marBottom w:val="0"/>
      <w:divBdr>
        <w:top w:val="none" w:sz="0" w:space="0" w:color="auto"/>
        <w:left w:val="none" w:sz="0" w:space="0" w:color="auto"/>
        <w:bottom w:val="none" w:sz="0" w:space="0" w:color="auto"/>
        <w:right w:val="none" w:sz="0" w:space="0" w:color="auto"/>
      </w:divBdr>
    </w:div>
    <w:div w:id="1871526424">
      <w:bodyDiv w:val="1"/>
      <w:marLeft w:val="0"/>
      <w:marRight w:val="0"/>
      <w:marTop w:val="0"/>
      <w:marBottom w:val="0"/>
      <w:divBdr>
        <w:top w:val="none" w:sz="0" w:space="0" w:color="auto"/>
        <w:left w:val="none" w:sz="0" w:space="0" w:color="auto"/>
        <w:bottom w:val="none" w:sz="0" w:space="0" w:color="auto"/>
        <w:right w:val="none" w:sz="0" w:space="0" w:color="auto"/>
      </w:divBdr>
    </w:div>
    <w:div w:id="1883859775">
      <w:bodyDiv w:val="1"/>
      <w:marLeft w:val="0"/>
      <w:marRight w:val="0"/>
      <w:marTop w:val="0"/>
      <w:marBottom w:val="0"/>
      <w:divBdr>
        <w:top w:val="none" w:sz="0" w:space="0" w:color="auto"/>
        <w:left w:val="none" w:sz="0" w:space="0" w:color="auto"/>
        <w:bottom w:val="none" w:sz="0" w:space="0" w:color="auto"/>
        <w:right w:val="none" w:sz="0" w:space="0" w:color="auto"/>
      </w:divBdr>
    </w:div>
    <w:div w:id="1973974842">
      <w:bodyDiv w:val="1"/>
      <w:marLeft w:val="0"/>
      <w:marRight w:val="0"/>
      <w:marTop w:val="0"/>
      <w:marBottom w:val="0"/>
      <w:divBdr>
        <w:top w:val="none" w:sz="0" w:space="0" w:color="auto"/>
        <w:left w:val="none" w:sz="0" w:space="0" w:color="auto"/>
        <w:bottom w:val="none" w:sz="0" w:space="0" w:color="auto"/>
        <w:right w:val="none" w:sz="0" w:space="0" w:color="auto"/>
      </w:divBdr>
      <w:divsChild>
        <w:div w:id="513768426">
          <w:marLeft w:val="0"/>
          <w:marRight w:val="0"/>
          <w:marTop w:val="0"/>
          <w:marBottom w:val="0"/>
          <w:divBdr>
            <w:top w:val="none" w:sz="0" w:space="0" w:color="auto"/>
            <w:left w:val="none" w:sz="0" w:space="0" w:color="auto"/>
            <w:bottom w:val="none" w:sz="0" w:space="0" w:color="auto"/>
            <w:right w:val="none" w:sz="0" w:space="0" w:color="auto"/>
          </w:divBdr>
        </w:div>
        <w:div w:id="546910897">
          <w:marLeft w:val="0"/>
          <w:marRight w:val="0"/>
          <w:marTop w:val="0"/>
          <w:marBottom w:val="0"/>
          <w:divBdr>
            <w:top w:val="none" w:sz="0" w:space="0" w:color="auto"/>
            <w:left w:val="none" w:sz="0" w:space="0" w:color="auto"/>
            <w:bottom w:val="none" w:sz="0" w:space="0" w:color="auto"/>
            <w:right w:val="none" w:sz="0" w:space="0" w:color="auto"/>
          </w:divBdr>
        </w:div>
        <w:div w:id="1406685724">
          <w:marLeft w:val="0"/>
          <w:marRight w:val="0"/>
          <w:marTop w:val="0"/>
          <w:marBottom w:val="0"/>
          <w:divBdr>
            <w:top w:val="none" w:sz="0" w:space="0" w:color="auto"/>
            <w:left w:val="none" w:sz="0" w:space="0" w:color="auto"/>
            <w:bottom w:val="none" w:sz="0" w:space="0" w:color="auto"/>
            <w:right w:val="none" w:sz="0" w:space="0" w:color="auto"/>
          </w:divBdr>
        </w:div>
      </w:divsChild>
    </w:div>
    <w:div w:id="1974556261">
      <w:bodyDiv w:val="1"/>
      <w:marLeft w:val="0"/>
      <w:marRight w:val="0"/>
      <w:marTop w:val="0"/>
      <w:marBottom w:val="0"/>
      <w:divBdr>
        <w:top w:val="none" w:sz="0" w:space="0" w:color="auto"/>
        <w:left w:val="none" w:sz="0" w:space="0" w:color="auto"/>
        <w:bottom w:val="none" w:sz="0" w:space="0" w:color="auto"/>
        <w:right w:val="none" w:sz="0" w:space="0" w:color="auto"/>
      </w:divBdr>
      <w:divsChild>
        <w:div w:id="82067635">
          <w:marLeft w:val="446"/>
          <w:marRight w:val="0"/>
          <w:marTop w:val="0"/>
          <w:marBottom w:val="0"/>
          <w:divBdr>
            <w:top w:val="none" w:sz="0" w:space="0" w:color="auto"/>
            <w:left w:val="none" w:sz="0" w:space="0" w:color="auto"/>
            <w:bottom w:val="none" w:sz="0" w:space="0" w:color="auto"/>
            <w:right w:val="none" w:sz="0" w:space="0" w:color="auto"/>
          </w:divBdr>
        </w:div>
        <w:div w:id="181288115">
          <w:marLeft w:val="446"/>
          <w:marRight w:val="0"/>
          <w:marTop w:val="0"/>
          <w:marBottom w:val="0"/>
          <w:divBdr>
            <w:top w:val="none" w:sz="0" w:space="0" w:color="auto"/>
            <w:left w:val="none" w:sz="0" w:space="0" w:color="auto"/>
            <w:bottom w:val="none" w:sz="0" w:space="0" w:color="auto"/>
            <w:right w:val="none" w:sz="0" w:space="0" w:color="auto"/>
          </w:divBdr>
        </w:div>
        <w:div w:id="189413399">
          <w:marLeft w:val="446"/>
          <w:marRight w:val="0"/>
          <w:marTop w:val="0"/>
          <w:marBottom w:val="0"/>
          <w:divBdr>
            <w:top w:val="none" w:sz="0" w:space="0" w:color="auto"/>
            <w:left w:val="none" w:sz="0" w:space="0" w:color="auto"/>
            <w:bottom w:val="none" w:sz="0" w:space="0" w:color="auto"/>
            <w:right w:val="none" w:sz="0" w:space="0" w:color="auto"/>
          </w:divBdr>
        </w:div>
        <w:div w:id="1198083213">
          <w:marLeft w:val="446"/>
          <w:marRight w:val="0"/>
          <w:marTop w:val="0"/>
          <w:marBottom w:val="0"/>
          <w:divBdr>
            <w:top w:val="none" w:sz="0" w:space="0" w:color="auto"/>
            <w:left w:val="none" w:sz="0" w:space="0" w:color="auto"/>
            <w:bottom w:val="none" w:sz="0" w:space="0" w:color="auto"/>
            <w:right w:val="none" w:sz="0" w:space="0" w:color="auto"/>
          </w:divBdr>
        </w:div>
        <w:div w:id="1367677866">
          <w:marLeft w:val="446"/>
          <w:marRight w:val="0"/>
          <w:marTop w:val="0"/>
          <w:marBottom w:val="0"/>
          <w:divBdr>
            <w:top w:val="none" w:sz="0" w:space="0" w:color="auto"/>
            <w:left w:val="none" w:sz="0" w:space="0" w:color="auto"/>
            <w:bottom w:val="none" w:sz="0" w:space="0" w:color="auto"/>
            <w:right w:val="none" w:sz="0" w:space="0" w:color="auto"/>
          </w:divBdr>
        </w:div>
      </w:divsChild>
    </w:div>
    <w:div w:id="2013796084">
      <w:bodyDiv w:val="1"/>
      <w:marLeft w:val="0"/>
      <w:marRight w:val="0"/>
      <w:marTop w:val="0"/>
      <w:marBottom w:val="0"/>
      <w:divBdr>
        <w:top w:val="none" w:sz="0" w:space="0" w:color="auto"/>
        <w:left w:val="none" w:sz="0" w:space="0" w:color="auto"/>
        <w:bottom w:val="none" w:sz="0" w:space="0" w:color="auto"/>
        <w:right w:val="none" w:sz="0" w:space="0" w:color="auto"/>
      </w:divBdr>
    </w:div>
    <w:div w:id="2028411426">
      <w:bodyDiv w:val="1"/>
      <w:marLeft w:val="0"/>
      <w:marRight w:val="0"/>
      <w:marTop w:val="0"/>
      <w:marBottom w:val="0"/>
      <w:divBdr>
        <w:top w:val="none" w:sz="0" w:space="0" w:color="auto"/>
        <w:left w:val="none" w:sz="0" w:space="0" w:color="auto"/>
        <w:bottom w:val="none" w:sz="0" w:space="0" w:color="auto"/>
        <w:right w:val="none" w:sz="0" w:space="0" w:color="auto"/>
      </w:divBdr>
    </w:div>
    <w:div w:id="2067802400">
      <w:bodyDiv w:val="1"/>
      <w:marLeft w:val="0"/>
      <w:marRight w:val="0"/>
      <w:marTop w:val="0"/>
      <w:marBottom w:val="0"/>
      <w:divBdr>
        <w:top w:val="none" w:sz="0" w:space="0" w:color="auto"/>
        <w:left w:val="none" w:sz="0" w:space="0" w:color="auto"/>
        <w:bottom w:val="none" w:sz="0" w:space="0" w:color="auto"/>
        <w:right w:val="none" w:sz="0" w:space="0" w:color="auto"/>
      </w:divBdr>
    </w:div>
    <w:div w:id="2074305599">
      <w:bodyDiv w:val="1"/>
      <w:marLeft w:val="0"/>
      <w:marRight w:val="0"/>
      <w:marTop w:val="0"/>
      <w:marBottom w:val="0"/>
      <w:divBdr>
        <w:top w:val="none" w:sz="0" w:space="0" w:color="auto"/>
        <w:left w:val="none" w:sz="0" w:space="0" w:color="auto"/>
        <w:bottom w:val="none" w:sz="0" w:space="0" w:color="auto"/>
        <w:right w:val="none" w:sz="0" w:space="0" w:color="auto"/>
      </w:divBdr>
      <w:divsChild>
        <w:div w:id="233127447">
          <w:marLeft w:val="0"/>
          <w:marRight w:val="0"/>
          <w:marTop w:val="0"/>
          <w:marBottom w:val="0"/>
          <w:divBdr>
            <w:top w:val="none" w:sz="0" w:space="0" w:color="auto"/>
            <w:left w:val="none" w:sz="0" w:space="0" w:color="auto"/>
            <w:bottom w:val="none" w:sz="0" w:space="0" w:color="auto"/>
            <w:right w:val="none" w:sz="0" w:space="0" w:color="auto"/>
          </w:divBdr>
        </w:div>
        <w:div w:id="339085986">
          <w:marLeft w:val="0"/>
          <w:marRight w:val="0"/>
          <w:marTop w:val="0"/>
          <w:marBottom w:val="0"/>
          <w:divBdr>
            <w:top w:val="none" w:sz="0" w:space="0" w:color="auto"/>
            <w:left w:val="none" w:sz="0" w:space="0" w:color="auto"/>
            <w:bottom w:val="none" w:sz="0" w:space="0" w:color="auto"/>
            <w:right w:val="none" w:sz="0" w:space="0" w:color="auto"/>
          </w:divBdr>
        </w:div>
        <w:div w:id="763233290">
          <w:marLeft w:val="0"/>
          <w:marRight w:val="0"/>
          <w:marTop w:val="0"/>
          <w:marBottom w:val="0"/>
          <w:divBdr>
            <w:top w:val="none" w:sz="0" w:space="0" w:color="auto"/>
            <w:left w:val="none" w:sz="0" w:space="0" w:color="auto"/>
            <w:bottom w:val="none" w:sz="0" w:space="0" w:color="auto"/>
            <w:right w:val="none" w:sz="0" w:space="0" w:color="auto"/>
          </w:divBdr>
        </w:div>
      </w:divsChild>
    </w:div>
    <w:div w:id="2079086453">
      <w:bodyDiv w:val="1"/>
      <w:marLeft w:val="0"/>
      <w:marRight w:val="0"/>
      <w:marTop w:val="0"/>
      <w:marBottom w:val="0"/>
      <w:divBdr>
        <w:top w:val="none" w:sz="0" w:space="0" w:color="auto"/>
        <w:left w:val="none" w:sz="0" w:space="0" w:color="auto"/>
        <w:bottom w:val="none" w:sz="0" w:space="0" w:color="auto"/>
        <w:right w:val="none" w:sz="0" w:space="0" w:color="auto"/>
      </w:divBdr>
      <w:divsChild>
        <w:div w:id="317463550">
          <w:marLeft w:val="446"/>
          <w:marRight w:val="0"/>
          <w:marTop w:val="0"/>
          <w:marBottom w:val="0"/>
          <w:divBdr>
            <w:top w:val="none" w:sz="0" w:space="0" w:color="auto"/>
            <w:left w:val="none" w:sz="0" w:space="0" w:color="auto"/>
            <w:bottom w:val="none" w:sz="0" w:space="0" w:color="auto"/>
            <w:right w:val="none" w:sz="0" w:space="0" w:color="auto"/>
          </w:divBdr>
        </w:div>
        <w:div w:id="794518556">
          <w:marLeft w:val="446"/>
          <w:marRight w:val="0"/>
          <w:marTop w:val="0"/>
          <w:marBottom w:val="0"/>
          <w:divBdr>
            <w:top w:val="none" w:sz="0" w:space="0" w:color="auto"/>
            <w:left w:val="none" w:sz="0" w:space="0" w:color="auto"/>
            <w:bottom w:val="none" w:sz="0" w:space="0" w:color="auto"/>
            <w:right w:val="none" w:sz="0" w:space="0" w:color="auto"/>
          </w:divBdr>
        </w:div>
        <w:div w:id="1921140194">
          <w:marLeft w:val="446"/>
          <w:marRight w:val="0"/>
          <w:marTop w:val="0"/>
          <w:marBottom w:val="0"/>
          <w:divBdr>
            <w:top w:val="none" w:sz="0" w:space="0" w:color="auto"/>
            <w:left w:val="none" w:sz="0" w:space="0" w:color="auto"/>
            <w:bottom w:val="none" w:sz="0" w:space="0" w:color="auto"/>
            <w:right w:val="none" w:sz="0" w:space="0" w:color="auto"/>
          </w:divBdr>
        </w:div>
        <w:div w:id="2104960215">
          <w:marLeft w:val="446"/>
          <w:marRight w:val="0"/>
          <w:marTop w:val="0"/>
          <w:marBottom w:val="0"/>
          <w:divBdr>
            <w:top w:val="none" w:sz="0" w:space="0" w:color="auto"/>
            <w:left w:val="none" w:sz="0" w:space="0" w:color="auto"/>
            <w:bottom w:val="none" w:sz="0" w:space="0" w:color="auto"/>
            <w:right w:val="none" w:sz="0" w:space="0" w:color="auto"/>
          </w:divBdr>
        </w:div>
        <w:div w:id="2115048280">
          <w:marLeft w:val="1166"/>
          <w:marRight w:val="0"/>
          <w:marTop w:val="0"/>
          <w:marBottom w:val="0"/>
          <w:divBdr>
            <w:top w:val="none" w:sz="0" w:space="0" w:color="auto"/>
            <w:left w:val="none" w:sz="0" w:space="0" w:color="auto"/>
            <w:bottom w:val="none" w:sz="0" w:space="0" w:color="auto"/>
            <w:right w:val="none" w:sz="0" w:space="0" w:color="auto"/>
          </w:divBdr>
        </w:div>
      </w:divsChild>
    </w:div>
    <w:div w:id="21005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urt\AppData\Roaming\Microsoft\Templates\Formal%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E29B8F38BD9149A6A41237197E1CE2" ma:contentTypeVersion="13" ma:contentTypeDescription="Create a new document." ma:contentTypeScope="" ma:versionID="506d839acac230bb451801bcdb6ce023">
  <xsd:schema xmlns:xsd="http://www.w3.org/2001/XMLSchema" xmlns:xs="http://www.w3.org/2001/XMLSchema" xmlns:p="http://schemas.microsoft.com/office/2006/metadata/properties" xmlns:ns1="http://schemas.microsoft.com/sharepoint/v3" xmlns:ns2="148152aa-e866-4280-8251-7c88ec48dc38" xmlns:ns3="5adb0ebc-8c49-45df-a769-c381ba90401f" targetNamespace="http://schemas.microsoft.com/office/2006/metadata/properties" ma:root="true" ma:fieldsID="f4b8017079f9e3c5d1d4bb794e545873" ns1:_="" ns2:_="" ns3:_="">
    <xsd:import namespace="http://schemas.microsoft.com/sharepoint/v3"/>
    <xsd:import namespace="148152aa-e866-4280-8251-7c88ec48dc38"/>
    <xsd:import namespace="5adb0ebc-8c49-45df-a769-c381ba9040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152aa-e866-4280-8251-7c88ec48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b0ebc-8c49-45df-a769-c381ba9040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adb0ebc-8c49-45df-a769-c381ba90401f">
      <UserInfo>
        <DisplayName>Ayo Omideyi</DisplayName>
        <AccountId>21</AccountId>
        <AccountType/>
      </UserInfo>
      <UserInfo>
        <DisplayName>Peter Barker</DisplayName>
        <AccountId>47</AccountId>
        <AccountType/>
      </UserInfo>
      <UserInfo>
        <DisplayName>Joanne Prowse</DisplayName>
        <AccountId>34</AccountId>
        <AccountType/>
      </UserInfo>
      <UserInfo>
        <DisplayName>Simon Towler</DisplayName>
        <AccountId>54</AccountId>
        <AccountType/>
      </UserInfo>
      <UserInfo>
        <DisplayName>Emma Hurt</DisplayName>
        <AccountId>64</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0FACF1-8161-4634-8E7B-E72B354D8EA7}">
  <ds:schemaRefs>
    <ds:schemaRef ds:uri="http://schemas.openxmlformats.org/officeDocument/2006/bibliography"/>
  </ds:schemaRefs>
</ds:datastoreItem>
</file>

<file path=customXml/itemProps3.xml><?xml version="1.0" encoding="utf-8"?>
<ds:datastoreItem xmlns:ds="http://schemas.openxmlformats.org/officeDocument/2006/customXml" ds:itemID="{DF8EBC6B-D94C-4F8C-85DC-3BC3A3974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8152aa-e866-4280-8251-7c88ec48dc38"/>
    <ds:schemaRef ds:uri="5adb0ebc-8c49-45df-a769-c381ba904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E7F98-8E1B-498C-909E-A153ACF6E969}">
  <ds:schemaRefs>
    <ds:schemaRef ds:uri="http://schemas.microsoft.com/sharepoint/v3/contenttype/forms"/>
  </ds:schemaRefs>
</ds:datastoreItem>
</file>

<file path=customXml/itemProps5.xml><?xml version="1.0" encoding="utf-8"?>
<ds:datastoreItem xmlns:ds="http://schemas.openxmlformats.org/officeDocument/2006/customXml" ds:itemID="{5D34AEB3-4EC6-4A65-BB05-D41366326A23}">
  <ds:schemaRef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5adb0ebc-8c49-45df-a769-c381ba90401f"/>
    <ds:schemaRef ds:uri="http://purl.org/dc/elements/1.1/"/>
    <ds:schemaRef ds:uri="http://schemas.microsoft.com/office/2006/metadata/properties"/>
    <ds:schemaRef ds:uri="148152aa-e866-4280-8251-7c88ec48dc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1</TotalTime>
  <Pages>1</Pages>
  <Words>209</Words>
  <Characters>1102</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Hurt</dc:creator>
  <cp:keywords/>
  <cp:lastModifiedBy>Emma Hurt</cp:lastModifiedBy>
  <cp:revision>4</cp:revision>
  <dcterms:created xsi:type="dcterms:W3CDTF">2025-01-09T16:40:00Z</dcterms:created>
  <dcterms:modified xsi:type="dcterms:W3CDTF">2025-01-09T16:41:00Z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0x0101005EE29B8F38BD9149A6A41237197E1CE2</vt:lpwstr>
  </property>
  <property fmtid="{D5CDD505-2E9C-101B-9397-08002B2CF9AE}" pid="3" name="ClassificationContentMarkingHeaderShapeIds">
    <vt:lpwstr>1,4,19deebc3</vt:lpwstr>
  </property>
  <property fmtid="{D5CDD505-2E9C-101B-9397-08002B2CF9AE}" pid="4" name="ClassificationContentMarkingHeaderFontProps">
    <vt:lpwstr>#001446,11,Lato</vt:lpwstr>
  </property>
  <property fmtid="{D5CDD505-2E9C-101B-9397-08002B2CF9AE}" pid="5" name="ClassificationContentMarkingHeaderText">
    <vt:lpwstr>                        CONFIDENTIAL</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e3cfb8ff-f8f2-445c-8d11-f58d599e3e01_Enabled">
    <vt:lpwstr>true</vt:lpwstr>
  </property>
  <property fmtid="{D5CDD505-2E9C-101B-9397-08002B2CF9AE}" pid="13" name="MSIP_Label_e3cfb8ff-f8f2-445c-8d11-f58d599e3e01_SetDate">
    <vt:lpwstr>2024-07-23T09:34:35Z</vt:lpwstr>
  </property>
  <property fmtid="{D5CDD505-2E9C-101B-9397-08002B2CF9AE}" pid="14" name="MSIP_Label_e3cfb8ff-f8f2-445c-8d11-f58d599e3e01_Method">
    <vt:lpwstr>Privileged</vt:lpwstr>
  </property>
  <property fmtid="{D5CDD505-2E9C-101B-9397-08002B2CF9AE}" pid="15" name="MSIP_Label_e3cfb8ff-f8f2-445c-8d11-f58d599e3e01_Name">
    <vt:lpwstr>ProtectedPS</vt:lpwstr>
  </property>
  <property fmtid="{D5CDD505-2E9C-101B-9397-08002B2CF9AE}" pid="16" name="MSIP_Label_e3cfb8ff-f8f2-445c-8d11-f58d599e3e01_SiteId">
    <vt:lpwstr>1ad5d5d8-bf76-439e-bf14-2e6bf71ba2a6</vt:lpwstr>
  </property>
  <property fmtid="{D5CDD505-2E9C-101B-9397-08002B2CF9AE}" pid="17" name="MSIP_Label_e3cfb8ff-f8f2-445c-8d11-f58d599e3e01_ActionId">
    <vt:lpwstr>5826db5e-668d-4299-8f86-053ac0e518ba</vt:lpwstr>
  </property>
  <property fmtid="{D5CDD505-2E9C-101B-9397-08002B2CF9AE}" pid="18" name="MSIP_Label_e3cfb8ff-f8f2-445c-8d11-f58d599e3e01_ContentBits">
    <vt:lpwstr>0</vt:lpwstr>
  </property>
</Properties>
</file>